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8" w:after="0" w:line="240" w:lineRule="auto"/>
        <w:ind w:left="50" w:right="689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49"/>
          <w:szCs w:val="49"/>
          <w:color w:val="9A312F"/>
          <w:spacing w:val="0"/>
          <w:w w:val="100"/>
          <w:b/>
          <w:bCs/>
        </w:rPr>
        <w:t>1+1</w:t>
      </w:r>
      <w:r>
        <w:rPr>
          <w:rFonts w:ascii="Times New Roman" w:hAnsi="Times New Roman" w:cs="Times New Roman" w:eastAsia="Times New Roman"/>
          <w:sz w:val="49"/>
          <w:szCs w:val="49"/>
          <w:color w:val="9A312F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1C1C1C"/>
          <w:spacing w:val="0"/>
          <w:w w:val="100"/>
        </w:rPr>
        <w:t>Nationa</w:t>
      </w:r>
      <w:r>
        <w:rPr>
          <w:rFonts w:ascii="Arial" w:hAnsi="Arial" w:cs="Arial" w:eastAsia="Arial"/>
          <w:sz w:val="18"/>
          <w:szCs w:val="18"/>
          <w:color w:val="1C1C1C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1C1C1C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1C1C1C"/>
          <w:spacing w:val="0"/>
          <w:w w:val="103"/>
        </w:rPr>
        <w:t>Defence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5" w:after="0" w:line="240" w:lineRule="auto"/>
        <w:ind w:left="1021" w:right="-66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1C1C1C"/>
          <w:spacing w:val="0"/>
          <w:w w:val="100"/>
        </w:rPr>
        <w:t>Nationa</w:t>
      </w:r>
      <w:r>
        <w:rPr>
          <w:rFonts w:ascii="Arial" w:hAnsi="Arial" w:cs="Arial" w:eastAsia="Arial"/>
          <w:sz w:val="15"/>
          <w:szCs w:val="15"/>
          <w:color w:val="1C1C1C"/>
          <w:spacing w:val="0"/>
          <w:w w:val="100"/>
        </w:rPr>
        <w:t>l</w:t>
      </w:r>
      <w:r>
        <w:rPr>
          <w:rFonts w:ascii="Arial" w:hAnsi="Arial" w:cs="Arial" w:eastAsia="Arial"/>
          <w:sz w:val="15"/>
          <w:szCs w:val="15"/>
          <w:color w:val="1C1C1C"/>
          <w:spacing w:val="10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1C1C1C"/>
          <w:spacing w:val="0"/>
          <w:w w:val="100"/>
        </w:rPr>
        <w:t>Defenc</w:t>
      </w:r>
      <w:r>
        <w:rPr>
          <w:rFonts w:ascii="Arial" w:hAnsi="Arial" w:cs="Arial" w:eastAsia="Arial"/>
          <w:sz w:val="15"/>
          <w:szCs w:val="15"/>
          <w:color w:val="1C1C1C"/>
          <w:spacing w:val="0"/>
          <w:w w:val="100"/>
        </w:rPr>
        <w:t>e</w:t>
      </w:r>
      <w:r>
        <w:rPr>
          <w:rFonts w:ascii="Arial" w:hAnsi="Arial" w:cs="Arial" w:eastAsia="Arial"/>
          <w:sz w:val="15"/>
          <w:szCs w:val="15"/>
          <w:color w:val="1C1C1C"/>
          <w:spacing w:val="30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1C1C1C"/>
          <w:spacing w:val="0"/>
          <w:w w:val="105"/>
        </w:rPr>
        <w:t>Headquarters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9" w:after="0" w:line="240" w:lineRule="auto"/>
        <w:ind w:left="1016" w:right="-20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1C1C1C"/>
          <w:spacing w:val="0"/>
          <w:w w:val="100"/>
        </w:rPr>
        <w:t>Ottawa,</w:t>
      </w:r>
      <w:r>
        <w:rPr>
          <w:rFonts w:ascii="Arial" w:hAnsi="Arial" w:cs="Arial" w:eastAsia="Arial"/>
          <w:sz w:val="15"/>
          <w:szCs w:val="15"/>
          <w:color w:val="1C1C1C"/>
          <w:spacing w:val="25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1C1C1C"/>
          <w:spacing w:val="0"/>
          <w:w w:val="105"/>
        </w:rPr>
        <w:t>Ontario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4" w:after="0" w:line="180" w:lineRule="exact"/>
        <w:ind w:left="1021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1C1C1C"/>
          <w:spacing w:val="0"/>
          <w:w w:val="100"/>
          <w:position w:val="-1"/>
        </w:rPr>
        <w:t>K1A</w:t>
      </w:r>
      <w:r>
        <w:rPr>
          <w:rFonts w:ascii="Arial" w:hAnsi="Arial" w:cs="Arial" w:eastAsia="Arial"/>
          <w:sz w:val="16"/>
          <w:szCs w:val="16"/>
          <w:color w:val="1C1C1C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1C1C1C"/>
          <w:spacing w:val="0"/>
          <w:w w:val="100"/>
          <w:position w:val="-1"/>
        </w:rPr>
        <w:t>OK2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1C1C1C"/>
          <w:spacing w:val="0"/>
          <w:w w:val="100"/>
        </w:rPr>
        <w:t>Defens</w:t>
      </w:r>
      <w:r>
        <w:rPr>
          <w:rFonts w:ascii="Arial" w:hAnsi="Arial" w:cs="Arial" w:eastAsia="Arial"/>
          <w:sz w:val="18"/>
          <w:szCs w:val="18"/>
          <w:color w:val="1C1C1C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1C1C1C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1C1C1C"/>
          <w:spacing w:val="0"/>
          <w:w w:val="103"/>
        </w:rPr>
        <w:t>nationale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1C1C1C"/>
          <w:spacing w:val="0"/>
          <w:w w:val="100"/>
        </w:rPr>
        <w:t>Quartie</w:t>
      </w:r>
      <w:r>
        <w:rPr>
          <w:rFonts w:ascii="Arial" w:hAnsi="Arial" w:cs="Arial" w:eastAsia="Arial"/>
          <w:sz w:val="15"/>
          <w:szCs w:val="15"/>
          <w:color w:val="1C1C1C"/>
          <w:spacing w:val="0"/>
          <w:w w:val="100"/>
        </w:rPr>
        <w:t>r</w:t>
      </w:r>
      <w:r>
        <w:rPr>
          <w:rFonts w:ascii="Arial" w:hAnsi="Arial" w:cs="Arial" w:eastAsia="Arial"/>
          <w:sz w:val="15"/>
          <w:szCs w:val="15"/>
          <w:color w:val="1C1C1C"/>
          <w:spacing w:val="31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1C1C1C"/>
          <w:spacing w:val="0"/>
          <w:w w:val="100"/>
        </w:rPr>
        <w:t>general</w:t>
      </w:r>
      <w:r>
        <w:rPr>
          <w:rFonts w:ascii="Arial" w:hAnsi="Arial" w:cs="Arial" w:eastAsia="Arial"/>
          <w:sz w:val="15"/>
          <w:szCs w:val="15"/>
          <w:color w:val="1C1C1C"/>
          <w:spacing w:val="21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1C1C1C"/>
          <w:spacing w:val="0"/>
          <w:w w:val="100"/>
        </w:rPr>
        <w:t>de</w:t>
      </w:r>
      <w:r>
        <w:rPr>
          <w:rFonts w:ascii="Arial" w:hAnsi="Arial" w:cs="Arial" w:eastAsia="Arial"/>
          <w:sz w:val="15"/>
          <w:szCs w:val="15"/>
          <w:color w:val="1C1C1C"/>
          <w:spacing w:val="6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1C1C1C"/>
          <w:spacing w:val="0"/>
          <w:w w:val="100"/>
        </w:rPr>
        <w:t>I</w:t>
      </w:r>
      <w:r>
        <w:rPr>
          <w:rFonts w:ascii="Arial" w:hAnsi="Arial" w:cs="Arial" w:eastAsia="Arial"/>
          <w:sz w:val="15"/>
          <w:szCs w:val="15"/>
          <w:color w:val="1C1C1C"/>
          <w:spacing w:val="0"/>
          <w:w w:val="100"/>
        </w:rPr>
        <w:t>a</w:t>
      </w:r>
      <w:r>
        <w:rPr>
          <w:rFonts w:ascii="Arial" w:hAnsi="Arial" w:cs="Arial" w:eastAsia="Arial"/>
          <w:sz w:val="15"/>
          <w:szCs w:val="15"/>
          <w:color w:val="1C1C1C"/>
          <w:spacing w:val="3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1C1C1C"/>
          <w:spacing w:val="0"/>
          <w:w w:val="100"/>
        </w:rPr>
        <w:t>Defens</w:t>
      </w:r>
      <w:r>
        <w:rPr>
          <w:rFonts w:ascii="Arial" w:hAnsi="Arial" w:cs="Arial" w:eastAsia="Arial"/>
          <w:sz w:val="15"/>
          <w:szCs w:val="15"/>
          <w:color w:val="1C1C1C"/>
          <w:spacing w:val="0"/>
          <w:w w:val="100"/>
        </w:rPr>
        <w:t>e</w:t>
      </w:r>
      <w:r>
        <w:rPr>
          <w:rFonts w:ascii="Arial" w:hAnsi="Arial" w:cs="Arial" w:eastAsia="Arial"/>
          <w:sz w:val="15"/>
          <w:szCs w:val="15"/>
          <w:color w:val="1C1C1C"/>
          <w:spacing w:val="32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1C1C1C"/>
          <w:spacing w:val="0"/>
          <w:w w:val="104"/>
        </w:rPr>
        <w:t>nationale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9" w:after="0" w:line="240" w:lineRule="auto"/>
        <w:ind w:right="-20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1C1C1C"/>
          <w:spacing w:val="0"/>
          <w:w w:val="100"/>
        </w:rPr>
        <w:t>Ottawa,</w:t>
      </w:r>
      <w:r>
        <w:rPr>
          <w:rFonts w:ascii="Arial" w:hAnsi="Arial" w:cs="Arial" w:eastAsia="Arial"/>
          <w:sz w:val="15"/>
          <w:szCs w:val="15"/>
          <w:color w:val="1C1C1C"/>
          <w:spacing w:val="33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1C1C1C"/>
          <w:spacing w:val="0"/>
          <w:w w:val="103"/>
        </w:rPr>
        <w:t>Ontario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4" w:after="0" w:line="180" w:lineRule="exact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1C1C1C"/>
          <w:spacing w:val="0"/>
          <w:w w:val="100"/>
          <w:position w:val="-1"/>
        </w:rPr>
        <w:t>K1A</w:t>
      </w:r>
      <w:r>
        <w:rPr>
          <w:rFonts w:ascii="Arial" w:hAnsi="Arial" w:cs="Arial" w:eastAsia="Arial"/>
          <w:sz w:val="16"/>
          <w:szCs w:val="16"/>
          <w:color w:val="1C1C1C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1C1C1C"/>
          <w:spacing w:val="0"/>
          <w:w w:val="100"/>
          <w:position w:val="-1"/>
        </w:rPr>
        <w:t>OK2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60" w:h="15860"/>
          <w:pgMar w:top="560" w:bottom="280" w:left="1180" w:right="1540"/>
          <w:cols w:num="2" w:equalWidth="0">
            <w:col w:w="3228" w:space="643"/>
            <w:col w:w="5669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597.587402pt;margin-top:490.324036pt;width:.1pt;height:61.860072pt;mso-position-horizontal-relative:page;mso-position-vertical-relative:page;z-index:-271" coordorigin="11952,9806" coordsize="2,1237">
            <v:shape style="position:absolute;left:11952;top:9806;width:2;height:1237" coordorigin="11952,9806" coordsize="0,1237" path="m11952,11044l11952,9806e" filled="f" stroked="t" strokeweight="1.191125pt" strokecolor="#DFDFDF">
              <v:path arrowok="t"/>
            </v:shape>
          </v:group>
          <w10:wrap type="none"/>
        </w:pict>
      </w:r>
      <w:r>
        <w:rPr/>
        <w:pict>
          <v:group style="position:absolute;margin-left:596.03894pt;margin-top:721.284241pt;width:.1pt;height:54.933655pt;mso-position-horizontal-relative:page;mso-position-vertical-relative:page;z-index:-270" coordorigin="11921,14426" coordsize="2,1099">
            <v:shape style="position:absolute;left:11921;top:14426;width:2;height:1099" coordorigin="11921,14426" coordsize="0,1099" path="m11921,15524l11921,14426e" filled="f" stroked="t" strokeweight=".9529pt" strokecolor="#CFD8E4">
              <v:path arrowok="t"/>
            </v:shape>
          </v:group>
          <w10:wrap type="none"/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0" w:after="0" w:line="260" w:lineRule="exact"/>
        <w:ind w:right="86"/>
        <w:jc w:val="righ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position w:val="-1"/>
        </w:rPr>
        <w:t>24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position w:val="-1"/>
        </w:rPr>
        <w:t>Octobe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4"/>
          <w:position w:val="-1"/>
        </w:rPr>
        <w:t>2019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888" w:right="385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To: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Board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Licensin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2"/>
        </w:rPr>
        <w:t>Department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83" w:right="323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w w:val="102"/>
        </w:rPr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  <w:t>Lon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  <w:t>Ter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  <w:t>Monitorin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  <w:t>Report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  <w:t>fo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  <w:t>Lin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2"/>
          <w:u w:val="single" w:color="000000"/>
        </w:rPr>
        <w:t>Sites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2"/>
        </w:rPr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9" w:lineRule="auto"/>
        <w:ind w:left="878" w:right="7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DND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re-sendin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cove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lette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receive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1"/>
        </w:rPr>
        <w:t>reports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reference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herei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submitte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via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Purolato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23,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313131"/>
          <w:spacing w:val="0"/>
          <w:w w:val="100"/>
        </w:rPr>
        <w:t>2019</w:t>
      </w:r>
      <w:r>
        <w:rPr>
          <w:rFonts w:ascii="Times New Roman" w:hAnsi="Times New Roman" w:cs="Times New Roman" w:eastAsia="Times New Roman"/>
          <w:sz w:val="23"/>
          <w:szCs w:val="23"/>
          <w:color w:val="313131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1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delivere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Gjoa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Jun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10"/>
        </w:rPr>
        <w:t>10,2019.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7" w:lineRule="auto"/>
        <w:ind w:left="869" w:right="73" w:firstLine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Pursuant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Section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14.1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C1C1C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4"/>
          <w:szCs w:val="24"/>
          <w:color w:val="1C1C1C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C1C1C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C1C1C"/>
          <w:spacing w:val="0"/>
          <w:w w:val="100"/>
          <w:i/>
        </w:rPr>
        <w:t>Wate</w:t>
      </w:r>
      <w:r>
        <w:rPr>
          <w:rFonts w:ascii="Times New Roman" w:hAnsi="Times New Roman" w:cs="Times New Roman" w:eastAsia="Times New Roman"/>
          <w:sz w:val="24"/>
          <w:szCs w:val="24"/>
          <w:color w:val="1C1C1C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1C1C1C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C1C1C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C1C1C"/>
          <w:spacing w:val="0"/>
          <w:w w:val="100"/>
          <w:i/>
        </w:rPr>
        <w:t>Regulations</w:t>
      </w:r>
      <w:r>
        <w:rPr>
          <w:rFonts w:ascii="Times New Roman" w:hAnsi="Times New Roman" w:cs="Times New Roman" w:eastAsia="Times New Roman"/>
          <w:sz w:val="24"/>
          <w:szCs w:val="24"/>
          <w:color w:val="1C1C1C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C1C1C"/>
          <w:spacing w:val="0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1C1C1C"/>
          <w:spacing w:val="0"/>
          <w:w w:val="100"/>
          <w:i/>
        </w:rPr>
        <w:t>SOR/2013-69</w:t>
      </w:r>
      <w:r>
        <w:rPr>
          <w:rFonts w:ascii="Times New Roman" w:hAnsi="Times New Roman" w:cs="Times New Roman" w:eastAsia="Times New Roman"/>
          <w:sz w:val="24"/>
          <w:szCs w:val="24"/>
          <w:color w:val="1C1C1C"/>
          <w:spacing w:val="0"/>
          <w:w w:val="100"/>
          <w:i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color w:val="1C1C1C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4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Department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providin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package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fulfill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obligation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annual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eac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DEW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sites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monitore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2"/>
        </w:rPr>
        <w:t>DND.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9" w:lineRule="auto"/>
        <w:ind w:left="864" w:right="94" w:firstLine="-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aware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DND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DEW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now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Lon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Monitorin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Phase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remediation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current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agreement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betwee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DND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monitoring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structure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follows: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21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52"/>
        </w:rPr>
        <w:t>•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Phase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2"/>
        </w:rPr>
        <w:t>construction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2"/>
        </w:rPr>
        <w:t>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7" w:after="0" w:line="240" w:lineRule="auto"/>
        <w:ind w:left="1217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52"/>
        </w:rPr>
        <w:t>•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Phase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7,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10,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15,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construction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2"/>
        </w:rPr>
        <w:t>and,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7" w:after="0" w:line="240" w:lineRule="auto"/>
        <w:ind w:left="1217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52"/>
        </w:rPr>
        <w:t>•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Phase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III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yet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determined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-3"/>
          <w:w w:val="104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464646"/>
          <w:spacing w:val="0"/>
          <w:w w:val="11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1" w:lineRule="auto"/>
        <w:ind w:left="850" w:right="112" w:firstLine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generate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monitorin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contractor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fiel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seaso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enclosed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DVD.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Please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note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activit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occurre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2018,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monitorin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submitte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2"/>
        </w:rPr>
        <w:t>NWB.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1" w:lineRule="auto"/>
        <w:ind w:left="845" w:right="121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summar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lon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monitorin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activitie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too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place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relevant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reportin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obligation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summarize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Table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below.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45" w:right="6522"/>
        <w:jc w:val="both"/>
        <w:rPr>
          <w:rFonts w:ascii="Times New Roman" w:hAnsi="Times New Roman" w:cs="Times New Roman" w:eastAsia="Times New Roman"/>
          <w:sz w:val="66"/>
          <w:szCs w:val="66"/>
        </w:rPr>
      </w:pPr>
      <w:rPr/>
      <w:r>
        <w:rPr>
          <w:rFonts w:ascii="Times New Roman" w:hAnsi="Times New Roman" w:cs="Times New Roman" w:eastAsia="Times New Roman"/>
          <w:sz w:val="66"/>
          <w:szCs w:val="66"/>
          <w:color w:val="1C1C1C"/>
          <w:w w:val="93"/>
          <w:b/>
          <w:bCs/>
        </w:rPr>
        <w:t>Cana</w:t>
      </w:r>
      <w:r>
        <w:rPr>
          <w:rFonts w:ascii="Times New Roman" w:hAnsi="Times New Roman" w:cs="Times New Roman" w:eastAsia="Times New Roman"/>
          <w:sz w:val="66"/>
          <w:szCs w:val="66"/>
          <w:color w:val="1C1C1C"/>
          <w:spacing w:val="-19"/>
          <w:w w:val="93"/>
          <w:b/>
          <w:bCs/>
        </w:rPr>
        <w:t>d</w:t>
      </w:r>
      <w:r>
        <w:rPr>
          <w:rFonts w:ascii="Times New Roman" w:hAnsi="Times New Roman" w:cs="Times New Roman" w:eastAsia="Times New Roman"/>
          <w:sz w:val="66"/>
          <w:szCs w:val="66"/>
          <w:color w:val="4F1C21"/>
          <w:spacing w:val="0"/>
          <w:w w:val="95"/>
          <w:b/>
          <w:bCs/>
        </w:rPr>
        <w:t>a</w:t>
      </w:r>
      <w:r>
        <w:rPr>
          <w:rFonts w:ascii="Times New Roman" w:hAnsi="Times New Roman" w:cs="Times New Roman" w:eastAsia="Times New Roman"/>
          <w:sz w:val="66"/>
          <w:szCs w:val="66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2260" w:h="15860"/>
          <w:pgMar w:top="560" w:bottom="280" w:left="1180" w:right="1540"/>
        </w:sectPr>
      </w:pPr>
      <w:rPr/>
    </w:p>
    <w:p>
      <w:pPr>
        <w:spacing w:before="65" w:after="0" w:line="240" w:lineRule="auto"/>
        <w:ind w:left="111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00"/>
        </w:rPr>
        <w:t>Table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10"/>
        </w:rPr>
        <w:t>Summar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1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00"/>
        </w:rPr>
        <w:t>Lon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09"/>
        </w:rPr>
        <w:t>Monitorin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09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2"/>
          <w:w w:val="10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09"/>
        </w:rPr>
        <w:t>Fulfillin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09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-6"/>
          <w:w w:val="10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08"/>
        </w:rPr>
        <w:t>Obligatio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1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09"/>
        </w:rPr>
        <w:t>Annual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1" w:after="0" w:line="260" w:lineRule="exact"/>
        <w:ind w:left="111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73.919983pt;margin-top:27.227509pt;width:500.862183pt;height:492.962232pt;mso-position-horizontal-relative:page;mso-position-vertical-relative:paragraph;z-index:-269" coordorigin="1478,545" coordsize="10017,9859">
            <v:shape style="position:absolute;left:1478;top:2167;width:9101;height:8237" type="#_x0000_t75">
              <v:imagedata r:id="rId7" o:title=""/>
            </v:shape>
            <v:shape style="position:absolute;left:1997;top:5085;width:902;height:461" type="#_x0000_t75">
              <v:imagedata r:id="rId8" o:title=""/>
            </v:shape>
            <v:shape style="position:absolute;left:1478;top:6295;width:1843;height:1094" type="#_x0000_t75">
              <v:imagedata r:id="rId9" o:title=""/>
            </v:shape>
            <v:shape style="position:absolute;left:1536;top:7812;width:1824;height:1133" type="#_x0000_t75">
              <v:imagedata r:id="rId10" o:title=""/>
            </v:shape>
            <v:shape style="position:absolute;left:1747;top:9501;width:1363;height:691" type="#_x0000_t75">
              <v:imagedata r:id="rId11" o:title=""/>
            </v:shape>
            <v:group style="position:absolute;left:3320;top:557;width:2;height:1635" coordorigin="3320,557" coordsize="2,1635">
              <v:shape style="position:absolute;left:3320;top:557;width:2;height:1635" coordorigin="3320,557" coordsize="0,1635" path="m3320,2191l3320,557e" filled="f" stroked="t" strokeweight=".718029pt" strokecolor="#2B2B2B">
                <v:path arrowok="t"/>
              </v:shape>
            </v:group>
            <v:group style="position:absolute;left:1537;top:561;width:9952;height:2" coordorigin="1537,561" coordsize="9952,2">
              <v:shape style="position:absolute;left:1537;top:561;width:9952;height:2" coordorigin="1537,561" coordsize="9952,0" path="m1537,561l11488,561e" filled="f" stroked="t" strokeweight=".718029pt" strokecolor="#2F2F2F">
                <v:path arrowok="t"/>
              </v:shape>
            </v:group>
            <v:group style="position:absolute;left:10522;top:2714;width:957;height:2" coordorigin="10522,2714" coordsize="957,2">
              <v:shape style="position:absolute;left:10522;top:2714;width:957;height:2" coordorigin="10522,2714" coordsize="957,0" path="m10522,2714l11479,2714e" filled="f" stroked="t" strokeweight=".718029pt" strokecolor="#3F3F3F">
                <v:path arrowok="t"/>
              </v:shape>
            </v:group>
            <v:group style="position:absolute;left:11472;top:552;width:2;height:9842" coordorigin="11472,552" coordsize="2,9842">
              <v:shape style="position:absolute;left:11472;top:552;width:2;height:9842" coordorigin="11472,552" coordsize="0,9842" path="m11472,10394l11472,552e" filled="f" stroked="t" strokeweight=".718029pt" strokecolor="#343434">
                <v:path arrowok="t"/>
              </v:shape>
            </v:group>
            <v:group style="position:absolute;left:1539;top:561;width:2;height:1630" coordorigin="1539,561" coordsize="2,1630">
              <v:shape style="position:absolute;left:1539;top:561;width:2;height:1630" coordorigin="1539,561" coordsize="0,1630" path="m1539,2191l1539,561e" filled="f" stroked="t" strokeweight=".718029pt" strokecolor="#2B2B2B">
                <v:path arrowok="t"/>
              </v:shape>
            </v:group>
            <v:group style="position:absolute;left:10005;top:2908;width:1474;height:2" coordorigin="10005,2908" coordsize="1474,2">
              <v:shape style="position:absolute;left:10005;top:2908;width:1474;height:2" coordorigin="10005,2908" coordsize="1474,0" path="m10005,2908l11479,2908e" filled="f" stroked="t" strokeweight=".718029pt" strokecolor="#383838">
                <v:path arrowok="t"/>
              </v:shape>
            </v:group>
            <v:group style="position:absolute;left:1522;top:5888;width:6055;height:2" coordorigin="1522,5888" coordsize="6055,2">
              <v:shape style="position:absolute;left:1522;top:5888;width:6055;height:2" coordorigin="1522,5888" coordsize="6055,0" path="m1522,5888l7578,5888e" filled="f" stroked="t" strokeweight=".718029pt" strokecolor="#2F2F2F">
                <v:path arrowok="t"/>
              </v:shape>
            </v:group>
            <v:group style="position:absolute;left:3284;top:6446;width:4270;height:2" coordorigin="3284,6446" coordsize="4270,2">
              <v:shape style="position:absolute;left:3284;top:6446;width:4270;height:2" coordorigin="3284,6446" coordsize="4270,0" path="m3284,6446l7554,6446e" filled="f" stroked="t" strokeweight=".718029pt" strokecolor="#2F2F2F">
                <v:path arrowok="t"/>
              </v:shape>
            </v:group>
            <v:group style="position:absolute;left:2326;top:6825;width:4351;height:2" coordorigin="2326,6825" coordsize="4351,2">
              <v:shape style="position:absolute;left:2326;top:6825;width:4351;height:2" coordorigin="2326,6825" coordsize="4351,0" path="m2326,6825l6678,6825e" filled="f" stroked="t" strokeweight=".718029pt" strokecolor="#2F2F2F">
                <v:path arrowok="t"/>
              </v:shape>
            </v:group>
            <v:group style="position:absolute;left:5998;top:6794;width:2;height:1170" coordorigin="5998,6794" coordsize="2,1170">
              <v:shape style="position:absolute;left:5998;top:6794;width:2;height:1170" coordorigin="5998,6794" coordsize="0,1170" path="m5998,7964l5998,6794e" filled="f" stroked="t" strokeweight="1.436058pt" strokecolor="#343434">
                <v:path arrowok="t"/>
              </v:shape>
            </v:group>
            <v:group style="position:absolute;left:4481;top:7199;width:1771;height:2" coordorigin="4481,7199" coordsize="1771,2">
              <v:shape style="position:absolute;left:4481;top:7199;width:1771;height:2" coordorigin="4481,7199" coordsize="1771,0" path="m4481,7199l6252,7199e" filled="f" stroked="t" strokeweight=".239343pt" strokecolor="#282828">
                <v:path arrowok="t"/>
              </v:shape>
            </v:group>
            <v:group style="position:absolute;left:1517;top:7582;width:4734;height:2" coordorigin="1517,7582" coordsize="4734,2">
              <v:shape style="position:absolute;left:1517;top:7582;width:4734;height:2" coordorigin="1517,7582" coordsize="4734,0" path="m1517,7582l6252,7582e" filled="f" stroked="t" strokeweight=".718029pt" strokecolor="#2F2F2F">
                <v:path arrowok="t"/>
              </v:shape>
            </v:group>
            <v:group style="position:absolute;left:1522;top:10392;width:9957;height:2" coordorigin="1522,10392" coordsize="9957,2">
              <v:shape style="position:absolute;left:1522;top:10392;width:9957;height:2" coordorigin="1522,10392" coordsize="9957,0" path="m1522,10392l11479,10392e" filled="f" stroked="t" strokeweight=".718029pt" strokecolor="#2F2F2F">
                <v:path arrowok="t"/>
              </v:shape>
            </v:group>
            <v:group style="position:absolute;left:6869;top:10385;width:4610;height:2" coordorigin="6869,10385" coordsize="4610,2">
              <v:shape style="position:absolute;left:6869;top:10385;width:4610;height:2" coordorigin="6869,10385" coordsize="4610,0" path="m6869,10385l11479,10385e" filled="f" stroked="t" strokeweight=".718029pt" strokecolor="#2B2F2F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10"/>
          <w:position w:val="-1"/>
        </w:rPr>
        <w:t>Reportin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10"/>
          <w:position w:val="-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-2"/>
          <w:w w:val="11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00"/>
          <w:position w:val="-1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4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00"/>
          <w:position w:val="-1"/>
        </w:rPr>
        <w:t>Sectio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4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00"/>
          <w:position w:val="-1"/>
        </w:rPr>
        <w:t>14.1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3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09"/>
          <w:position w:val="-1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10"/>
          <w:w w:val="109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09"/>
          <w:position w:val="-1"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09"/>
          <w:position w:val="-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16"/>
          <w:w w:val="109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09"/>
          <w:position w:val="-1"/>
        </w:rPr>
        <w:t>Regulation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09"/>
          <w:position w:val="-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-15"/>
          <w:w w:val="109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05"/>
          <w:position w:val="-1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04"/>
          <w:position w:val="-1"/>
        </w:rPr>
        <w:t>SOR/2013-69</w:t>
      </w:r>
      <w:r>
        <w:rPr>
          <w:rFonts w:ascii="Times New Roman" w:hAnsi="Times New Roman" w:cs="Times New Roman" w:eastAsia="Times New Roman"/>
          <w:sz w:val="23"/>
          <w:szCs w:val="23"/>
          <w:color w:val="212121"/>
          <w:spacing w:val="0"/>
          <w:w w:val="105"/>
          <w:position w:val="-1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60" w:h="15860"/>
          <w:pgMar w:top="1120" w:bottom="280" w:left="1440" w:right="800"/>
        </w:sectPr>
      </w:pPr>
      <w:rPr/>
    </w:p>
    <w:p>
      <w:pPr>
        <w:spacing w:before="30" w:after="0" w:line="260" w:lineRule="exact"/>
        <w:ind w:right="491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23"/>
          <w:szCs w:val="23"/>
          <w:color w:val="212121"/>
          <w:spacing w:val="-135"/>
          <w:position w:val="-1"/>
        </w:rPr>
        <w:t>=</w:t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34"/>
          <w:i/>
          <w:position w:val="-4"/>
        </w:rPr>
        <w:t>M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9" w:lineRule="exact"/>
        <w:ind w:left="4247" w:right="-68"/>
        <w:jc w:val="left"/>
        <w:tabs>
          <w:tab w:pos="4780" w:val="left"/>
          <w:tab w:pos="5320" w:val="left"/>
          <w:tab w:pos="7780" w:val="left"/>
          <w:tab w:pos="8280" w:val="left"/>
        </w:tabs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212121"/>
          <w:spacing w:val="0"/>
          <w:w w:val="175"/>
          <w:position w:val="-10"/>
        </w:rPr>
        <w:t>M</w:t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00"/>
          <w:position w:val="-10"/>
        </w:rPr>
        <w:tab/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75"/>
          <w:position w:val="-8"/>
        </w:rPr>
        <w:t>M</w:t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00"/>
          <w:position w:val="-8"/>
        </w:rPr>
        <w:tab/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75"/>
          <w:position w:val="-9"/>
        </w:rPr>
        <w:t>M</w:t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00"/>
          <w:position w:val="-9"/>
        </w:rPr>
        <w:tab/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00"/>
          <w:position w:val="-9"/>
        </w:rPr>
      </w:r>
      <w:r>
        <w:rPr>
          <w:rFonts w:ascii="Arial" w:hAnsi="Arial" w:cs="Arial" w:eastAsia="Arial"/>
          <w:sz w:val="9"/>
          <w:szCs w:val="9"/>
          <w:color w:val="212121"/>
          <w:spacing w:val="0"/>
          <w:w w:val="175"/>
          <w:position w:val="-6"/>
        </w:rPr>
        <w:t>Ill</w:t>
      </w:r>
      <w:r>
        <w:rPr>
          <w:rFonts w:ascii="Arial" w:hAnsi="Arial" w:cs="Arial" w:eastAsia="Arial"/>
          <w:sz w:val="9"/>
          <w:szCs w:val="9"/>
          <w:color w:val="212121"/>
          <w:spacing w:val="-16"/>
          <w:w w:val="175"/>
          <w:position w:val="-6"/>
        </w:rPr>
        <w:t> </w:t>
      </w:r>
      <w:r>
        <w:rPr>
          <w:rFonts w:ascii="Arial" w:hAnsi="Arial" w:cs="Arial" w:eastAsia="Arial"/>
          <w:sz w:val="9"/>
          <w:szCs w:val="9"/>
          <w:color w:val="212121"/>
          <w:spacing w:val="0"/>
          <w:w w:val="100"/>
          <w:position w:val="-6"/>
        </w:rPr>
        <w:tab/>
      </w:r>
      <w:r>
        <w:rPr>
          <w:rFonts w:ascii="Arial" w:hAnsi="Arial" w:cs="Arial" w:eastAsia="Arial"/>
          <w:sz w:val="9"/>
          <w:szCs w:val="9"/>
          <w:color w:val="212121"/>
          <w:spacing w:val="0"/>
          <w:w w:val="100"/>
          <w:position w:val="-6"/>
        </w:rPr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75"/>
          <w:position w:val="-15"/>
        </w:rPr>
        <w:t>M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/>
        <w:br w:type="column"/>
      </w:r>
      <w:r>
        <w:rPr>
          <w:sz w:val="24"/>
          <w:szCs w:val="24"/>
        </w:rPr>
      </w:r>
    </w:p>
    <w:p>
      <w:pPr>
        <w:spacing w:before="0" w:after="0" w:line="43" w:lineRule="exact"/>
        <w:ind w:right="-20"/>
        <w:jc w:val="left"/>
        <w:tabs>
          <w:tab w:pos="420" w:val="left"/>
        </w:tabs>
        <w:rPr>
          <w:rFonts w:ascii="Arial" w:hAnsi="Arial" w:cs="Arial" w:eastAsia="Arial"/>
          <w:sz w:val="10"/>
          <w:szCs w:val="10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12121"/>
          <w:spacing w:val="0"/>
          <w:w w:val="50"/>
          <w:position w:val="-17"/>
        </w:rPr>
        <w:t>;;:;</w:t>
      </w:r>
      <w:r>
        <w:rPr>
          <w:rFonts w:ascii="Times New Roman" w:hAnsi="Times New Roman" w:cs="Times New Roman" w:eastAsia="Times New Roman"/>
          <w:sz w:val="22"/>
          <w:szCs w:val="22"/>
          <w:color w:val="212121"/>
          <w:spacing w:val="0"/>
          <w:w w:val="100"/>
          <w:position w:val="-17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12121"/>
          <w:spacing w:val="0"/>
          <w:w w:val="100"/>
          <w:position w:val="-17"/>
        </w:rPr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68"/>
          <w:position w:val="-15"/>
        </w:rPr>
        <w:t>M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60" w:h="15860"/>
          <w:pgMar w:top="560" w:bottom="280" w:left="1440" w:right="800"/>
          <w:cols w:num="2" w:equalWidth="0">
            <w:col w:w="8422" w:space="354"/>
            <w:col w:w="1244"/>
          </w:cols>
        </w:sectPr>
      </w:pPr>
      <w:rPr/>
    </w:p>
    <w:p>
      <w:pPr>
        <w:spacing w:before="0" w:after="0" w:line="34" w:lineRule="exact"/>
        <w:ind w:left="2093" w:right="-133"/>
        <w:jc w:val="left"/>
        <w:tabs>
          <w:tab w:pos="2620" w:val="left"/>
          <w:tab w:pos="3160" w:val="left"/>
          <w:tab w:pos="3700" w:val="left"/>
          <w:tab w:pos="4240" w:val="left"/>
          <w:tab w:pos="4780" w:val="left"/>
          <w:tab w:pos="5320" w:val="left"/>
          <w:tab w:pos="5860" w:val="left"/>
          <w:tab w:pos="7780" w:val="left"/>
          <w:tab w:pos="8240" w:val="left"/>
        </w:tabs>
        <w:rPr>
          <w:rFonts w:ascii="Arial" w:hAnsi="Arial" w:cs="Arial" w:eastAsia="Arial"/>
          <w:sz w:val="57"/>
          <w:szCs w:val="57"/>
        </w:rPr>
      </w:pPr>
      <w:rPr/>
      <w:r>
        <w:rPr>
          <w:rFonts w:ascii="Arial" w:hAnsi="Arial" w:cs="Arial" w:eastAsia="Arial"/>
          <w:sz w:val="10"/>
          <w:szCs w:val="10"/>
          <w:color w:val="212121"/>
          <w:spacing w:val="0"/>
          <w:w w:val="154"/>
          <w:position w:val="-22"/>
        </w:rPr>
        <w:t>M</w:t>
      </w:r>
      <w:r>
        <w:rPr>
          <w:rFonts w:ascii="Arial" w:hAnsi="Arial" w:cs="Arial" w:eastAsia="Arial"/>
          <w:sz w:val="10"/>
          <w:szCs w:val="10"/>
          <w:color w:val="212121"/>
          <w:spacing w:val="-31"/>
          <w:w w:val="154"/>
          <w:position w:val="-22"/>
        </w:rPr>
        <w:t> </w:t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00"/>
          <w:position w:val="-22"/>
        </w:rPr>
        <w:tab/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00"/>
          <w:position w:val="-22"/>
        </w:rPr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54"/>
          <w:i/>
          <w:position w:val="-14"/>
        </w:rPr>
        <w:t>M</w:t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00"/>
          <w:i/>
          <w:position w:val="-14"/>
        </w:rPr>
        <w:tab/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00"/>
          <w:i/>
          <w:position w:val="-14"/>
        </w:rPr>
      </w:r>
      <w:r>
        <w:rPr>
          <w:rFonts w:ascii="Arial" w:hAnsi="Arial" w:cs="Arial" w:eastAsia="Arial"/>
          <w:sz w:val="23"/>
          <w:szCs w:val="23"/>
          <w:color w:val="212121"/>
          <w:spacing w:val="0"/>
          <w:w w:val="100"/>
          <w:position w:val="-19"/>
        </w:rPr>
        <w:t>=</w:t>
      </w:r>
      <w:r>
        <w:rPr>
          <w:rFonts w:ascii="Arial" w:hAnsi="Arial" w:cs="Arial" w:eastAsia="Arial"/>
          <w:sz w:val="23"/>
          <w:szCs w:val="23"/>
          <w:color w:val="212121"/>
          <w:spacing w:val="-57"/>
          <w:w w:val="100"/>
          <w:position w:val="-19"/>
        </w:rPr>
        <w:t> </w:t>
      </w:r>
      <w:r>
        <w:rPr>
          <w:rFonts w:ascii="Arial" w:hAnsi="Arial" w:cs="Arial" w:eastAsia="Arial"/>
          <w:sz w:val="23"/>
          <w:szCs w:val="23"/>
          <w:color w:val="212121"/>
          <w:spacing w:val="0"/>
          <w:w w:val="100"/>
          <w:position w:val="-19"/>
        </w:rPr>
        <w:tab/>
      </w:r>
      <w:r>
        <w:rPr>
          <w:rFonts w:ascii="Arial" w:hAnsi="Arial" w:cs="Arial" w:eastAsia="Arial"/>
          <w:sz w:val="23"/>
          <w:szCs w:val="23"/>
          <w:color w:val="212121"/>
          <w:spacing w:val="0"/>
          <w:w w:val="100"/>
          <w:position w:val="-19"/>
        </w:rPr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50"/>
          <w:position w:val="-14"/>
        </w:rPr>
        <w:t>M</w:t>
      </w:r>
      <w:r>
        <w:rPr>
          <w:rFonts w:ascii="Arial" w:hAnsi="Arial" w:cs="Arial" w:eastAsia="Arial"/>
          <w:sz w:val="10"/>
          <w:szCs w:val="10"/>
          <w:color w:val="212121"/>
          <w:spacing w:val="-33"/>
          <w:w w:val="150"/>
          <w:position w:val="-14"/>
        </w:rPr>
        <w:t> </w:t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00"/>
          <w:position w:val="-14"/>
        </w:rPr>
        <w:tab/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00"/>
          <w:position w:val="-14"/>
        </w:rPr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50"/>
          <w:i/>
          <w:position w:val="-15"/>
        </w:rPr>
        <w:t>M</w:t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00"/>
          <w:i/>
          <w:position w:val="-15"/>
        </w:rPr>
        <w:tab/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50"/>
          <w:i/>
          <w:position w:val="-14"/>
        </w:rPr>
        <w:t>M</w:t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00"/>
          <w:i/>
          <w:position w:val="-14"/>
        </w:rPr>
        <w:tab/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00"/>
          <w:i/>
          <w:position w:val="-14"/>
        </w:rPr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50"/>
          <w:position w:val="-14"/>
        </w:rPr>
        <w:t>M</w:t>
      </w:r>
      <w:r>
        <w:rPr>
          <w:rFonts w:ascii="Arial" w:hAnsi="Arial" w:cs="Arial" w:eastAsia="Arial"/>
          <w:sz w:val="10"/>
          <w:szCs w:val="10"/>
          <w:color w:val="212121"/>
          <w:spacing w:val="-27"/>
          <w:w w:val="150"/>
          <w:position w:val="-14"/>
        </w:rPr>
        <w:t> </w:t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00"/>
          <w:position w:val="-14"/>
        </w:rPr>
        <w:tab/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00"/>
          <w:position w:val="-14"/>
        </w:rPr>
      </w:r>
      <w:r>
        <w:rPr>
          <w:rFonts w:ascii="Arial" w:hAnsi="Arial" w:cs="Arial" w:eastAsia="Arial"/>
          <w:sz w:val="23"/>
          <w:szCs w:val="23"/>
          <w:color w:val="212121"/>
          <w:spacing w:val="0"/>
          <w:w w:val="100"/>
          <w:position w:val="-22"/>
        </w:rPr>
        <w:t>=</w:t>
      </w:r>
      <w:r>
        <w:rPr>
          <w:rFonts w:ascii="Arial" w:hAnsi="Arial" w:cs="Arial" w:eastAsia="Arial"/>
          <w:sz w:val="23"/>
          <w:szCs w:val="23"/>
          <w:color w:val="212121"/>
          <w:spacing w:val="-57"/>
          <w:w w:val="100"/>
          <w:position w:val="-22"/>
        </w:rPr>
        <w:t> </w:t>
      </w:r>
      <w:r>
        <w:rPr>
          <w:rFonts w:ascii="Arial" w:hAnsi="Arial" w:cs="Arial" w:eastAsia="Arial"/>
          <w:sz w:val="23"/>
          <w:szCs w:val="23"/>
          <w:color w:val="212121"/>
          <w:spacing w:val="0"/>
          <w:w w:val="100"/>
          <w:position w:val="-22"/>
        </w:rPr>
        <w:tab/>
      </w:r>
      <w:r>
        <w:rPr>
          <w:rFonts w:ascii="Arial" w:hAnsi="Arial" w:cs="Arial" w:eastAsia="Arial"/>
          <w:sz w:val="23"/>
          <w:szCs w:val="23"/>
          <w:color w:val="212121"/>
          <w:spacing w:val="-108"/>
          <w:w w:val="80"/>
          <w:position w:val="-16"/>
        </w:rPr>
        <w:t>=</w:t>
      </w:r>
      <w:r>
        <w:rPr>
          <w:rFonts w:ascii="Times New Roman" w:hAnsi="Times New Roman" w:cs="Times New Roman" w:eastAsia="Times New Roman"/>
          <w:sz w:val="20"/>
          <w:szCs w:val="20"/>
          <w:color w:val="212121"/>
          <w:spacing w:val="0"/>
          <w:w w:val="80"/>
          <w:position w:val="-22"/>
        </w:rPr>
        <w:t>::;</w:t>
      </w:r>
      <w:r>
        <w:rPr>
          <w:rFonts w:ascii="Times New Roman" w:hAnsi="Times New Roman" w:cs="Times New Roman" w:eastAsia="Times New Roman"/>
          <w:sz w:val="20"/>
          <w:szCs w:val="20"/>
          <w:color w:val="212121"/>
          <w:spacing w:val="0"/>
          <w:w w:val="100"/>
          <w:position w:val="-22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12121"/>
          <w:spacing w:val="0"/>
          <w:w w:val="100"/>
          <w:position w:val="-22"/>
        </w:rPr>
      </w:r>
      <w:r>
        <w:rPr>
          <w:rFonts w:ascii="Arial" w:hAnsi="Arial" w:cs="Arial" w:eastAsia="Arial"/>
          <w:sz w:val="10"/>
          <w:szCs w:val="10"/>
          <w:color w:val="212121"/>
          <w:spacing w:val="-107"/>
          <w:w w:val="128"/>
          <w:i/>
          <w:position w:val="-21"/>
        </w:rPr>
        <w:t>M</w:t>
      </w:r>
      <w:r>
        <w:rPr>
          <w:rFonts w:ascii="Arial" w:hAnsi="Arial" w:cs="Arial" w:eastAsia="Arial"/>
          <w:sz w:val="57"/>
          <w:szCs w:val="57"/>
          <w:color w:val="212121"/>
          <w:spacing w:val="0"/>
          <w:w w:val="68"/>
          <w:position w:val="-49"/>
        </w:rPr>
        <w:t>-</w:t>
      </w:r>
      <w:r>
        <w:rPr>
          <w:rFonts w:ascii="Arial" w:hAnsi="Arial" w:cs="Arial" w:eastAsia="Arial"/>
          <w:sz w:val="57"/>
          <w:szCs w:val="57"/>
          <w:color w:val="000000"/>
          <w:spacing w:val="0"/>
          <w:w w:val="100"/>
          <w:position w:val="0"/>
        </w:rPr>
      </w:r>
    </w:p>
    <w:p>
      <w:pPr>
        <w:spacing w:before="0" w:after="0" w:line="34" w:lineRule="exact"/>
        <w:ind w:right="-20"/>
        <w:jc w:val="left"/>
        <w:tabs>
          <w:tab w:pos="520" w:val="left"/>
        </w:tabs>
        <w:rPr>
          <w:rFonts w:ascii="Arial" w:hAnsi="Arial" w:cs="Arial" w:eastAsia="Arial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color w:val="212121"/>
          <w:spacing w:val="-132"/>
          <w:w w:val="88"/>
          <w:i/>
          <w:position w:val="-45"/>
        </w:rPr>
        <w:t>w</w:t>
      </w:r>
      <w:r>
        <w:rPr>
          <w:rFonts w:ascii="Arial" w:hAnsi="Arial" w:cs="Arial" w:eastAsia="Arial"/>
          <w:sz w:val="57"/>
          <w:szCs w:val="57"/>
          <w:color w:val="212121"/>
          <w:spacing w:val="0"/>
          <w:w w:val="71"/>
          <w:position w:val="-47"/>
        </w:rPr>
        <w:t>-</w:t>
      </w:r>
      <w:r>
        <w:rPr>
          <w:rFonts w:ascii="Arial" w:hAnsi="Arial" w:cs="Arial" w:eastAsia="Arial"/>
          <w:sz w:val="57"/>
          <w:szCs w:val="57"/>
          <w:color w:val="212121"/>
          <w:spacing w:val="0"/>
          <w:w w:val="100"/>
          <w:position w:val="-47"/>
        </w:rPr>
        <w:tab/>
      </w:r>
      <w:r>
        <w:rPr>
          <w:rFonts w:ascii="Arial" w:hAnsi="Arial" w:cs="Arial" w:eastAsia="Arial"/>
          <w:sz w:val="57"/>
          <w:szCs w:val="57"/>
          <w:color w:val="212121"/>
          <w:spacing w:val="0"/>
          <w:w w:val="100"/>
          <w:position w:val="-47"/>
        </w:rPr>
      </w:r>
      <w:r>
        <w:rPr>
          <w:rFonts w:ascii="Arial" w:hAnsi="Arial" w:cs="Arial" w:eastAsia="Arial"/>
          <w:sz w:val="22"/>
          <w:szCs w:val="22"/>
          <w:color w:val="212121"/>
          <w:spacing w:val="0"/>
          <w:w w:val="71"/>
          <w:position w:val="-46"/>
        </w:rPr>
        <w:t>:3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60" w:h="15860"/>
          <w:pgMar w:top="560" w:bottom="280" w:left="1440" w:right="800"/>
          <w:cols w:num="2" w:equalWidth="0">
            <w:col w:w="8416" w:space="794"/>
            <w:col w:w="810"/>
          </w:cols>
        </w:sectPr>
      </w:pPr>
      <w:rPr/>
    </w:p>
    <w:p>
      <w:pPr>
        <w:spacing w:before="0" w:after="0" w:line="57" w:lineRule="exact"/>
        <w:ind w:left="2093" w:right="-109"/>
        <w:jc w:val="left"/>
        <w:tabs>
          <w:tab w:pos="4780" w:val="left"/>
        </w:tabs>
        <w:rPr>
          <w:rFonts w:ascii="Arial" w:hAnsi="Arial" w:cs="Arial" w:eastAsia="Arial"/>
          <w:sz w:val="46"/>
          <w:szCs w:val="46"/>
        </w:rPr>
      </w:pPr>
      <w:rPr/>
      <w:r>
        <w:rPr>
          <w:rFonts w:ascii="Times New Roman" w:hAnsi="Times New Roman" w:cs="Times New Roman" w:eastAsia="Times New Roman"/>
          <w:sz w:val="10"/>
          <w:szCs w:val="10"/>
          <w:color w:val="212121"/>
          <w:spacing w:val="0"/>
          <w:w w:val="126"/>
          <w:position w:val="-32"/>
        </w:rPr>
        <w:t>\C</w:t>
      </w:r>
      <w:r>
        <w:rPr>
          <w:rFonts w:ascii="Times New Roman" w:hAnsi="Times New Roman" w:cs="Times New Roman" w:eastAsia="Times New Roman"/>
          <w:sz w:val="10"/>
          <w:szCs w:val="10"/>
          <w:color w:val="212121"/>
          <w:spacing w:val="0"/>
          <w:w w:val="100"/>
          <w:position w:val="-32"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12121"/>
          <w:spacing w:val="0"/>
          <w:w w:val="100"/>
          <w:position w:val="-32"/>
        </w:rPr>
      </w:r>
      <w:r>
        <w:rPr>
          <w:rFonts w:ascii="Arial" w:hAnsi="Arial" w:cs="Arial" w:eastAsia="Arial"/>
          <w:sz w:val="46"/>
          <w:szCs w:val="46"/>
          <w:color w:val="212121"/>
          <w:spacing w:val="0"/>
          <w:w w:val="100"/>
          <w:position w:val="-33"/>
        </w:rPr>
        <w:t>-</w:t>
      </w:r>
      <w:r>
        <w:rPr>
          <w:rFonts w:ascii="Arial" w:hAnsi="Arial" w:cs="Arial" w:eastAsia="Arial"/>
          <w:sz w:val="46"/>
          <w:szCs w:val="46"/>
          <w:color w:val="000000"/>
          <w:spacing w:val="0"/>
          <w:w w:val="100"/>
          <w:position w:val="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153" w:lineRule="atLeast"/>
        <w:ind w:right="-6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12121"/>
          <w:spacing w:val="0"/>
          <w:w w:val="52"/>
        </w:rPr>
        <w:t>.....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/>
        <w:br w:type="column"/>
      </w:r>
      <w:r>
        <w:rPr>
          <w:sz w:val="24"/>
          <w:szCs w:val="24"/>
        </w:rPr>
      </w:r>
    </w:p>
    <w:p>
      <w:pPr>
        <w:spacing w:before="0" w:after="0" w:line="194" w:lineRule="atLeast"/>
        <w:ind w:right="-58"/>
        <w:jc w:val="lef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212121"/>
          <w:spacing w:val="0"/>
          <w:w w:val="106"/>
        </w:rPr>
        <w:t>t--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/>
        <w:br w:type="column"/>
      </w:r>
      <w:r>
        <w:rPr>
          <w:sz w:val="18"/>
          <w:szCs w:val="18"/>
        </w:rPr>
      </w:r>
    </w:p>
    <w:p>
      <w:pPr>
        <w:spacing w:before="0" w:after="0" w:line="125" w:lineRule="atLeas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12121"/>
          <w:spacing w:val="0"/>
          <w:w w:val="52"/>
        </w:rPr>
        <w:t>:;;: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60" w:h="15860"/>
          <w:pgMar w:top="560" w:bottom="280" w:left="1440" w:right="800"/>
          <w:cols w:num="4" w:equalWidth="0">
            <w:col w:w="4923" w:space="942"/>
            <w:col w:w="124" w:space="838"/>
            <w:col w:w="122" w:space="1827"/>
            <w:col w:w="1244"/>
          </w:cols>
        </w:sectPr>
      </w:pPr>
      <w:rPr/>
    </w:p>
    <w:p>
      <w:pPr>
        <w:spacing w:before="0" w:after="0" w:line="331" w:lineRule="atLeast"/>
        <w:ind w:left="2629" w:right="-114"/>
        <w:jc w:val="left"/>
        <w:tabs>
          <w:tab w:pos="3160" w:val="left"/>
          <w:tab w:pos="3660" w:val="left"/>
          <w:tab w:pos="4240" w:val="left"/>
          <w:tab w:pos="4780" w:val="left"/>
          <w:tab w:pos="5320" w:val="left"/>
          <w:tab w:pos="5860" w:val="left"/>
          <w:tab w:pos="6820" w:val="left"/>
          <w:tab w:pos="7300" w:val="left"/>
        </w:tabs>
        <w:rPr>
          <w:rFonts w:ascii="Arial" w:hAnsi="Arial" w:cs="Arial" w:eastAsia="Arial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3.584656pt;margin-top:6.491058pt;width:6.73992pt;height:23pt;mso-position-horizontal-relative:page;mso-position-vertical-relative:paragraph;z-index:-268" type="#_x0000_t202" filled="f" stroked="f">
            <v:textbox inset="0,0,0,0">
              <w:txbxContent>
                <w:p>
                  <w:pPr>
                    <w:spacing w:before="0" w:after="0" w:line="460" w:lineRule="exact"/>
                    <w:ind w:right="-109"/>
                    <w:jc w:val="left"/>
                    <w:rPr>
                      <w:rFonts w:ascii="Arial" w:hAnsi="Arial" w:cs="Arial" w:eastAsia="Arial"/>
                      <w:sz w:val="46"/>
                      <w:szCs w:val="46"/>
                    </w:rPr>
                  </w:pPr>
                  <w:rPr/>
                  <w:r>
                    <w:rPr>
                      <w:rFonts w:ascii="Arial" w:hAnsi="Arial" w:cs="Arial" w:eastAsia="Arial"/>
                      <w:sz w:val="46"/>
                      <w:szCs w:val="46"/>
                      <w:color w:val="212121"/>
                      <w:spacing w:val="0"/>
                      <w:w w:val="100"/>
                    </w:rPr>
                    <w:t>-</w:t>
                  </w:r>
                  <w:r>
                    <w:rPr>
                      <w:rFonts w:ascii="Arial" w:hAnsi="Arial" w:cs="Arial" w:eastAsia="Arial"/>
                      <w:sz w:val="46"/>
                      <w:szCs w:val="46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1.385223pt;margin-top:29.907349pt;width:206.332396pt;height:31pt;mso-position-horizontal-relative:page;mso-position-vertical-relative:paragraph;z-index:-267" type="#_x0000_t202" filled="f" stroked="f">
            <v:textbox inset="0,0,0,0">
              <w:txbxContent>
                <w:p>
                  <w:pPr>
                    <w:spacing w:before="0" w:after="0" w:line="620" w:lineRule="exact"/>
                    <w:ind w:right="-133"/>
                    <w:jc w:val="left"/>
                    <w:tabs>
                      <w:tab w:pos="1060" w:val="left"/>
                      <w:tab w:pos="3480" w:val="left"/>
                      <w:tab w:pos="3980" w:val="left"/>
                    </w:tabs>
                    <w:rPr>
                      <w:rFonts w:ascii="Times New Roman" w:hAnsi="Times New Roman" w:cs="Times New Roman" w:eastAsia="Times New Roman"/>
                      <w:sz w:val="55"/>
                      <w:szCs w:val="55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62"/>
                      <w:szCs w:val="62"/>
                      <w:color w:val="212121"/>
                      <w:spacing w:val="0"/>
                      <w:w w:val="63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62"/>
                      <w:szCs w:val="62"/>
                      <w:color w:val="212121"/>
                      <w:spacing w:val="-89"/>
                      <w:w w:val="6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62"/>
                      <w:szCs w:val="62"/>
                      <w:color w:val="212121"/>
                      <w:spacing w:val="0"/>
                      <w:w w:val="100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sz w:val="62"/>
                      <w:szCs w:val="62"/>
                      <w:color w:val="212121"/>
                      <w:spacing w:val="0"/>
                      <w:w w:val="100"/>
                    </w:rPr>
                  </w:r>
                  <w:r>
                    <w:rPr>
                      <w:rFonts w:ascii="Arial" w:hAnsi="Arial" w:cs="Arial" w:eastAsia="Arial"/>
                      <w:sz w:val="21"/>
                      <w:szCs w:val="21"/>
                      <w:color w:val="212121"/>
                      <w:spacing w:val="0"/>
                      <w:w w:val="63"/>
                      <w:position w:val="25"/>
                    </w:rPr>
                    <w:t>cl:</w:t>
                  </w:r>
                  <w:r>
                    <w:rPr>
                      <w:rFonts w:ascii="Arial" w:hAnsi="Arial" w:cs="Arial" w:eastAsia="Arial"/>
                      <w:sz w:val="21"/>
                      <w:szCs w:val="21"/>
                      <w:color w:val="212121"/>
                      <w:spacing w:val="0"/>
                      <w:w w:val="100"/>
                      <w:position w:val="25"/>
                    </w:rPr>
                    <w:tab/>
                  </w:r>
                  <w:r>
                    <w:rPr>
                      <w:rFonts w:ascii="Arial" w:hAnsi="Arial" w:cs="Arial" w:eastAsia="Arial"/>
                      <w:sz w:val="21"/>
                      <w:szCs w:val="21"/>
                      <w:color w:val="212121"/>
                      <w:spacing w:val="0"/>
                      <w:w w:val="100"/>
                      <w:position w:val="25"/>
                    </w:rPr>
                  </w:r>
                  <w:r>
                    <w:rPr>
                      <w:rFonts w:ascii="Arial" w:hAnsi="Arial" w:cs="Arial" w:eastAsia="Arial"/>
                      <w:sz w:val="46"/>
                      <w:szCs w:val="46"/>
                      <w:color w:val="212121"/>
                      <w:spacing w:val="0"/>
                      <w:w w:val="100"/>
                      <w:position w:val="2"/>
                    </w:rPr>
                    <w:t>-</w:t>
                  </w:r>
                  <w:r>
                    <w:rPr>
                      <w:rFonts w:ascii="Arial" w:hAnsi="Arial" w:cs="Arial" w:eastAsia="Arial"/>
                      <w:sz w:val="46"/>
                      <w:szCs w:val="46"/>
                      <w:color w:val="212121"/>
                      <w:spacing w:val="0"/>
                      <w:w w:val="100"/>
                      <w:position w:val="2"/>
                    </w:rPr>
                    <w:tab/>
                  </w:r>
                  <w:r>
                    <w:rPr>
                      <w:rFonts w:ascii="Arial" w:hAnsi="Arial" w:cs="Arial" w:eastAsia="Arial"/>
                      <w:sz w:val="46"/>
                      <w:szCs w:val="46"/>
                      <w:color w:val="212121"/>
                      <w:spacing w:val="0"/>
                      <w:w w:val="100"/>
                      <w:position w:val="2"/>
                    </w:rPr>
                  </w:r>
                  <w:r>
                    <w:rPr>
                      <w:rFonts w:ascii="Times New Roman" w:hAnsi="Times New Roman" w:cs="Times New Roman" w:eastAsia="Times New Roman"/>
                      <w:sz w:val="55"/>
                      <w:szCs w:val="55"/>
                      <w:color w:val="212121"/>
                      <w:spacing w:val="0"/>
                      <w:w w:val="76"/>
                      <w:position w:val="1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55"/>
                      <w:szCs w:val="55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37"/>
          <w:i/>
          <w:position w:val="1"/>
        </w:rPr>
        <w:t>M</w:t>
      </w:r>
      <w:r>
        <w:rPr>
          <w:rFonts w:ascii="Arial" w:hAnsi="Arial" w:cs="Arial" w:eastAsia="Arial"/>
          <w:sz w:val="10"/>
          <w:szCs w:val="10"/>
          <w:color w:val="212121"/>
          <w:spacing w:val="-36"/>
          <w:w w:val="137"/>
          <w:i/>
          <w:position w:val="1"/>
        </w:rPr>
        <w:t> </w:t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00"/>
          <w:i/>
          <w:position w:val="1"/>
        </w:rPr>
        <w:tab/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37"/>
          <w:i/>
          <w:position w:val="0"/>
        </w:rPr>
        <w:t>M</w:t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00"/>
          <w:i/>
          <w:position w:val="0"/>
        </w:rPr>
        <w:tab/>
      </w:r>
      <w:r>
        <w:rPr>
          <w:rFonts w:ascii="Arial" w:hAnsi="Arial" w:cs="Arial" w:eastAsia="Arial"/>
          <w:sz w:val="10"/>
          <w:szCs w:val="10"/>
          <w:color w:val="212121"/>
          <w:spacing w:val="-112"/>
          <w:w w:val="134"/>
          <w:i/>
          <w:position w:val="1"/>
        </w:rPr>
        <w:t>M</w:t>
      </w:r>
      <w:r>
        <w:rPr>
          <w:rFonts w:ascii="Arial" w:hAnsi="Arial" w:cs="Arial" w:eastAsia="Arial"/>
          <w:sz w:val="46"/>
          <w:szCs w:val="46"/>
          <w:color w:val="212121"/>
          <w:spacing w:val="0"/>
          <w:w w:val="88"/>
          <w:position w:val="-24"/>
        </w:rPr>
        <w:t>-</w:t>
      </w:r>
      <w:r>
        <w:rPr>
          <w:rFonts w:ascii="Arial" w:hAnsi="Arial" w:cs="Arial" w:eastAsia="Arial"/>
          <w:sz w:val="46"/>
          <w:szCs w:val="46"/>
          <w:color w:val="212121"/>
          <w:spacing w:val="0"/>
          <w:w w:val="100"/>
          <w:position w:val="-24"/>
        </w:rPr>
        <w:tab/>
      </w:r>
      <w:r>
        <w:rPr>
          <w:rFonts w:ascii="Arial" w:hAnsi="Arial" w:cs="Arial" w:eastAsia="Arial"/>
          <w:sz w:val="46"/>
          <w:szCs w:val="46"/>
          <w:color w:val="212121"/>
          <w:spacing w:val="0"/>
          <w:w w:val="100"/>
          <w:position w:val="-24"/>
        </w:rPr>
      </w:r>
      <w:r>
        <w:rPr>
          <w:rFonts w:ascii="Times New Roman" w:hAnsi="Times New Roman" w:cs="Times New Roman" w:eastAsia="Times New Roman"/>
          <w:sz w:val="10"/>
          <w:szCs w:val="10"/>
          <w:color w:val="212121"/>
          <w:spacing w:val="0"/>
          <w:w w:val="143"/>
          <w:position w:val="0"/>
        </w:rPr>
        <w:t>\C</w:t>
      </w:r>
      <w:r>
        <w:rPr>
          <w:rFonts w:ascii="Times New Roman" w:hAnsi="Times New Roman" w:cs="Times New Roman" w:eastAsia="Times New Roman"/>
          <w:sz w:val="10"/>
          <w:szCs w:val="10"/>
          <w:color w:val="212121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12121"/>
          <w:spacing w:val="0"/>
          <w:w w:val="100"/>
          <w:position w:val="0"/>
        </w:rPr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43"/>
          <w:position w:val="2"/>
        </w:rPr>
        <w:t>M</w:t>
      </w:r>
      <w:r>
        <w:rPr>
          <w:rFonts w:ascii="Arial" w:hAnsi="Arial" w:cs="Arial" w:eastAsia="Arial"/>
          <w:sz w:val="10"/>
          <w:szCs w:val="10"/>
          <w:color w:val="212121"/>
          <w:spacing w:val="-25"/>
          <w:w w:val="143"/>
          <w:position w:val="2"/>
        </w:rPr>
        <w:t> </w:t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00"/>
          <w:position w:val="2"/>
        </w:rPr>
      </w:r>
      <w:r>
        <w:rPr>
          <w:rFonts w:ascii="Arial" w:hAnsi="Arial" w:cs="Arial" w:eastAsia="Arial"/>
          <w:sz w:val="9"/>
          <w:szCs w:val="9"/>
          <w:color w:val="212121"/>
          <w:spacing w:val="0"/>
          <w:w w:val="228"/>
          <w:position w:val="1"/>
        </w:rPr>
        <w:t>Ill</w:t>
      </w:r>
      <w:r>
        <w:rPr>
          <w:rFonts w:ascii="Arial" w:hAnsi="Arial" w:cs="Arial" w:eastAsia="Arial"/>
          <w:sz w:val="9"/>
          <w:szCs w:val="9"/>
          <w:color w:val="212121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9"/>
          <w:szCs w:val="9"/>
          <w:color w:val="212121"/>
          <w:spacing w:val="0"/>
          <w:w w:val="100"/>
          <w:position w:val="1"/>
        </w:rPr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34"/>
          <w:i/>
          <w:position w:val="-1"/>
        </w:rPr>
        <w:t>M</w:t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00"/>
          <w:i/>
          <w:position w:val="-1"/>
        </w:rPr>
        <w:tab/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00"/>
          <w:i/>
          <w:position w:val="-1"/>
        </w:rPr>
      </w:r>
      <w:r>
        <w:rPr>
          <w:rFonts w:ascii="Arial" w:hAnsi="Arial" w:cs="Arial" w:eastAsia="Arial"/>
          <w:sz w:val="23"/>
          <w:szCs w:val="23"/>
          <w:color w:val="212121"/>
          <w:spacing w:val="0"/>
          <w:w w:val="100"/>
          <w:position w:val="-2"/>
        </w:rPr>
        <w:t>=</w:t>
      </w:r>
      <w:r>
        <w:rPr>
          <w:rFonts w:ascii="Arial" w:hAnsi="Arial" w:cs="Arial" w:eastAsia="Arial"/>
          <w:sz w:val="23"/>
          <w:szCs w:val="23"/>
          <w:color w:val="212121"/>
          <w:spacing w:val="-57"/>
          <w:w w:val="100"/>
          <w:position w:val="-2"/>
        </w:rPr>
        <w:t> </w:t>
      </w:r>
      <w:r>
        <w:rPr>
          <w:rFonts w:ascii="Arial" w:hAnsi="Arial" w:cs="Arial" w:eastAsia="Arial"/>
          <w:sz w:val="23"/>
          <w:szCs w:val="23"/>
          <w:color w:val="212121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23"/>
          <w:szCs w:val="23"/>
          <w:color w:val="212121"/>
          <w:spacing w:val="0"/>
          <w:w w:val="105"/>
          <w:position w:val="-2"/>
        </w:rPr>
        <w:t>=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0" w:after="0" w:line="331" w:lineRule="atLeast"/>
        <w:ind w:right="-74"/>
        <w:jc w:val="left"/>
        <w:tabs>
          <w:tab w:pos="4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color w:val="2121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212121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121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12121"/>
          <w:spacing w:val="0"/>
          <w:w w:val="76"/>
          <w:position w:val="1"/>
        </w:rPr>
        <w:t>:z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331" w:lineRule="atLeast"/>
        <w:ind w:right="-20"/>
        <w:jc w:val="left"/>
        <w:tabs>
          <w:tab w:pos="420" w:val="left"/>
        </w:tabs>
        <w:rPr>
          <w:rFonts w:ascii="Arial" w:hAnsi="Arial" w:cs="Arial" w:eastAsia="Arial"/>
          <w:sz w:val="10"/>
          <w:szCs w:val="10"/>
        </w:rPr>
      </w:pPr>
      <w:rPr/>
      <w:r>
        <w:rPr/>
        <w:br w:type="column"/>
      </w:r>
      <w:r>
        <w:rPr>
          <w:rFonts w:ascii="Arial" w:hAnsi="Arial" w:cs="Arial" w:eastAsia="Arial"/>
          <w:sz w:val="9"/>
          <w:szCs w:val="9"/>
          <w:color w:val="212121"/>
          <w:spacing w:val="0"/>
          <w:w w:val="193"/>
        </w:rPr>
        <w:t>Ill</w:t>
      </w:r>
      <w:r>
        <w:rPr>
          <w:rFonts w:ascii="Arial" w:hAnsi="Arial" w:cs="Arial" w:eastAsia="Arial"/>
          <w:sz w:val="9"/>
          <w:szCs w:val="9"/>
          <w:color w:val="212121"/>
          <w:spacing w:val="-32"/>
          <w:w w:val="193"/>
        </w:rPr>
        <w:t> </w:t>
      </w:r>
      <w:r>
        <w:rPr>
          <w:rFonts w:ascii="Arial" w:hAnsi="Arial" w:cs="Arial" w:eastAsia="Arial"/>
          <w:sz w:val="9"/>
          <w:szCs w:val="9"/>
          <w:color w:val="212121"/>
          <w:spacing w:val="0"/>
          <w:w w:val="100"/>
        </w:rPr>
        <w:tab/>
      </w:r>
      <w:r>
        <w:rPr>
          <w:rFonts w:ascii="Arial" w:hAnsi="Arial" w:cs="Arial" w:eastAsia="Arial"/>
          <w:sz w:val="9"/>
          <w:szCs w:val="9"/>
          <w:color w:val="212121"/>
          <w:spacing w:val="0"/>
          <w:w w:val="100"/>
        </w:rPr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93"/>
          <w:position w:val="5"/>
        </w:rPr>
        <w:t>M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60" w:h="15860"/>
          <w:pgMar w:top="560" w:bottom="280" w:left="1440" w:right="800"/>
          <w:cols w:num="3" w:equalWidth="0">
            <w:col w:w="7458" w:space="336"/>
            <w:col w:w="616" w:space="366"/>
            <w:col w:w="1244"/>
          </w:cols>
        </w:sectPr>
      </w:pPr>
      <w:rPr/>
    </w:p>
    <w:p>
      <w:pPr>
        <w:spacing w:before="0" w:after="0" w:line="242" w:lineRule="atLeast"/>
        <w:ind w:left="2093" w:right="-72"/>
        <w:jc w:val="left"/>
        <w:tabs>
          <w:tab w:pos="2620" w:val="left"/>
          <w:tab w:pos="3160" w:val="left"/>
          <w:tab w:pos="3700" w:val="left"/>
        </w:tabs>
        <w:rPr>
          <w:rFonts w:ascii="Arial" w:hAnsi="Arial" w:cs="Arial" w:eastAsia="Arial"/>
          <w:sz w:val="9"/>
          <w:szCs w:val="9"/>
        </w:rPr>
      </w:pPr>
      <w:rPr/>
      <w:r>
        <w:rPr>
          <w:rFonts w:ascii="Arial" w:hAnsi="Arial" w:cs="Arial" w:eastAsia="Arial"/>
          <w:sz w:val="10"/>
          <w:szCs w:val="10"/>
          <w:color w:val="212121"/>
          <w:spacing w:val="0"/>
          <w:w w:val="134"/>
          <w:i/>
          <w:position w:val="-4"/>
        </w:rPr>
        <w:t>M</w:t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00"/>
          <w:i/>
          <w:position w:val="-4"/>
        </w:rPr>
        <w:tab/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00"/>
          <w:i/>
          <w:position w:val="-4"/>
        </w:rPr>
      </w:r>
      <w:r>
        <w:rPr>
          <w:rFonts w:ascii="Times New Roman" w:hAnsi="Times New Roman" w:cs="Times New Roman" w:eastAsia="Times New Roman"/>
          <w:sz w:val="18"/>
          <w:szCs w:val="18"/>
          <w:color w:val="212121"/>
          <w:spacing w:val="0"/>
          <w:w w:val="55"/>
          <w:position w:val="0"/>
        </w:rPr>
        <w:t>...,.</w:t>
      </w:r>
      <w:r>
        <w:rPr>
          <w:rFonts w:ascii="Times New Roman" w:hAnsi="Times New Roman" w:cs="Times New Roman" w:eastAsia="Times New Roman"/>
          <w:sz w:val="18"/>
          <w:szCs w:val="18"/>
          <w:color w:val="212121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212121"/>
          <w:spacing w:val="0"/>
          <w:w w:val="100"/>
          <w:position w:val="0"/>
        </w:rPr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68"/>
          <w:position w:val="-5"/>
        </w:rPr>
        <w:t>M</w:t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00"/>
          <w:position w:val="-5"/>
        </w:rPr>
        <w:tab/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00"/>
          <w:position w:val="-5"/>
        </w:rPr>
      </w:r>
      <w:r>
        <w:rPr>
          <w:rFonts w:ascii="Arial" w:hAnsi="Arial" w:cs="Arial" w:eastAsia="Arial"/>
          <w:sz w:val="9"/>
          <w:szCs w:val="9"/>
          <w:color w:val="212121"/>
          <w:spacing w:val="0"/>
          <w:w w:val="218"/>
          <w:position w:val="-4"/>
        </w:rPr>
        <w:t>Ill</w:t>
      </w:r>
      <w:r>
        <w:rPr>
          <w:rFonts w:ascii="Arial" w:hAnsi="Arial" w:cs="Arial" w:eastAsia="Arial"/>
          <w:sz w:val="9"/>
          <w:szCs w:val="9"/>
          <w:color w:val="000000"/>
          <w:spacing w:val="0"/>
          <w:w w:val="100"/>
          <w:position w:val="0"/>
        </w:rPr>
      </w:r>
    </w:p>
    <w:p>
      <w:pPr>
        <w:spacing w:before="55" w:after="0" w:line="102" w:lineRule="atLeast"/>
        <w:ind w:left="2054" w:right="1585"/>
        <w:jc w:val="center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0"/>
          <w:w w:val="51"/>
        </w:rPr>
        <w:t>=-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0" w:after="0" w:line="289" w:lineRule="atLeast"/>
        <w:ind w:right="-74"/>
        <w:jc w:val="left"/>
        <w:tabs>
          <w:tab w:pos="520" w:val="left"/>
          <w:tab w:pos="1060" w:val="left"/>
        </w:tabs>
        <w:rPr>
          <w:rFonts w:ascii="Arial" w:hAnsi="Arial" w:cs="Arial" w:eastAsia="Arial"/>
          <w:sz w:val="10"/>
          <w:szCs w:val="1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color w:val="212121"/>
          <w:spacing w:val="0"/>
          <w:w w:val="100"/>
        </w:rPr>
        <w:t>u</w:t>
        <w:tab/>
      </w:r>
      <w:r>
        <w:rPr>
          <w:rFonts w:ascii="Times New Roman" w:hAnsi="Times New Roman" w:cs="Times New Roman" w:eastAsia="Times New Roman"/>
          <w:sz w:val="22"/>
          <w:szCs w:val="22"/>
          <w:color w:val="212121"/>
          <w:spacing w:val="0"/>
          <w:w w:val="100"/>
        </w:rPr>
      </w:r>
      <w:r>
        <w:rPr>
          <w:rFonts w:ascii="Arial" w:hAnsi="Arial" w:cs="Arial" w:eastAsia="Arial"/>
          <w:sz w:val="22"/>
          <w:szCs w:val="22"/>
          <w:color w:val="212121"/>
          <w:spacing w:val="0"/>
          <w:w w:val="74"/>
        </w:rPr>
        <w:t>:3</w:t>
      </w:r>
      <w:r>
        <w:rPr>
          <w:rFonts w:ascii="Arial" w:hAnsi="Arial" w:cs="Arial" w:eastAsia="Arial"/>
          <w:sz w:val="22"/>
          <w:szCs w:val="22"/>
          <w:color w:val="212121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12121"/>
          <w:spacing w:val="0"/>
          <w:w w:val="100"/>
        </w:rPr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68"/>
          <w:position w:val="8"/>
        </w:rPr>
        <w:t>M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0" w:after="0" w:line="164" w:lineRule="atLeast"/>
        <w:ind w:left="-87" w:right="-20"/>
        <w:jc w:val="left"/>
        <w:tabs>
          <w:tab w:pos="480" w:val="left"/>
          <w:tab w:pos="960" w:val="left"/>
          <w:tab w:pos="1460" w:val="left"/>
          <w:tab w:pos="2380" w:val="left"/>
          <w:tab w:pos="2900" w:val="left"/>
        </w:tabs>
        <w:rPr>
          <w:rFonts w:ascii="Arial" w:hAnsi="Arial" w:cs="Arial" w:eastAsia="Arial"/>
          <w:sz w:val="23"/>
          <w:szCs w:val="23"/>
        </w:rPr>
      </w:pPr>
      <w:rPr/>
      <w:r>
        <w:rPr/>
        <w:br w:type="column"/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51"/>
          <w:position w:val="-2"/>
        </w:rPr>
        <w:t>M</w:t>
      </w:r>
      <w:r>
        <w:rPr>
          <w:rFonts w:ascii="Arial" w:hAnsi="Arial" w:cs="Arial" w:eastAsia="Arial"/>
          <w:sz w:val="10"/>
          <w:szCs w:val="10"/>
          <w:color w:val="212121"/>
          <w:spacing w:val="-28"/>
          <w:w w:val="151"/>
          <w:position w:val="-2"/>
        </w:rPr>
        <w:t> </w:t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00"/>
          <w:position w:val="-2"/>
        </w:rPr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51"/>
          <w:i/>
          <w:position w:val="-1"/>
        </w:rPr>
        <w:t>M</w:t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00"/>
          <w:i/>
          <w:position w:val="-1"/>
        </w:rPr>
        <w:tab/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00"/>
          <w:i/>
          <w:position w:val="-1"/>
        </w:rPr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-13"/>
        </w:rPr>
        <w:t>&lt;</w:t>
      </w:r>
      <w:r>
        <w:rPr>
          <w:rFonts w:ascii="Arial" w:hAnsi="Arial" w:cs="Arial" w:eastAsia="Arial"/>
          <w:sz w:val="21"/>
          <w:szCs w:val="21"/>
          <w:color w:val="212121"/>
          <w:spacing w:val="-46"/>
          <w:w w:val="100"/>
          <w:position w:val="-13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-13"/>
        </w:rPr>
        <w:tab/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-13"/>
        </w:rPr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61"/>
          <w:position w:val="-2"/>
        </w:rPr>
        <w:t>M</w:t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00"/>
          <w:position w:val="-2"/>
        </w:rPr>
      </w:r>
      <w:r>
        <w:rPr>
          <w:rFonts w:ascii="Times New Roman" w:hAnsi="Times New Roman" w:cs="Times New Roman" w:eastAsia="Times New Roman"/>
          <w:sz w:val="12"/>
          <w:szCs w:val="12"/>
          <w:color w:val="212121"/>
          <w:spacing w:val="0"/>
          <w:w w:val="100"/>
          <w:position w:val="0"/>
        </w:rPr>
        <w:t>t--</w:t>
      </w:r>
      <w:r>
        <w:rPr>
          <w:rFonts w:ascii="Times New Roman" w:hAnsi="Times New Roman" w:cs="Times New Roman" w:eastAsia="Times New Roman"/>
          <w:sz w:val="12"/>
          <w:szCs w:val="12"/>
          <w:color w:val="212121"/>
          <w:spacing w:val="-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12121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12"/>
          <w:szCs w:val="12"/>
          <w:color w:val="212121"/>
          <w:spacing w:val="0"/>
          <w:w w:val="100"/>
          <w:position w:val="0"/>
        </w:rPr>
      </w:r>
      <w:r>
        <w:rPr>
          <w:rFonts w:ascii="Arial" w:hAnsi="Arial" w:cs="Arial" w:eastAsia="Arial"/>
          <w:sz w:val="23"/>
          <w:szCs w:val="23"/>
          <w:color w:val="212121"/>
          <w:spacing w:val="0"/>
          <w:w w:val="105"/>
          <w:position w:val="-6"/>
        </w:rPr>
        <w:t>=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0" w:after="0" w:line="164" w:lineRule="atLeast"/>
        <w:ind w:left="488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12121"/>
          <w:spacing w:val="0"/>
          <w:w w:val="154"/>
        </w:rPr>
        <w:t>ii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60" w:h="15860"/>
          <w:pgMar w:top="560" w:bottom="280" w:left="1440" w:right="800"/>
          <w:cols w:num="3" w:equalWidth="0">
            <w:col w:w="3853" w:space="934"/>
            <w:col w:w="1217" w:space="822"/>
            <w:col w:w="3194"/>
          </w:cols>
        </w:sectPr>
      </w:pPr>
      <w:rPr/>
    </w:p>
    <w:p>
      <w:pPr>
        <w:spacing w:before="0" w:after="0" w:line="165" w:lineRule="atLeast"/>
        <w:ind w:left="2055" w:right="-58"/>
        <w:jc w:val="center"/>
        <w:tabs>
          <w:tab w:pos="312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12121"/>
          <w:spacing w:val="0"/>
          <w:w w:val="52"/>
        </w:rPr>
        <w:t>.....</w:t>
      </w:r>
      <w:r>
        <w:rPr>
          <w:rFonts w:ascii="Times New Roman" w:hAnsi="Times New Roman" w:cs="Times New Roman" w:eastAsia="Times New Roman"/>
          <w:sz w:val="19"/>
          <w:szCs w:val="19"/>
          <w:color w:val="2121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212121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74"/>
          <w:position w:val="-4"/>
        </w:rPr>
        <w:t>Q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121" w:lineRule="atLeast"/>
        <w:ind w:right="509"/>
        <w:jc w:val="righ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12121"/>
          <w:spacing w:val="0"/>
          <w:w w:val="168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63" w:lineRule="atLeast"/>
        <w:ind w:right="-77"/>
        <w:jc w:val="left"/>
        <w:tabs>
          <w:tab w:pos="540" w:val="left"/>
          <w:tab w:pos="1060" w:val="left"/>
          <w:tab w:pos="1600" w:val="left"/>
          <w:tab w:pos="214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4"/>
          <w:szCs w:val="14"/>
          <w:color w:val="212121"/>
          <w:spacing w:val="0"/>
          <w:w w:val="51"/>
        </w:rPr>
        <w:t>:&gt;&lt;:</w:t>
      </w:r>
      <w:r>
        <w:rPr>
          <w:rFonts w:ascii="Times New Roman" w:hAnsi="Times New Roman" w:cs="Times New Roman" w:eastAsia="Times New Roman"/>
          <w:sz w:val="14"/>
          <w:szCs w:val="14"/>
          <w:color w:val="2121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4"/>
          <w:szCs w:val="14"/>
          <w:color w:val="212121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212121"/>
          <w:spacing w:val="0"/>
          <w:w w:val="100"/>
          <w:position w:val="-6"/>
        </w:rPr>
        <w:t>&gt;</w:t>
      </w:r>
      <w:r>
        <w:rPr>
          <w:rFonts w:ascii="Times New Roman" w:hAnsi="Times New Roman" w:cs="Times New Roman" w:eastAsia="Times New Roman"/>
          <w:sz w:val="22"/>
          <w:szCs w:val="22"/>
          <w:color w:val="212121"/>
          <w:spacing w:val="0"/>
          <w:w w:val="100"/>
          <w:position w:val="-6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12121"/>
          <w:spacing w:val="0"/>
          <w:w w:val="100"/>
          <w:position w:val="-6"/>
        </w:rPr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-6"/>
        </w:rPr>
        <w:t>&lt;</w:t>
      </w:r>
      <w:r>
        <w:rPr>
          <w:rFonts w:ascii="Arial" w:hAnsi="Arial" w:cs="Arial" w:eastAsia="Arial"/>
          <w:sz w:val="21"/>
          <w:szCs w:val="21"/>
          <w:color w:val="212121"/>
          <w:spacing w:val="-46"/>
          <w:w w:val="100"/>
          <w:position w:val="-6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-6"/>
        </w:rPr>
        <w:tab/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-5"/>
        </w:rPr>
        <w:t>&lt;</w:t>
      </w:r>
      <w:r>
        <w:rPr>
          <w:rFonts w:ascii="Arial" w:hAnsi="Arial" w:cs="Arial" w:eastAsia="Arial"/>
          <w:sz w:val="21"/>
          <w:szCs w:val="21"/>
          <w:color w:val="212121"/>
          <w:spacing w:val="-46"/>
          <w:w w:val="100"/>
          <w:position w:val="-5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-5"/>
        </w:rPr>
        <w:tab/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-5"/>
        </w:rPr>
      </w:r>
      <w:r>
        <w:rPr>
          <w:rFonts w:ascii="Times New Roman" w:hAnsi="Times New Roman" w:cs="Times New Roman" w:eastAsia="Times New Roman"/>
          <w:sz w:val="18"/>
          <w:szCs w:val="18"/>
          <w:color w:val="212121"/>
          <w:spacing w:val="0"/>
          <w:w w:val="51"/>
          <w:position w:val="0"/>
        </w:rPr>
        <w:t>;:;::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287" w:lineRule="atLeast"/>
        <w:ind w:right="-20"/>
        <w:jc w:val="left"/>
        <w:rPr>
          <w:rFonts w:ascii="Arial" w:hAnsi="Arial" w:cs="Arial" w:eastAsia="Arial"/>
          <w:sz w:val="10"/>
          <w:szCs w:val="10"/>
        </w:rPr>
      </w:pPr>
      <w:rPr/>
      <w:r>
        <w:rPr/>
        <w:br w:type="column"/>
      </w:r>
      <w:r>
        <w:rPr>
          <w:rFonts w:ascii="Arial" w:hAnsi="Arial" w:cs="Arial" w:eastAsia="Arial"/>
          <w:sz w:val="10"/>
          <w:szCs w:val="10"/>
          <w:color w:val="212121"/>
          <w:spacing w:val="0"/>
          <w:w w:val="168"/>
        </w:rPr>
        <w:t>M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</w:rPr>
      </w:r>
    </w:p>
    <w:p>
      <w:pPr>
        <w:spacing w:before="39" w:after="0" w:line="15" w:lineRule="atLeast"/>
        <w:ind w:left="1430" w:right="1036"/>
        <w:jc w:val="center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212121"/>
          <w:spacing w:val="0"/>
          <w:w w:val="137"/>
        </w:rPr>
        <w:t>..l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2260" w:h="15860"/>
          <w:pgMar w:top="560" w:bottom="280" w:left="1440" w:right="800"/>
          <w:cols w:num="3" w:equalWidth="0">
            <w:col w:w="3293" w:space="418"/>
            <w:col w:w="2284" w:space="1320"/>
            <w:col w:w="2705"/>
          </w:cols>
        </w:sectPr>
      </w:pPr>
      <w:rPr/>
    </w:p>
    <w:p>
      <w:pPr>
        <w:spacing w:before="0" w:after="0" w:line="185" w:lineRule="atLeast"/>
        <w:ind w:left="2093" w:right="-77"/>
        <w:jc w:val="left"/>
        <w:tabs>
          <w:tab w:pos="3160" w:val="left"/>
          <w:tab w:pos="370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-8"/>
        </w:rPr>
        <w:t>&lt;</w:t>
      </w:r>
      <w:r>
        <w:rPr>
          <w:rFonts w:ascii="Arial" w:hAnsi="Arial" w:cs="Arial" w:eastAsia="Arial"/>
          <w:sz w:val="21"/>
          <w:szCs w:val="21"/>
          <w:color w:val="212121"/>
          <w:spacing w:val="-46"/>
          <w:w w:val="100"/>
          <w:position w:val="-8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-8"/>
        </w:rPr>
        <w:tab/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-8"/>
        </w:rPr>
      </w:r>
      <w:r>
        <w:rPr>
          <w:rFonts w:ascii="Times New Roman" w:hAnsi="Times New Roman" w:cs="Times New Roman" w:eastAsia="Times New Roman"/>
          <w:sz w:val="16"/>
          <w:szCs w:val="16"/>
          <w:color w:val="212121"/>
          <w:spacing w:val="0"/>
          <w:w w:val="168"/>
          <w:position w:val="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color w:val="212121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212121"/>
          <w:spacing w:val="0"/>
          <w:w w:val="168"/>
          <w:position w:val="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185" w:lineRule="atLeast"/>
        <w:ind w:right="-72"/>
        <w:jc w:val="left"/>
        <w:tabs>
          <w:tab w:pos="520" w:val="left"/>
          <w:tab w:pos="106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1"/>
          <w:szCs w:val="11"/>
          <w:color w:val="212121"/>
          <w:spacing w:val="0"/>
          <w:w w:val="154"/>
          <w:position w:val="2"/>
        </w:rPr>
        <w:t>Q</w:t>
      </w:r>
      <w:r>
        <w:rPr>
          <w:rFonts w:ascii="Times New Roman" w:hAnsi="Times New Roman" w:cs="Times New Roman" w:eastAsia="Times New Roman"/>
          <w:sz w:val="11"/>
          <w:szCs w:val="11"/>
          <w:color w:val="212121"/>
          <w:spacing w:val="0"/>
          <w:w w:val="100"/>
          <w:position w:val="2"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12121"/>
          <w:spacing w:val="0"/>
          <w:w w:val="100"/>
          <w:position w:val="2"/>
        </w:rPr>
      </w:r>
      <w:r>
        <w:rPr>
          <w:rFonts w:ascii="Times New Roman" w:hAnsi="Times New Roman" w:cs="Times New Roman" w:eastAsia="Times New Roman"/>
          <w:sz w:val="21"/>
          <w:szCs w:val="21"/>
          <w:color w:val="212121"/>
          <w:spacing w:val="0"/>
          <w:w w:val="62"/>
          <w:position w:val="0"/>
        </w:rPr>
        <w:t>::;</w:t>
      </w:r>
      <w:r>
        <w:rPr>
          <w:rFonts w:ascii="Times New Roman" w:hAnsi="Times New Roman" w:cs="Times New Roman" w:eastAsia="Times New Roman"/>
          <w:sz w:val="21"/>
          <w:szCs w:val="21"/>
          <w:color w:val="212121"/>
          <w:spacing w:val="-8"/>
          <w:w w:val="62"/>
          <w:position w:val="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12121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212121"/>
          <w:spacing w:val="0"/>
          <w:w w:val="62"/>
          <w:position w:val="0"/>
        </w:rPr>
        <w:t>::r: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185" w:lineRule="atLeast"/>
        <w:ind w:right="-90"/>
        <w:jc w:val="left"/>
        <w:tabs>
          <w:tab w:pos="480" w:val="left"/>
        </w:tabs>
        <w:rPr>
          <w:rFonts w:ascii="Arial" w:hAnsi="Arial" w:cs="Arial" w:eastAsia="Arial"/>
          <w:sz w:val="33"/>
          <w:szCs w:val="33"/>
        </w:rPr>
      </w:pPr>
      <w:rPr/>
      <w:r>
        <w:rPr/>
        <w:br w:type="column"/>
      </w:r>
      <w:r>
        <w:rPr>
          <w:rFonts w:ascii="Arial" w:hAnsi="Arial" w:cs="Arial" w:eastAsia="Arial"/>
          <w:sz w:val="9"/>
          <w:szCs w:val="9"/>
          <w:color w:val="212121"/>
          <w:spacing w:val="0"/>
          <w:w w:val="218"/>
        </w:rPr>
        <w:t>Ill</w:t>
      </w:r>
      <w:r>
        <w:rPr>
          <w:rFonts w:ascii="Arial" w:hAnsi="Arial" w:cs="Arial" w:eastAsia="Arial"/>
          <w:sz w:val="9"/>
          <w:szCs w:val="9"/>
          <w:color w:val="212121"/>
          <w:spacing w:val="0"/>
          <w:w w:val="100"/>
        </w:rPr>
        <w:tab/>
      </w:r>
      <w:r>
        <w:rPr>
          <w:rFonts w:ascii="Arial" w:hAnsi="Arial" w:cs="Arial" w:eastAsia="Arial"/>
          <w:sz w:val="9"/>
          <w:szCs w:val="9"/>
          <w:color w:val="212121"/>
          <w:spacing w:val="0"/>
          <w:w w:val="100"/>
        </w:rPr>
      </w:r>
      <w:r>
        <w:rPr>
          <w:rFonts w:ascii="Arial" w:hAnsi="Arial" w:cs="Arial" w:eastAsia="Arial"/>
          <w:sz w:val="33"/>
          <w:szCs w:val="33"/>
          <w:color w:val="212121"/>
          <w:spacing w:val="0"/>
          <w:w w:val="51"/>
          <w:position w:val="-18"/>
        </w:rPr>
        <w:t>""</w:t>
      </w:r>
      <w:r>
        <w:rPr>
          <w:rFonts w:ascii="Arial" w:hAnsi="Arial" w:cs="Arial" w:eastAsia="Arial"/>
          <w:sz w:val="33"/>
          <w:szCs w:val="33"/>
          <w:color w:val="000000"/>
          <w:spacing w:val="0"/>
          <w:w w:val="100"/>
          <w:position w:val="0"/>
        </w:rPr>
      </w:r>
    </w:p>
    <w:p>
      <w:pPr>
        <w:spacing w:before="0" w:after="0" w:line="185" w:lineRule="atLeast"/>
        <w:ind w:right="-20"/>
        <w:jc w:val="left"/>
        <w:tabs>
          <w:tab w:pos="5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1"/>
          <w:szCs w:val="21"/>
          <w:color w:val="212121"/>
          <w:spacing w:val="0"/>
          <w:w w:val="52"/>
        </w:rPr>
        <w:t>::r:</w:t>
      </w:r>
      <w:r>
        <w:rPr>
          <w:rFonts w:ascii="Times New Roman" w:hAnsi="Times New Roman" w:cs="Times New Roman" w:eastAsia="Times New Roman"/>
          <w:sz w:val="21"/>
          <w:szCs w:val="21"/>
          <w:color w:val="2121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212121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color w:val="212121"/>
          <w:spacing w:val="0"/>
          <w:w w:val="100"/>
          <w:i/>
          <w:position w:val="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60" w:h="15860"/>
          <w:pgMar w:top="560" w:bottom="280" w:left="1440" w:right="800"/>
          <w:cols w:num="4" w:equalWidth="0">
            <w:col w:w="3841" w:space="411"/>
            <w:col w:w="1202" w:space="2345"/>
            <w:col w:w="610" w:space="802"/>
            <w:col w:w="809"/>
          </w:cols>
        </w:sectPr>
      </w:pPr>
      <w:rPr/>
    </w:p>
    <w:p>
      <w:pPr>
        <w:spacing w:before="0" w:after="0" w:line="237" w:lineRule="atLeast"/>
        <w:ind w:right="-20"/>
        <w:jc w:val="right"/>
        <w:tabs>
          <w:tab w:pos="54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12121"/>
          <w:w w:val="109"/>
          <w:position w:val="-7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212121"/>
          <w:w w:val="100"/>
          <w:position w:val="-7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12121"/>
          <w:w w:val="100"/>
          <w:position w:val="-7"/>
        </w:rPr>
      </w:r>
      <w:r>
        <w:rPr>
          <w:rFonts w:ascii="Arial" w:hAnsi="Arial" w:cs="Arial" w:eastAsia="Arial"/>
          <w:sz w:val="13"/>
          <w:szCs w:val="13"/>
          <w:color w:val="212121"/>
          <w:spacing w:val="0"/>
          <w:w w:val="143"/>
          <w:position w:val="0"/>
        </w:rPr>
        <w:t>..l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237" w:lineRule="atLeast"/>
        <w:ind w:right="-20"/>
        <w:jc w:val="left"/>
        <w:tabs>
          <w:tab w:pos="1440" w:val="left"/>
          <w:tab w:pos="1920" w:val="left"/>
          <w:tab w:pos="2420" w:val="left"/>
          <w:tab w:pos="2900" w:val="left"/>
          <w:tab w:pos="3880" w:val="left"/>
        </w:tabs>
        <w:rPr>
          <w:rFonts w:ascii="Times New Roman" w:hAnsi="Times New Roman" w:cs="Times New Roman" w:eastAsia="Times New Roman"/>
          <w:sz w:val="25"/>
          <w:szCs w:val="25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0"/>
          <w:w w:val="149"/>
          <w:position w:val="-9"/>
        </w:rPr>
        <w:t>5</w:t>
      </w:r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0"/>
          <w:w w:val="100"/>
          <w:position w:val="-9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0"/>
          <w:w w:val="100"/>
          <w:position w:val="-9"/>
        </w:rPr>
      </w:r>
      <w:r>
        <w:rPr>
          <w:rFonts w:ascii="Times New Roman" w:hAnsi="Times New Roman" w:cs="Times New Roman" w:eastAsia="Times New Roman"/>
          <w:sz w:val="22"/>
          <w:szCs w:val="22"/>
          <w:color w:val="212121"/>
          <w:spacing w:val="0"/>
          <w:w w:val="100"/>
          <w:position w:val="-6"/>
        </w:rPr>
        <w:t>&gt;</w:t>
      </w:r>
      <w:r>
        <w:rPr>
          <w:rFonts w:ascii="Times New Roman" w:hAnsi="Times New Roman" w:cs="Times New Roman" w:eastAsia="Times New Roman"/>
          <w:sz w:val="22"/>
          <w:szCs w:val="22"/>
          <w:color w:val="212121"/>
          <w:spacing w:val="0"/>
          <w:w w:val="100"/>
          <w:position w:val="-6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12121"/>
          <w:spacing w:val="0"/>
          <w:w w:val="100"/>
          <w:position w:val="-6"/>
        </w:rPr>
      </w:r>
      <w:r>
        <w:rPr>
          <w:rFonts w:ascii="Arial" w:hAnsi="Arial" w:cs="Arial" w:eastAsia="Arial"/>
          <w:sz w:val="31"/>
          <w:szCs w:val="31"/>
          <w:color w:val="212121"/>
          <w:spacing w:val="0"/>
          <w:w w:val="74"/>
          <w:position w:val="-11"/>
        </w:rPr>
        <w:t>=</w:t>
      </w:r>
      <w:r>
        <w:rPr>
          <w:rFonts w:ascii="Arial" w:hAnsi="Arial" w:cs="Arial" w:eastAsia="Arial"/>
          <w:sz w:val="31"/>
          <w:szCs w:val="31"/>
          <w:color w:val="212121"/>
          <w:spacing w:val="0"/>
          <w:w w:val="100"/>
          <w:position w:val="-11"/>
        </w:rPr>
        <w:tab/>
      </w:r>
      <w:r>
        <w:rPr>
          <w:rFonts w:ascii="Arial" w:hAnsi="Arial" w:cs="Arial" w:eastAsia="Arial"/>
          <w:sz w:val="31"/>
          <w:szCs w:val="31"/>
          <w:color w:val="212121"/>
          <w:spacing w:val="0"/>
          <w:w w:val="100"/>
          <w:position w:val="-11"/>
        </w:rPr>
      </w:r>
      <w:r>
        <w:rPr>
          <w:rFonts w:ascii="Times New Roman" w:hAnsi="Times New Roman" w:cs="Times New Roman" w:eastAsia="Times New Roman"/>
          <w:sz w:val="18"/>
          <w:szCs w:val="18"/>
          <w:color w:val="212121"/>
          <w:spacing w:val="0"/>
          <w:w w:val="51"/>
          <w:position w:val="0"/>
        </w:rPr>
        <w:t>....,</w:t>
      </w:r>
      <w:r>
        <w:rPr>
          <w:rFonts w:ascii="Times New Roman" w:hAnsi="Times New Roman" w:cs="Times New Roman" w:eastAsia="Times New Roman"/>
          <w:sz w:val="18"/>
          <w:szCs w:val="18"/>
          <w:color w:val="212121"/>
          <w:spacing w:val="-16"/>
          <w:w w:val="51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12121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212121"/>
          <w:spacing w:val="0"/>
          <w:w w:val="100"/>
          <w:position w:val="0"/>
        </w:rPr>
      </w:r>
      <w:r>
        <w:rPr>
          <w:rFonts w:ascii="Arial" w:hAnsi="Arial" w:cs="Arial" w:eastAsia="Arial"/>
          <w:sz w:val="35"/>
          <w:szCs w:val="35"/>
          <w:color w:val="212121"/>
          <w:spacing w:val="0"/>
          <w:w w:val="51"/>
          <w:position w:val="-23"/>
        </w:rPr>
        <w:t>""</w:t>
      </w:r>
      <w:r>
        <w:rPr>
          <w:rFonts w:ascii="Arial" w:hAnsi="Arial" w:cs="Arial" w:eastAsia="Arial"/>
          <w:sz w:val="35"/>
          <w:szCs w:val="35"/>
          <w:color w:val="212121"/>
          <w:spacing w:val="-47"/>
          <w:w w:val="51"/>
          <w:position w:val="-23"/>
        </w:rPr>
        <w:t> </w:t>
      </w:r>
      <w:r>
        <w:rPr>
          <w:rFonts w:ascii="Arial" w:hAnsi="Arial" w:cs="Arial" w:eastAsia="Arial"/>
          <w:sz w:val="35"/>
          <w:szCs w:val="35"/>
          <w:color w:val="212121"/>
          <w:spacing w:val="0"/>
          <w:w w:val="100"/>
          <w:position w:val="-23"/>
        </w:rPr>
        <w:tab/>
      </w:r>
      <w:r>
        <w:rPr>
          <w:rFonts w:ascii="Arial" w:hAnsi="Arial" w:cs="Arial" w:eastAsia="Arial"/>
          <w:sz w:val="35"/>
          <w:szCs w:val="35"/>
          <w:color w:val="212121"/>
          <w:spacing w:val="0"/>
          <w:w w:val="100"/>
          <w:position w:val="-23"/>
        </w:rPr>
      </w:r>
      <w:r>
        <w:rPr>
          <w:rFonts w:ascii="Times New Roman" w:hAnsi="Times New Roman" w:cs="Times New Roman" w:eastAsia="Times New Roman"/>
          <w:sz w:val="25"/>
          <w:szCs w:val="25"/>
          <w:color w:val="212121"/>
          <w:spacing w:val="0"/>
          <w:w w:val="51"/>
          <w:position w:val="-10"/>
        </w:rPr>
        <w:t>=-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60" w:h="15860"/>
          <w:pgMar w:top="560" w:bottom="280" w:left="1440" w:right="800"/>
          <w:cols w:num="2" w:equalWidth="0">
            <w:col w:w="2775" w:space="3085"/>
            <w:col w:w="4160"/>
          </w:cols>
        </w:sectPr>
      </w:pPr>
      <w:rPr/>
    </w:p>
    <w:p>
      <w:pPr>
        <w:spacing w:before="0" w:after="0" w:line="300" w:lineRule="atLeast"/>
        <w:ind w:left="2093" w:right="-98"/>
        <w:jc w:val="left"/>
        <w:tabs>
          <w:tab w:pos="2620" w:val="left"/>
          <w:tab w:pos="3160" w:val="left"/>
          <w:tab w:pos="3700" w:val="left"/>
          <w:tab w:pos="4240" w:val="left"/>
          <w:tab w:pos="4780" w:val="left"/>
        </w:tabs>
        <w:rPr>
          <w:rFonts w:ascii="Arial" w:hAnsi="Arial" w:cs="Arial" w:eastAsia="Arial"/>
          <w:sz w:val="31"/>
          <w:szCs w:val="31"/>
        </w:rPr>
      </w:pPr>
      <w:rPr/>
      <w:r>
        <w:rPr>
          <w:rFonts w:ascii="Arial" w:hAnsi="Arial" w:cs="Arial" w:eastAsia="Arial"/>
          <w:sz w:val="21"/>
          <w:szCs w:val="21"/>
          <w:color w:val="212121"/>
          <w:spacing w:val="0"/>
          <w:w w:val="59"/>
        </w:rPr>
        <w:t>cl: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</w:r>
      <w:r>
        <w:rPr>
          <w:rFonts w:ascii="Arial" w:hAnsi="Arial" w:cs="Arial" w:eastAsia="Arial"/>
          <w:sz w:val="31"/>
          <w:szCs w:val="31"/>
          <w:color w:val="212121"/>
          <w:spacing w:val="0"/>
          <w:w w:val="75"/>
          <w:position w:val="-11"/>
        </w:rPr>
        <w:t>=</w:t>
      </w:r>
      <w:r>
        <w:rPr>
          <w:rFonts w:ascii="Arial" w:hAnsi="Arial" w:cs="Arial" w:eastAsia="Arial"/>
          <w:sz w:val="31"/>
          <w:szCs w:val="31"/>
          <w:color w:val="212121"/>
          <w:spacing w:val="0"/>
          <w:w w:val="100"/>
          <w:position w:val="-11"/>
        </w:rPr>
        <w:tab/>
      </w:r>
      <w:r>
        <w:rPr>
          <w:rFonts w:ascii="Arial" w:hAnsi="Arial" w:cs="Arial" w:eastAsia="Arial"/>
          <w:sz w:val="31"/>
          <w:szCs w:val="31"/>
          <w:color w:val="212121"/>
          <w:spacing w:val="0"/>
          <w:w w:val="75"/>
          <w:position w:val="-11"/>
        </w:rPr>
        <w:t>=</w:t>
      </w:r>
      <w:r>
        <w:rPr>
          <w:rFonts w:ascii="Arial" w:hAnsi="Arial" w:cs="Arial" w:eastAsia="Arial"/>
          <w:sz w:val="31"/>
          <w:szCs w:val="31"/>
          <w:color w:val="212121"/>
          <w:spacing w:val="0"/>
          <w:w w:val="100"/>
          <w:position w:val="-11"/>
        </w:rPr>
        <w:tab/>
      </w:r>
      <w:r>
        <w:rPr>
          <w:rFonts w:ascii="Arial" w:hAnsi="Arial" w:cs="Arial" w:eastAsia="Arial"/>
          <w:sz w:val="31"/>
          <w:szCs w:val="31"/>
          <w:color w:val="212121"/>
          <w:spacing w:val="0"/>
          <w:w w:val="75"/>
          <w:position w:val="-11"/>
        </w:rPr>
        <w:t>=</w:t>
      </w:r>
      <w:r>
        <w:rPr>
          <w:rFonts w:ascii="Arial" w:hAnsi="Arial" w:cs="Arial" w:eastAsia="Arial"/>
          <w:sz w:val="31"/>
          <w:szCs w:val="31"/>
          <w:color w:val="212121"/>
          <w:spacing w:val="-59"/>
          <w:w w:val="75"/>
          <w:position w:val="-11"/>
        </w:rPr>
        <w:t> </w:t>
      </w:r>
      <w:r>
        <w:rPr>
          <w:rFonts w:ascii="Arial" w:hAnsi="Arial" w:cs="Arial" w:eastAsia="Arial"/>
          <w:sz w:val="31"/>
          <w:szCs w:val="31"/>
          <w:color w:val="212121"/>
          <w:spacing w:val="0"/>
          <w:w w:val="100"/>
          <w:position w:val="-11"/>
        </w:rPr>
        <w:tab/>
      </w:r>
      <w:r>
        <w:rPr>
          <w:rFonts w:ascii="Arial" w:hAnsi="Arial" w:cs="Arial" w:eastAsia="Arial"/>
          <w:sz w:val="31"/>
          <w:szCs w:val="31"/>
          <w:color w:val="212121"/>
          <w:spacing w:val="0"/>
          <w:w w:val="75"/>
          <w:position w:val="-3"/>
        </w:rPr>
        <w:t>=</w:t>
      </w:r>
      <w:r>
        <w:rPr>
          <w:rFonts w:ascii="Arial" w:hAnsi="Arial" w:cs="Arial" w:eastAsia="Arial"/>
          <w:sz w:val="31"/>
          <w:szCs w:val="31"/>
          <w:color w:val="212121"/>
          <w:spacing w:val="-59"/>
          <w:w w:val="75"/>
          <w:position w:val="-3"/>
        </w:rPr>
        <w:t> </w:t>
      </w:r>
      <w:r>
        <w:rPr>
          <w:rFonts w:ascii="Arial" w:hAnsi="Arial" w:cs="Arial" w:eastAsia="Arial"/>
          <w:sz w:val="31"/>
          <w:szCs w:val="31"/>
          <w:color w:val="212121"/>
          <w:spacing w:val="0"/>
          <w:w w:val="100"/>
          <w:position w:val="-3"/>
        </w:rPr>
        <w:tab/>
      </w:r>
      <w:r>
        <w:rPr>
          <w:rFonts w:ascii="Arial" w:hAnsi="Arial" w:cs="Arial" w:eastAsia="Arial"/>
          <w:sz w:val="31"/>
          <w:szCs w:val="31"/>
          <w:color w:val="212121"/>
          <w:spacing w:val="0"/>
          <w:w w:val="75"/>
          <w:position w:val="-6"/>
        </w:rPr>
        <w:t>=</w:t>
      </w:r>
      <w:r>
        <w:rPr>
          <w:rFonts w:ascii="Arial" w:hAnsi="Arial" w:cs="Arial" w:eastAsia="Arial"/>
          <w:sz w:val="31"/>
          <w:szCs w:val="31"/>
          <w:color w:val="000000"/>
          <w:spacing w:val="0"/>
          <w:w w:val="100"/>
          <w:position w:val="0"/>
        </w:rPr>
      </w:r>
    </w:p>
    <w:p>
      <w:pPr>
        <w:spacing w:before="0" w:after="0" w:line="300" w:lineRule="atLeast"/>
        <w:ind w:right="-100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br w:type="column"/>
      </w:r>
      <w:r>
        <w:rPr>
          <w:rFonts w:ascii="Arial" w:hAnsi="Arial" w:cs="Arial" w:eastAsia="Arial"/>
          <w:sz w:val="21"/>
          <w:szCs w:val="21"/>
          <w:color w:val="212121"/>
          <w:spacing w:val="-98"/>
          <w:w w:val="60"/>
        </w:rPr>
        <w:t>c</w:t>
      </w:r>
      <w:r>
        <w:rPr>
          <w:rFonts w:ascii="Arial" w:hAnsi="Arial" w:cs="Arial" w:eastAsia="Arial"/>
          <w:sz w:val="31"/>
          <w:szCs w:val="31"/>
          <w:color w:val="212121"/>
          <w:spacing w:val="-91"/>
          <w:w w:val="74"/>
          <w:position w:val="-17"/>
        </w:rPr>
        <w:t>=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59"/>
          <w:position w:val="0"/>
        </w:rPr>
        <w:t>l: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300" w:lineRule="atLeast"/>
        <w:ind w:right="-119"/>
        <w:jc w:val="left"/>
        <w:tabs>
          <w:tab w:pos="960" w:val="left"/>
          <w:tab w:pos="1440" w:val="left"/>
          <w:tab w:pos="2400" w:val="left"/>
          <w:tab w:pos="2900" w:val="left"/>
          <w:tab w:pos="3340" w:val="left"/>
        </w:tabs>
        <w:rPr>
          <w:rFonts w:ascii="Times New Roman" w:hAnsi="Times New Roman" w:cs="Times New Roman" w:eastAsia="Times New Roman"/>
          <w:sz w:val="33"/>
          <w:szCs w:val="33"/>
        </w:rPr>
      </w:pPr>
      <w:rPr/>
      <w:r>
        <w:rPr/>
        <w:br w:type="column"/>
      </w:r>
      <w:r>
        <w:rPr>
          <w:rFonts w:ascii="Arial" w:hAnsi="Arial" w:cs="Arial" w:eastAsia="Arial"/>
          <w:sz w:val="31"/>
          <w:szCs w:val="31"/>
          <w:color w:val="212121"/>
          <w:spacing w:val="0"/>
          <w:w w:val="68"/>
          <w:position w:val="-22"/>
        </w:rPr>
        <w:t>=</w:t>
      </w:r>
      <w:r>
        <w:rPr>
          <w:rFonts w:ascii="Arial" w:hAnsi="Arial" w:cs="Arial" w:eastAsia="Arial"/>
          <w:sz w:val="31"/>
          <w:szCs w:val="31"/>
          <w:color w:val="212121"/>
          <w:spacing w:val="-48"/>
          <w:w w:val="68"/>
          <w:position w:val="-22"/>
        </w:rPr>
        <w:t> </w:t>
      </w:r>
      <w:r>
        <w:rPr>
          <w:rFonts w:ascii="Arial" w:hAnsi="Arial" w:cs="Arial" w:eastAsia="Arial"/>
          <w:sz w:val="31"/>
          <w:szCs w:val="31"/>
          <w:color w:val="212121"/>
          <w:spacing w:val="0"/>
          <w:w w:val="100"/>
          <w:position w:val="-22"/>
        </w:rPr>
        <w:tab/>
      </w:r>
      <w:r>
        <w:rPr>
          <w:rFonts w:ascii="Arial" w:hAnsi="Arial" w:cs="Arial" w:eastAsia="Arial"/>
          <w:sz w:val="31"/>
          <w:szCs w:val="31"/>
          <w:color w:val="212121"/>
          <w:spacing w:val="0"/>
          <w:w w:val="100"/>
          <w:position w:val="-22"/>
        </w:rPr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68"/>
          <w:position w:val="-11"/>
        </w:rPr>
        <w:t>cl: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-11"/>
        </w:rPr>
        <w:tab/>
      </w:r>
      <w:r>
        <w:rPr>
          <w:rFonts w:ascii="Arial" w:hAnsi="Arial" w:cs="Arial" w:eastAsia="Arial"/>
          <w:sz w:val="21"/>
          <w:szCs w:val="21"/>
          <w:color w:val="212121"/>
          <w:spacing w:val="-92"/>
          <w:w w:val="63"/>
          <w:position w:val="-11"/>
        </w:rPr>
        <w:t>c</w:t>
      </w:r>
      <w:r>
        <w:rPr>
          <w:rFonts w:ascii="Arial" w:hAnsi="Arial" w:cs="Arial" w:eastAsia="Arial"/>
          <w:sz w:val="31"/>
          <w:szCs w:val="31"/>
          <w:color w:val="212121"/>
          <w:spacing w:val="-93"/>
          <w:w w:val="74"/>
          <w:position w:val="0"/>
        </w:rPr>
        <w:t>=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62"/>
          <w:position w:val="-11"/>
        </w:rPr>
        <w:t>l: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-11"/>
        </w:rPr>
        <w:tab/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-11"/>
        </w:rPr>
      </w:r>
      <w:r>
        <w:rPr>
          <w:rFonts w:ascii="Arial" w:hAnsi="Arial" w:cs="Arial" w:eastAsia="Arial"/>
          <w:sz w:val="31"/>
          <w:szCs w:val="31"/>
          <w:color w:val="212121"/>
          <w:spacing w:val="-172"/>
          <w:w w:val="74"/>
          <w:position w:val="-17"/>
        </w:rPr>
        <w:t>=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57"/>
          <w:position w:val="0"/>
        </w:rPr>
        <w:t>cl: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21"/>
          <w:szCs w:val="21"/>
          <w:color w:val="212121"/>
          <w:spacing w:val="-98"/>
          <w:w w:val="60"/>
          <w:position w:val="0"/>
        </w:rPr>
        <w:t>c</w:t>
      </w:r>
      <w:r>
        <w:rPr>
          <w:rFonts w:ascii="Arial" w:hAnsi="Arial" w:cs="Arial" w:eastAsia="Arial"/>
          <w:sz w:val="31"/>
          <w:szCs w:val="31"/>
          <w:color w:val="212121"/>
          <w:spacing w:val="-86"/>
          <w:w w:val="71"/>
          <w:position w:val="-17"/>
        </w:rPr>
        <w:t>=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59"/>
          <w:position w:val="0"/>
        </w:rPr>
        <w:t>l: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33"/>
          <w:szCs w:val="33"/>
          <w:color w:val="212121"/>
          <w:spacing w:val="0"/>
          <w:w w:val="100"/>
          <w:position w:val="-17"/>
        </w:rPr>
        <w:t>::</w:t>
      </w:r>
      <w:r>
        <w:rPr>
          <w:rFonts w:ascii="Times New Roman" w:hAnsi="Times New Roman" w:cs="Times New Roman" w:eastAsia="Times New Roman"/>
          <w:sz w:val="33"/>
          <w:szCs w:val="33"/>
          <w:color w:val="000000"/>
          <w:spacing w:val="0"/>
          <w:w w:val="100"/>
          <w:position w:val="0"/>
        </w:rPr>
      </w:r>
    </w:p>
    <w:p>
      <w:pPr>
        <w:spacing w:before="0" w:after="0" w:line="300" w:lineRule="atLeast"/>
        <w:ind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br w:type="column"/>
      </w:r>
      <w:r>
        <w:rPr>
          <w:rFonts w:ascii="Arial" w:hAnsi="Arial" w:cs="Arial" w:eastAsia="Arial"/>
          <w:sz w:val="21"/>
          <w:szCs w:val="21"/>
          <w:color w:val="212121"/>
          <w:spacing w:val="-98"/>
          <w:w w:val="60"/>
        </w:rPr>
        <w:t>c</w:t>
      </w:r>
      <w:r>
        <w:rPr>
          <w:rFonts w:ascii="Arial" w:hAnsi="Arial" w:cs="Arial" w:eastAsia="Arial"/>
          <w:sz w:val="31"/>
          <w:szCs w:val="31"/>
          <w:color w:val="212121"/>
          <w:spacing w:val="-91"/>
          <w:w w:val="74"/>
          <w:position w:val="-17"/>
        </w:rPr>
        <w:t>=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59"/>
          <w:position w:val="0"/>
        </w:rPr>
        <w:t>l: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60" w:h="15860"/>
          <w:pgMar w:top="560" w:bottom="280" w:left="1440" w:right="800"/>
          <w:cols w:num="4" w:equalWidth="0">
            <w:col w:w="4918" w:space="406"/>
            <w:col w:w="126" w:space="415"/>
            <w:col w:w="3504" w:space="369"/>
            <w:col w:w="282"/>
          </w:cols>
        </w:sectPr>
      </w:pPr>
      <w:rPr/>
    </w:p>
    <w:p>
      <w:pPr>
        <w:spacing w:before="0" w:after="0" w:line="232" w:lineRule="atLeast"/>
        <w:ind w:right="-20"/>
        <w:jc w:val="right"/>
        <w:tabs>
          <w:tab w:pos="540" w:val="left"/>
          <w:tab w:pos="106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12121"/>
          <w:w w:val="59"/>
        </w:rPr>
        <w:t>cl:</w:t>
      </w:r>
      <w:r>
        <w:rPr>
          <w:rFonts w:ascii="Arial" w:hAnsi="Arial" w:cs="Arial" w:eastAsia="Arial"/>
          <w:sz w:val="21"/>
          <w:szCs w:val="21"/>
          <w:color w:val="212121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212121"/>
          <w:w w:val="59"/>
        </w:rPr>
        <w:t>cl:</w:t>
      </w:r>
      <w:r>
        <w:rPr>
          <w:rFonts w:ascii="Arial" w:hAnsi="Arial" w:cs="Arial" w:eastAsia="Arial"/>
          <w:sz w:val="21"/>
          <w:szCs w:val="21"/>
          <w:color w:val="212121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62"/>
        </w:rPr>
        <w:t>cl: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0" w:after="0" w:line="66" w:lineRule="atLeast"/>
        <w:ind w:left="2038" w:right="1536"/>
        <w:jc w:val="center"/>
        <w:rPr>
          <w:rFonts w:ascii="Arial" w:hAnsi="Arial" w:cs="Arial" w:eastAsia="Arial"/>
          <w:sz w:val="46"/>
          <w:szCs w:val="46"/>
        </w:rPr>
      </w:pPr>
      <w:rPr/>
      <w:r>
        <w:rPr>
          <w:rFonts w:ascii="Arial" w:hAnsi="Arial" w:cs="Arial" w:eastAsia="Arial"/>
          <w:sz w:val="46"/>
          <w:szCs w:val="46"/>
          <w:color w:val="212121"/>
          <w:spacing w:val="0"/>
          <w:w w:val="88"/>
        </w:rPr>
        <w:t>-</w:t>
      </w:r>
      <w:r>
        <w:rPr>
          <w:rFonts w:ascii="Arial" w:hAnsi="Arial" w:cs="Arial" w:eastAsia="Arial"/>
          <w:sz w:val="46"/>
          <w:szCs w:val="46"/>
          <w:color w:val="000000"/>
          <w:spacing w:val="0"/>
          <w:w w:val="100"/>
        </w:rPr>
      </w:r>
    </w:p>
    <w:p>
      <w:pPr>
        <w:spacing w:before="0" w:after="0" w:line="256" w:lineRule="atLeast"/>
        <w:ind w:right="-20"/>
        <w:jc w:val="left"/>
        <w:tabs>
          <w:tab w:pos="520" w:val="left"/>
        </w:tabs>
        <w:rPr>
          <w:rFonts w:ascii="Arial" w:hAnsi="Arial" w:cs="Arial" w:eastAsia="Arial"/>
          <w:sz w:val="21"/>
          <w:szCs w:val="21"/>
        </w:rPr>
      </w:pPr>
      <w:rPr/>
      <w:r>
        <w:rPr/>
        <w:br w:type="column"/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60"/>
        </w:rPr>
        <w:t>cl:</w:t>
      </w:r>
      <w:r>
        <w:rPr>
          <w:rFonts w:ascii="Arial" w:hAnsi="Arial" w:cs="Arial" w:eastAsia="Arial"/>
          <w:sz w:val="21"/>
          <w:szCs w:val="21"/>
          <w:color w:val="212121"/>
          <w:spacing w:val="-31"/>
          <w:w w:val="60"/>
        </w:rPr>
        <w:t> 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60"/>
          <w:position w:val="-3"/>
        </w:rPr>
        <w:t>cl: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19" w:lineRule="atLeast"/>
        <w:ind w:left="2580" w:right="-20"/>
        <w:jc w:val="left"/>
        <w:tabs>
          <w:tab w:pos="3060" w:val="left"/>
          <w:tab w:pos="5480" w:val="left"/>
        </w:tabs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8.865845pt;margin-top:15.905724pt;width:7.479pt;height:15pt;mso-position-horizontal-relative:page;mso-position-vertical-relative:paragraph;z-index:-266" type="#_x0000_t202" filled="f" stroked="f">
            <v:textbox inset="0,0,0,0">
              <w:txbxContent>
                <w:p>
                  <w:pPr>
                    <w:spacing w:before="0" w:after="0" w:line="300" w:lineRule="exact"/>
                    <w:ind w:right="-85"/>
                    <w:jc w:val="left"/>
                    <w:rPr>
                      <w:rFonts w:ascii="Times New Roman" w:hAnsi="Times New Roman" w:cs="Times New Roman" w:eastAsia="Times New Roman"/>
                      <w:sz w:val="30"/>
                      <w:szCs w:val="3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30"/>
                      <w:szCs w:val="30"/>
                      <w:color w:val="212121"/>
                      <w:spacing w:val="0"/>
                      <w:w w:val="100"/>
                    </w:rPr>
                    <w:t>:;</w:t>
                  </w:r>
                  <w:r>
                    <w:rPr>
                      <w:rFonts w:ascii="Times New Roman" w:hAnsi="Times New Roman" w:cs="Times New Roman" w:eastAsia="Times New Roman"/>
                      <w:sz w:val="30"/>
                      <w:szCs w:val="3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31"/>
          <w:szCs w:val="31"/>
          <w:color w:val="212121"/>
          <w:spacing w:val="0"/>
          <w:w w:val="76"/>
          <w:position w:val="-11"/>
        </w:rPr>
        <w:t>=</w:t>
      </w:r>
      <w:r>
        <w:rPr>
          <w:rFonts w:ascii="Arial" w:hAnsi="Arial" w:cs="Arial" w:eastAsia="Arial"/>
          <w:sz w:val="31"/>
          <w:szCs w:val="31"/>
          <w:color w:val="212121"/>
          <w:spacing w:val="0"/>
          <w:w w:val="100"/>
          <w:position w:val="-11"/>
        </w:rPr>
        <w:tab/>
      </w:r>
      <w:r>
        <w:rPr>
          <w:rFonts w:ascii="Arial" w:hAnsi="Arial" w:cs="Arial" w:eastAsia="Arial"/>
          <w:sz w:val="31"/>
          <w:szCs w:val="31"/>
          <w:color w:val="212121"/>
          <w:spacing w:val="0"/>
          <w:w w:val="76"/>
          <w:position w:val="-11"/>
        </w:rPr>
        <w:t>=</w:t>
      </w:r>
      <w:r>
        <w:rPr>
          <w:rFonts w:ascii="Arial" w:hAnsi="Arial" w:cs="Arial" w:eastAsia="Arial"/>
          <w:sz w:val="31"/>
          <w:szCs w:val="31"/>
          <w:color w:val="212121"/>
          <w:spacing w:val="-62"/>
          <w:w w:val="76"/>
          <w:position w:val="-11"/>
        </w:rPr>
        <w:t> </w:t>
      </w:r>
      <w:r>
        <w:rPr>
          <w:rFonts w:ascii="Arial" w:hAnsi="Arial" w:cs="Arial" w:eastAsia="Arial"/>
          <w:sz w:val="31"/>
          <w:szCs w:val="31"/>
          <w:color w:val="212121"/>
          <w:spacing w:val="0"/>
          <w:w w:val="100"/>
          <w:position w:val="-11"/>
        </w:rPr>
        <w:tab/>
      </w:r>
      <w:r>
        <w:rPr>
          <w:rFonts w:ascii="Arial" w:hAnsi="Arial" w:cs="Arial" w:eastAsia="Arial"/>
          <w:sz w:val="31"/>
          <w:szCs w:val="31"/>
          <w:color w:val="212121"/>
          <w:spacing w:val="0"/>
          <w:w w:val="100"/>
          <w:position w:val="-11"/>
        </w:rPr>
      </w:r>
      <w:r>
        <w:rPr>
          <w:rFonts w:ascii="Times New Roman" w:hAnsi="Times New Roman" w:cs="Times New Roman" w:eastAsia="Times New Roman"/>
          <w:sz w:val="19"/>
          <w:szCs w:val="19"/>
          <w:color w:val="212121"/>
          <w:spacing w:val="0"/>
          <w:w w:val="52"/>
          <w:position w:val="0"/>
        </w:rPr>
        <w:t>.....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60" w:h="15860"/>
          <w:pgMar w:top="560" w:bottom="280" w:left="1440" w:right="800"/>
          <w:cols w:num="2" w:equalWidth="0">
            <w:col w:w="3839" w:space="408"/>
            <w:col w:w="5773"/>
          </w:cols>
        </w:sectPr>
      </w:pPr>
      <w:rPr/>
    </w:p>
    <w:p>
      <w:pPr>
        <w:spacing w:before="0" w:after="0" w:line="281" w:lineRule="atLeast"/>
        <w:ind w:left="2093" w:right="-86"/>
        <w:jc w:val="left"/>
        <w:tabs>
          <w:tab w:pos="2620" w:val="left"/>
          <w:tab w:pos="37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31"/>
          <w:szCs w:val="31"/>
          <w:color w:val="212121"/>
          <w:spacing w:val="0"/>
          <w:w w:val="60"/>
          <w:position w:val="-5"/>
        </w:rPr>
        <w:t>=</w:t>
      </w:r>
      <w:r>
        <w:rPr>
          <w:rFonts w:ascii="Arial" w:hAnsi="Arial" w:cs="Arial" w:eastAsia="Arial"/>
          <w:sz w:val="31"/>
          <w:szCs w:val="31"/>
          <w:color w:val="212121"/>
          <w:spacing w:val="-26"/>
          <w:w w:val="60"/>
          <w:position w:val="-5"/>
        </w:rPr>
        <w:t> </w:t>
      </w:r>
      <w:r>
        <w:rPr>
          <w:rFonts w:ascii="Arial" w:hAnsi="Arial" w:cs="Arial" w:eastAsia="Arial"/>
          <w:sz w:val="31"/>
          <w:szCs w:val="31"/>
          <w:color w:val="212121"/>
          <w:spacing w:val="0"/>
          <w:w w:val="100"/>
          <w:position w:val="-5"/>
        </w:rPr>
        <w:tab/>
      </w:r>
      <w:r>
        <w:rPr>
          <w:rFonts w:ascii="Arial" w:hAnsi="Arial" w:cs="Arial" w:eastAsia="Arial"/>
          <w:sz w:val="31"/>
          <w:szCs w:val="31"/>
          <w:color w:val="212121"/>
          <w:spacing w:val="0"/>
          <w:w w:val="100"/>
          <w:position w:val="-5"/>
        </w:rPr>
      </w:r>
      <w:r>
        <w:rPr>
          <w:rFonts w:ascii="Times New Roman" w:hAnsi="Times New Roman" w:cs="Times New Roman" w:eastAsia="Times New Roman"/>
          <w:sz w:val="19"/>
          <w:szCs w:val="19"/>
          <w:color w:val="212121"/>
          <w:spacing w:val="0"/>
          <w:w w:val="60"/>
          <w:position w:val="0"/>
        </w:rPr>
        <w:t>.....</w:t>
      </w:r>
      <w:r>
        <w:rPr>
          <w:rFonts w:ascii="Times New Roman" w:hAnsi="Times New Roman" w:cs="Times New Roman" w:eastAsia="Times New Roman"/>
          <w:sz w:val="19"/>
          <w:szCs w:val="19"/>
          <w:color w:val="212121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212121"/>
          <w:spacing w:val="0"/>
          <w:w w:val="100"/>
          <w:position w:val="0"/>
        </w:rPr>
      </w:r>
      <w:r>
        <w:rPr>
          <w:rFonts w:ascii="Arial" w:hAnsi="Arial" w:cs="Arial" w:eastAsia="Arial"/>
          <w:sz w:val="18"/>
          <w:szCs w:val="18"/>
          <w:color w:val="212121"/>
          <w:spacing w:val="0"/>
          <w:w w:val="60"/>
          <w:position w:val="0"/>
        </w:rPr>
        <w:t>.....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281" w:lineRule="atLeast"/>
        <w:ind w:right="-20"/>
        <w:jc w:val="left"/>
        <w:tabs>
          <w:tab w:pos="480" w:val="left"/>
          <w:tab w:pos="1440" w:val="left"/>
          <w:tab w:pos="194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212121"/>
          <w:spacing w:val="0"/>
          <w:w w:val="52"/>
        </w:rPr>
        <w:t>.....</w:t>
      </w:r>
      <w:r>
        <w:rPr>
          <w:rFonts w:ascii="Times New Roman" w:hAnsi="Times New Roman" w:cs="Times New Roman" w:eastAsia="Times New Roman"/>
          <w:sz w:val="19"/>
          <w:szCs w:val="19"/>
          <w:color w:val="2121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9"/>
          <w:szCs w:val="19"/>
          <w:color w:val="212121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212121"/>
          <w:spacing w:val="0"/>
          <w:w w:val="52"/>
        </w:rPr>
        <w:t>.....</w:t>
      </w:r>
      <w:r>
        <w:rPr>
          <w:rFonts w:ascii="Arial" w:hAnsi="Arial" w:cs="Arial" w:eastAsia="Arial"/>
          <w:sz w:val="18"/>
          <w:szCs w:val="18"/>
          <w:color w:val="212121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212121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212121"/>
          <w:spacing w:val="0"/>
          <w:w w:val="100"/>
          <w:position w:val="4"/>
        </w:rPr>
        <w:t>._</w:t>
      </w:r>
      <w:r>
        <w:rPr>
          <w:rFonts w:ascii="Arial" w:hAnsi="Arial" w:cs="Arial" w:eastAsia="Arial"/>
          <w:sz w:val="16"/>
          <w:szCs w:val="16"/>
          <w:color w:val="212121"/>
          <w:spacing w:val="0"/>
          <w:w w:val="100"/>
          <w:position w:val="4"/>
        </w:rPr>
        <w:tab/>
      </w:r>
      <w:r>
        <w:rPr>
          <w:rFonts w:ascii="Arial" w:hAnsi="Arial" w:cs="Arial" w:eastAsia="Arial"/>
          <w:sz w:val="16"/>
          <w:szCs w:val="16"/>
          <w:color w:val="212121"/>
          <w:spacing w:val="0"/>
          <w:w w:val="100"/>
          <w:position w:val="4"/>
        </w:rPr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11"/>
          <w:position w:val="4"/>
        </w:rPr>
        <w:t>._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60" w:h="15860"/>
          <w:pgMar w:top="560" w:bottom="280" w:left="1440" w:right="800"/>
          <w:cols w:num="2" w:equalWidth="0">
            <w:col w:w="3839" w:space="2988"/>
            <w:col w:w="3193"/>
          </w:cols>
        </w:sectPr>
      </w:pPr>
      <w:rPr/>
    </w:p>
    <w:p>
      <w:pPr>
        <w:spacing w:before="0" w:after="0" w:line="46" w:lineRule="atLeast"/>
        <w:ind w:left="2088" w:right="-20"/>
        <w:jc w:val="left"/>
        <w:tabs>
          <w:tab w:pos="9200" w:val="left"/>
          <w:tab w:pos="972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._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</w:r>
      <w:r>
        <w:rPr>
          <w:rFonts w:ascii="Times New Roman" w:hAnsi="Times New Roman" w:cs="Times New Roman" w:eastAsia="Times New Roman"/>
          <w:sz w:val="18"/>
          <w:szCs w:val="18"/>
          <w:color w:val="212121"/>
          <w:spacing w:val="0"/>
          <w:w w:val="100"/>
          <w:position w:val="-9"/>
        </w:rPr>
        <w:t>'7</w:t>
      </w:r>
      <w:r>
        <w:rPr>
          <w:rFonts w:ascii="Times New Roman" w:hAnsi="Times New Roman" w:cs="Times New Roman" w:eastAsia="Times New Roman"/>
          <w:sz w:val="18"/>
          <w:szCs w:val="18"/>
          <w:color w:val="212121"/>
          <w:spacing w:val="-30"/>
          <w:w w:val="100"/>
          <w:position w:val="-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12121"/>
          <w:spacing w:val="0"/>
          <w:w w:val="100"/>
          <w:position w:val="-9"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212121"/>
          <w:spacing w:val="0"/>
          <w:w w:val="55"/>
          <w:position w:val="1"/>
        </w:rPr>
        <w:t>...,.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80" w:lineRule="exact"/>
        <w:ind w:right="635"/>
        <w:jc w:val="righ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12121"/>
          <w:spacing w:val="0"/>
          <w:w w:val="76"/>
          <w:position w:val="-1"/>
        </w:rPr>
        <w:t>::;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99" w:lineRule="exact"/>
        <w:ind w:right="107"/>
        <w:jc w:val="right"/>
        <w:tabs>
          <w:tab w:pos="52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12121"/>
          <w:spacing w:val="-110"/>
          <w:w w:val="109"/>
          <w:position w:val="-2"/>
        </w:rPr>
        <w:t>u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10"/>
          <w:position w:val="7"/>
        </w:rPr>
        <w:t>&lt;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7"/>
        </w:rPr>
        <w:tab/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00"/>
          <w:position w:val="7"/>
        </w:rPr>
      </w:r>
      <w:r>
        <w:rPr>
          <w:rFonts w:ascii="Times New Roman" w:hAnsi="Times New Roman" w:cs="Times New Roman" w:eastAsia="Times New Roman"/>
          <w:sz w:val="22"/>
          <w:szCs w:val="22"/>
          <w:color w:val="212121"/>
          <w:spacing w:val="-110"/>
          <w:w w:val="109"/>
          <w:position w:val="-2"/>
        </w:rPr>
        <w:t>u</w:t>
      </w:r>
      <w:r>
        <w:rPr>
          <w:rFonts w:ascii="Arial" w:hAnsi="Arial" w:cs="Arial" w:eastAsia="Arial"/>
          <w:sz w:val="21"/>
          <w:szCs w:val="21"/>
          <w:color w:val="212121"/>
          <w:spacing w:val="0"/>
          <w:w w:val="110"/>
          <w:position w:val="7"/>
        </w:rPr>
        <w:t>&lt;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2260" w:h="15860"/>
          <w:pgMar w:top="560" w:bottom="280" w:left="1440" w:right="800"/>
        </w:sectPr>
      </w:pPr>
      <w:rPr/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03" w:right="52"/>
        <w:jc w:val="center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14"/>
        </w:rPr>
        <w:t>Summar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14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-1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16"/>
        </w:rPr>
        <w:t>Water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9" w:after="0" w:line="240" w:lineRule="auto"/>
        <w:ind w:left="520" w:right="272"/>
        <w:jc w:val="center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12"/>
        </w:rPr>
        <w:t>Site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10" w:lineRule="exact"/>
        <w:ind w:left="180" w:right="-51"/>
        <w:jc w:val="center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  <w:position w:val="-5"/>
        </w:rPr>
        <w:t>Spill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34"/>
          <w:w w:val="100"/>
          <w:position w:val="-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8"/>
          <w:position w:val="-5"/>
        </w:rPr>
        <w:t>Contingenc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8"/>
          <w:position w:val="-5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17"/>
          <w:w w:val="108"/>
          <w:position w:val="-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8"/>
          <w:position w:val="-5"/>
        </w:rPr>
        <w:t>Plan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6" w:lineRule="auto"/>
        <w:ind w:left="-13" w:right="-33" w:firstLine="7"/>
        <w:jc w:val="center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Regularl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schedule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5"/>
        </w:rPr>
        <w:t>monitoring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even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484949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15"/>
          <w:szCs w:val="15"/>
          <w:color w:val="484949"/>
          <w:spacing w:val="16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484949"/>
          <w:spacing w:val="0"/>
          <w:w w:val="100"/>
        </w:rPr>
        <w:t>&lt;</w:t>
      </w:r>
      <w:r>
        <w:rPr>
          <w:rFonts w:ascii="Arial" w:hAnsi="Arial" w:cs="Arial" w:eastAsia="Arial"/>
          <w:sz w:val="15"/>
          <w:szCs w:val="15"/>
          <w:color w:val="484949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groundwate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3"/>
        </w:rPr>
        <w:t>purged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sample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eac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3"/>
        </w:rPr>
        <w:t>Bottled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484949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ugh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3"/>
        </w:rPr>
        <w:t>personal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consumptio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8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484949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15"/>
          <w:szCs w:val="15"/>
          <w:color w:val="48494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84949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3"/>
        </w:rPr>
        <w:t>use.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99"/>
        <w:jc w:val="righ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3"/>
        </w:rPr>
        <w:t>None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40" w:after="0" w:line="256" w:lineRule="auto"/>
        <w:ind w:left="-13" w:right="3894"/>
        <w:jc w:val="center"/>
        <w:rPr>
          <w:rFonts w:ascii="Times New Roman" w:hAnsi="Times New Roman" w:cs="Times New Roman" w:eastAsia="Times New Roman"/>
          <w:sz w:val="15"/>
          <w:szCs w:val="15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complete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4"/>
        </w:rPr>
        <w:t>geotechnical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inspectio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2"/>
        </w:rPr>
        <w:t>that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misse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7"/>
        </w:rPr>
        <w:t>2016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201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15"/>
          <w:szCs w:val="15"/>
          <w:color w:val="484949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15"/>
          <w:szCs w:val="15"/>
          <w:color w:val="48494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3"/>
        </w:rPr>
        <w:t>water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sample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5"/>
        </w:rPr>
        <w:t>collected.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Bottle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3"/>
        </w:rPr>
        <w:t>brought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4"/>
        </w:rPr>
        <w:t>for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3"/>
        </w:rPr>
        <w:t>personal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71" w:lineRule="exact"/>
        <w:ind w:left="132" w:right="4043"/>
        <w:jc w:val="center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consumption;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6"/>
        </w:rPr>
        <w:t>no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9" w:after="0" w:line="240" w:lineRule="auto"/>
        <w:ind w:left="155" w:right="4062"/>
        <w:jc w:val="center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3"/>
        </w:rPr>
        <w:t>us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-2"/>
          <w:w w:val="102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484949"/>
          <w:spacing w:val="0"/>
          <w:w w:val="118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2260" w:h="15860"/>
          <w:pgMar w:top="560" w:bottom="280" w:left="1440" w:right="800"/>
          <w:cols w:num="3" w:equalWidth="0">
            <w:col w:w="1752" w:space="273"/>
            <w:col w:w="2391" w:space="271"/>
            <w:col w:w="5333"/>
          </w:cols>
        </w:sectPr>
      </w:pPr>
      <w:rPr/>
    </w:p>
    <w:p>
      <w:pPr>
        <w:spacing w:before="0" w:after="0" w:line="244" w:lineRule="exact"/>
        <w:ind w:left="666" w:right="-20"/>
        <w:jc w:val="left"/>
        <w:tabs>
          <w:tab w:pos="384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  <w:position w:val="-2"/>
        </w:rPr>
        <w:t>Revisions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4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  <w:position w:val="-2"/>
        </w:rPr>
        <w:tab/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4"/>
          <w:position w:val="7"/>
        </w:rPr>
        <w:t>None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24" w:after="0" w:line="240" w:lineRule="auto"/>
        <w:ind w:left="355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11"/>
        </w:rPr>
        <w:t>Abandonment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1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11"/>
        </w:rPr>
        <w:t>and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9" w:after="0" w:line="240" w:lineRule="auto"/>
        <w:ind w:left="417" w:right="-20"/>
        <w:jc w:val="left"/>
        <w:tabs>
          <w:tab w:pos="384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13"/>
        </w:rPr>
        <w:t>Restoratio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6"/>
        </w:rPr>
        <w:t>None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179" w:lineRule="exact"/>
        <w:ind w:left="3854" w:right="-20"/>
        <w:jc w:val="left"/>
        <w:tabs>
          <w:tab w:pos="786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None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  <w:position w:val="-1"/>
        </w:rPr>
        <w:t>No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6"/>
          <w:position w:val="-1"/>
        </w:rPr>
        <w:t>applicable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40" w:after="0" w:line="240" w:lineRule="auto"/>
        <w:ind w:left="2495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monitorin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3"/>
        </w:rPr>
        <w:t>reports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32" w:right="-20"/>
        <w:jc w:val="left"/>
        <w:tabs>
          <w:tab w:pos="248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15"/>
          <w:position w:val="-10"/>
        </w:rPr>
        <w:t>Wate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15"/>
          <w:position w:val="-1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-1"/>
          <w:w w:val="115"/>
          <w:position w:val="-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15"/>
          <w:position w:val="-10"/>
        </w:rPr>
        <w:t>Taken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  <w:position w:val="-10"/>
        </w:rPr>
        <w:tab/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  <w:position w:val="0"/>
        </w:rPr>
        <w:t>See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  <w:position w:val="0"/>
        </w:rPr>
        <w:t>monitorin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3"/>
          <w:position w:val="0"/>
        </w:rPr>
        <w:t>reports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59" w:after="0" w:line="160" w:lineRule="auto"/>
        <w:ind w:left="5089" w:right="4006" w:firstLine="-4691"/>
        <w:jc w:val="left"/>
        <w:tabs>
          <w:tab w:pos="2740" w:val="left"/>
          <w:tab w:pos="480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Volume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16"/>
        </w:rPr>
        <w:t>Water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</w:r>
      <w:r>
        <w:rPr>
          <w:rFonts w:ascii="Arial" w:hAnsi="Arial" w:cs="Arial" w:eastAsia="Arial"/>
          <w:sz w:val="15"/>
          <w:szCs w:val="15"/>
          <w:color w:val="484949"/>
          <w:spacing w:val="0"/>
          <w:w w:val="100"/>
          <w:position w:val="-9"/>
        </w:rPr>
        <w:t>&lt;</w:t>
      </w:r>
      <w:r>
        <w:rPr>
          <w:rFonts w:ascii="Arial" w:hAnsi="Arial" w:cs="Arial" w:eastAsia="Arial"/>
          <w:sz w:val="15"/>
          <w:szCs w:val="15"/>
          <w:color w:val="484949"/>
          <w:spacing w:val="6"/>
          <w:w w:val="100"/>
          <w:position w:val="-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  <w:position w:val="-9"/>
        </w:rPr>
        <w:t>30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17"/>
          <w:w w:val="100"/>
          <w:position w:val="-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  <w:position w:val="-9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2"/>
          <w:w w:val="100"/>
          <w:position w:val="-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  <w:position w:val="-9"/>
        </w:rPr>
        <w:t>pe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  <w:position w:val="-9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1"/>
          <w:w w:val="100"/>
          <w:position w:val="-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  <w:position w:val="-9"/>
        </w:rPr>
        <w:t>site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-19"/>
          <w:w w:val="100"/>
          <w:position w:val="-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  <w:position w:val="-9"/>
        </w:rPr>
        <w:tab/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  <w:position w:val="1"/>
        </w:rPr>
        <w:t>No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1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  <w:position w:val="1"/>
        </w:rPr>
        <w:t>wate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1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5"/>
          <w:position w:val="1"/>
        </w:rPr>
        <w:t>samples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5"/>
          <w:position w:val="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4"/>
          <w:position w:val="0"/>
        </w:rPr>
        <w:t>collected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3823" w:right="5753"/>
        <w:jc w:val="center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4"/>
        </w:rPr>
        <w:t>None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826" w:right="575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3"/>
        </w:rPr>
        <w:t>None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51" w:right="8362"/>
        <w:jc w:val="center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9"/>
        </w:rPr>
        <w:t>Response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-5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5" w:after="0" w:line="141" w:lineRule="exact"/>
        <w:ind w:left="233" w:right="8247"/>
        <w:jc w:val="center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  <w:position w:val="-3"/>
        </w:rPr>
        <w:t>Follo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  <w:position w:val="-3"/>
        </w:rPr>
        <w:t>w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30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  <w:position w:val="-3"/>
        </w:rPr>
        <w:t>Up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19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  <w:position w:val="-3"/>
        </w:rPr>
        <w:t>Action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  <w:position w:val="-3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36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6"/>
          <w:position w:val="-3"/>
        </w:rPr>
        <w:t>on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0" w:after="0" w:line="216" w:lineRule="exact"/>
        <w:ind w:left="566" w:right="-20"/>
        <w:jc w:val="left"/>
        <w:tabs>
          <w:tab w:pos="384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12121"/>
          <w:w w:val="111"/>
          <w:position w:val="-1"/>
        </w:rPr>
        <w:t>Inspection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w w:val="112"/>
          <w:position w:val="-1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-1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12121"/>
          <w:spacing w:val="0"/>
          <w:w w:val="118"/>
          <w:i/>
          <w:position w:val="-1"/>
        </w:rPr>
        <w:t>I</w:t>
      </w:r>
      <w:r>
        <w:rPr>
          <w:rFonts w:ascii="Arial" w:hAnsi="Arial" w:cs="Arial" w:eastAsia="Arial"/>
          <w:sz w:val="16"/>
          <w:szCs w:val="16"/>
          <w:color w:val="212121"/>
          <w:spacing w:val="-46"/>
          <w:w w:val="118"/>
          <w:i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212121"/>
          <w:spacing w:val="0"/>
          <w:w w:val="100"/>
          <w:i/>
          <w:position w:val="-1"/>
        </w:rPr>
        <w:tab/>
      </w:r>
      <w:r>
        <w:rPr>
          <w:rFonts w:ascii="Arial" w:hAnsi="Arial" w:cs="Arial" w:eastAsia="Arial"/>
          <w:sz w:val="16"/>
          <w:szCs w:val="16"/>
          <w:color w:val="212121"/>
          <w:spacing w:val="0"/>
          <w:w w:val="100"/>
          <w:i/>
          <w:position w:val="-1"/>
        </w:rPr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18"/>
          <w:position w:val="8"/>
        </w:rPr>
        <w:t>None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2260" w:h="15860"/>
          <w:pgMar w:top="560" w:bottom="280" w:left="1440" w:right="800"/>
        </w:sectPr>
      </w:pPr>
      <w:rPr/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5" w:right="-63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11"/>
        </w:rPr>
        <w:t>Consider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40" w:after="0" w:line="240" w:lineRule="auto"/>
        <w:ind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5"/>
          <w:szCs w:val="15"/>
          <w:color w:val="212121"/>
          <w:spacing w:val="0"/>
          <w:w w:val="103"/>
        </w:rPr>
        <w:t>None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60" w:h="15860"/>
          <w:pgMar w:top="560" w:bottom="280" w:left="1440" w:right="800"/>
          <w:cols w:num="2" w:equalWidth="0">
            <w:col w:w="1601" w:space="2258"/>
            <w:col w:w="6161"/>
          </w:cols>
        </w:sectPr>
      </w:pPr>
      <w:rPr/>
    </w:p>
    <w:p>
      <w:pPr>
        <w:spacing w:before="62" w:after="0" w:line="251" w:lineRule="auto"/>
        <w:ind w:left="381" w:right="68" w:firstLine="1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598.540283pt;margin-top:444.7052pt;width:.1pt;height:79.773221pt;mso-position-horizontal-relative:page;mso-position-vertical-relative:page;z-index:-265" coordorigin="11971,8894" coordsize="2,1595">
            <v:shape style="position:absolute;left:11971;top:8894;width:2;height:1595" coordorigin="11971,8894" coordsize="0,1595" path="m11971,10490l11971,8894e" filled="f" stroked="t" strokeweight=".9529pt" strokecolor="#DFDFDF">
              <v:path arrowok="t"/>
            </v:shape>
          </v:group>
          <w10:wrap type="none"/>
        </w:pict>
      </w:r>
      <w:r>
        <w:rPr/>
        <w:pict>
          <v:group style="position:absolute;margin-left:596.872742pt;margin-top:723.194946pt;width:.1pt;height:53.022919pt;mso-position-horizontal-relative:page;mso-position-vertical-relative:page;z-index:-264" coordorigin="11937,14464" coordsize="2,1060">
            <v:shape style="position:absolute;left:11937;top:14464;width:2;height:1060" coordorigin="11937,14464" coordsize="0,1060" path="m11937,15524l11937,14464e" filled="f" stroked="t" strokeweight="1.191125pt" strokecolor="#CCD8E8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Shoul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question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regardin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summar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table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please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hesitate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contact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8E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31F8E"/>
          <w:spacing w:val="0"/>
          <w:w w:val="100"/>
          <w:u w:val="single" w:color="000000"/>
        </w:rPr>
        <w:t>aliso</w:t>
      </w:r>
      <w:r>
        <w:rPr>
          <w:rFonts w:ascii="Times New Roman" w:hAnsi="Times New Roman" w:cs="Times New Roman" w:eastAsia="Times New Roman"/>
          <w:sz w:val="23"/>
          <w:szCs w:val="23"/>
          <w:color w:val="231F8E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231F8E"/>
          <w:spacing w:val="1"/>
          <w:w w:val="103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31F8E"/>
          <w:spacing w:val="1"/>
          <w:w w:val="103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231F8E"/>
          <w:spacing w:val="1"/>
          <w:w w:val="103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1D037C"/>
          <w:spacing w:val="0"/>
          <w:w w:val="77"/>
          <w:u w:val="single" w:color="0000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1D037C"/>
          <w:spacing w:val="0"/>
          <w:w w:val="77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1D037C"/>
          <w:spacing w:val="-4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037C"/>
          <w:spacing w:val="-4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1D037C"/>
          <w:spacing w:val="-4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231F8E"/>
          <w:spacing w:val="0"/>
          <w:w w:val="102"/>
          <w:u w:val="single" w:color="000000"/>
        </w:rPr>
        <w:t>stree</w:t>
      </w:r>
      <w:r>
        <w:rPr>
          <w:rFonts w:ascii="Times New Roman" w:hAnsi="Times New Roman" w:cs="Times New Roman" w:eastAsia="Times New Roman"/>
          <w:sz w:val="23"/>
          <w:szCs w:val="23"/>
          <w:color w:val="231F8E"/>
          <w:spacing w:val="0"/>
          <w:w w:val="102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231F8E"/>
          <w:spacing w:val="1"/>
          <w:w w:val="102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31F8E"/>
          <w:spacing w:val="1"/>
          <w:w w:val="102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231F8E"/>
          <w:spacing w:val="1"/>
          <w:w w:val="102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423897"/>
          <w:spacing w:val="0"/>
          <w:w w:val="70"/>
          <w:u w:val="single" w:color="0000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423897"/>
          <w:spacing w:val="0"/>
          <w:w w:val="7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423897"/>
          <w:spacing w:val="0"/>
          <w:w w:val="69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423897"/>
          <w:spacing w:val="0"/>
          <w:w w:val="69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423897"/>
          <w:spacing w:val="0"/>
          <w:w w:val="70"/>
          <w:u w:val="single" w:color="0000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423897"/>
          <w:spacing w:val="0"/>
          <w:w w:val="7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423897"/>
          <w:spacing w:val="-4"/>
          <w:w w:val="70"/>
          <w:u w:val="single" w:color="0000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423897"/>
          <w:spacing w:val="-4"/>
          <w:w w:val="7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423897"/>
          <w:spacing w:val="-4"/>
          <w:w w:val="7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231F8E"/>
          <w:spacing w:val="0"/>
          <w:w w:val="102"/>
          <w:u w:val="single" w:color="000000"/>
        </w:rPr>
        <w:t>force</w:t>
      </w:r>
      <w:r>
        <w:rPr>
          <w:rFonts w:ascii="Times New Roman" w:hAnsi="Times New Roman" w:cs="Times New Roman" w:eastAsia="Times New Roman"/>
          <w:sz w:val="23"/>
          <w:szCs w:val="23"/>
          <w:color w:val="231F8E"/>
          <w:spacing w:val="0"/>
          <w:w w:val="102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231F8E"/>
          <w:spacing w:val="-1"/>
          <w:w w:val="103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31F8E"/>
          <w:spacing w:val="-1"/>
          <w:w w:val="103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231F8E"/>
          <w:spacing w:val="-1"/>
          <w:w w:val="103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423897"/>
          <w:spacing w:val="11"/>
          <w:w w:val="96"/>
          <w:u w:val="single" w:color="0000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423897"/>
          <w:spacing w:val="11"/>
          <w:w w:val="96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423897"/>
          <w:spacing w:val="11"/>
          <w:w w:val="96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231F8E"/>
          <w:spacing w:val="0"/>
          <w:w w:val="101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231F8E"/>
          <w:spacing w:val="0"/>
          <w:w w:val="101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231F8E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color w:val="231F8E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231F8E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423897"/>
          <w:spacing w:val="-10"/>
          <w:w w:val="115"/>
          <w:u w:val="single" w:color="0000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423897"/>
          <w:spacing w:val="-10"/>
          <w:w w:val="115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423897"/>
          <w:spacing w:val="-10"/>
          <w:w w:val="115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231F8E"/>
          <w:spacing w:val="0"/>
          <w:w w:val="104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color w:val="231F8E"/>
          <w:spacing w:val="0"/>
          <w:w w:val="104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231F8E"/>
          <w:spacing w:val="0"/>
          <w:w w:val="104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31F8E"/>
          <w:spacing w:val="0"/>
          <w:w w:val="104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231F8E"/>
          <w:spacing w:val="0"/>
          <w:w w:val="104"/>
        </w:rPr>
      </w:r>
      <w:r>
        <w:rPr>
          <w:rFonts w:ascii="Times New Roman" w:hAnsi="Times New Roman" w:cs="Times New Roman" w:eastAsia="Times New Roman"/>
          <w:sz w:val="23"/>
          <w:szCs w:val="23"/>
          <w:color w:val="231F8E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(613)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995-8603.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76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2"/>
        </w:rPr>
        <w:t>Regards,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05.44pt;height:31.68pt;mso-position-horizontal-relative:char;mso-position-vertical-relative:line" type="#_x0000_t75">
            <v:imagedata r:id="rId12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Aliso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Street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1"/>
        </w:rPr>
        <w:t>P.Eng.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502" w:lineRule="auto"/>
        <w:ind w:left="357" w:right="1371" w:firstLine="5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Engineer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DEW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Clean-U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Lon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Monitoring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2"/>
        </w:rPr>
        <w:t>DND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Enclose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DVD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sent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via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Purolato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2019)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2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6" w:after="0" w:line="249" w:lineRule="auto"/>
        <w:ind w:left="2478" w:right="1425" w:firstLine="1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PIN-2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Monitorin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2"/>
        </w:rPr>
        <w:t>1BR-CAP1623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FOX-2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Monitorin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2"/>
        </w:rPr>
        <w:t>1BR-LON1422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FOX-3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Monitorin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2"/>
        </w:rPr>
        <w:t>1BR-FOD1320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FOX-4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Monitorin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2"/>
        </w:rPr>
        <w:t>1BR-FOX1523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DYE-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Monitorin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2"/>
        </w:rPr>
        <w:t>1BR-DYE1623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9" w:lineRule="auto"/>
        <w:ind w:left="2468" w:right="827" w:firstLine="1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CAM-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Geotechnical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Addendum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2"/>
        </w:rPr>
        <w:t>1BR-MAC1323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FOX-M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Geotechnical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Addendum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2"/>
        </w:rPr>
        <w:t>1BR-HAL1533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FOX-5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Geotechnical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Addendum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2"/>
        </w:rPr>
        <w:t>1BR-QIK1320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sectPr>
      <w:pgSz w:w="12260" w:h="15860"/>
      <w:pgMar w:top="13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9" Type="http://schemas.openxmlformats.org/officeDocument/2006/relationships/image" Target="media/image3.jpg"/><Relationship Id="rId10" Type="http://schemas.openxmlformats.org/officeDocument/2006/relationships/image" Target="media/image4.jpg"/><Relationship Id="rId11" Type="http://schemas.openxmlformats.org/officeDocument/2006/relationships/image" Target="media/image5.jpg"/><Relationship Id="rId12" Type="http://schemas.openxmlformats.org/officeDocument/2006/relationships/image" Target="media/image6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2019-10-24T16:27:15Z</dcterms:created>
  <dcterms:modified xsi:type="dcterms:W3CDTF">2019-10-24T16:27:15Z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LastSaved">
    <vt:filetime>2019-10-24T00:00:00Z</vt:filetime>
  </property>
</Properties>
</file>