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B64B5" w14:textId="1C309AF6" w:rsidR="0085461A" w:rsidRPr="00D67A22" w:rsidRDefault="00503F83" w:rsidP="0085461A">
      <w:pPr>
        <w:jc w:val="center"/>
        <w:rPr>
          <w:rFonts w:cs="Arial"/>
          <w:b/>
          <w:sz w:val="28"/>
          <w:szCs w:val="32"/>
        </w:rPr>
      </w:pPr>
      <w:bookmarkStart w:id="0" w:name="_Toc267378171"/>
      <w:bookmarkStart w:id="1" w:name="_GoBack"/>
      <w:bookmarkEnd w:id="1"/>
      <w:r>
        <w:rPr>
          <w:rFonts w:cs="Arial"/>
          <w:b/>
          <w:sz w:val="28"/>
          <w:szCs w:val="32"/>
        </w:rPr>
        <w:t xml:space="preserve">FINAL </w:t>
      </w:r>
      <w:r w:rsidR="00BF5C3D">
        <w:rPr>
          <w:rFonts w:cs="Arial"/>
          <w:b/>
          <w:sz w:val="28"/>
          <w:szCs w:val="32"/>
        </w:rPr>
        <w:t xml:space="preserve">WRITTEN </w:t>
      </w:r>
      <w:r>
        <w:rPr>
          <w:rFonts w:cs="Arial"/>
          <w:b/>
          <w:sz w:val="28"/>
          <w:szCs w:val="32"/>
        </w:rPr>
        <w:t>SUBMISSION</w:t>
      </w:r>
    </w:p>
    <w:p w14:paraId="6F8369D7" w14:textId="77777777" w:rsidR="0085461A" w:rsidRPr="00D67A22" w:rsidRDefault="0085461A" w:rsidP="0085461A">
      <w:pPr>
        <w:jc w:val="center"/>
        <w:rPr>
          <w:rFonts w:cs="Arial"/>
          <w:b/>
          <w:sz w:val="28"/>
          <w:szCs w:val="32"/>
        </w:rPr>
      </w:pPr>
    </w:p>
    <w:p w14:paraId="1F805824" w14:textId="291EB83E" w:rsidR="0085461A" w:rsidRPr="00D67A22" w:rsidRDefault="0085461A" w:rsidP="0085461A">
      <w:pPr>
        <w:jc w:val="center"/>
        <w:rPr>
          <w:rFonts w:cs="Arial"/>
          <w:b/>
          <w:sz w:val="28"/>
          <w:szCs w:val="32"/>
        </w:rPr>
      </w:pPr>
    </w:p>
    <w:p w14:paraId="19C21A72" w14:textId="77777777" w:rsidR="0085461A" w:rsidRPr="00D67A22" w:rsidRDefault="0085461A" w:rsidP="0085461A">
      <w:pPr>
        <w:jc w:val="center"/>
        <w:rPr>
          <w:rFonts w:cs="Arial"/>
          <w:b/>
          <w:sz w:val="28"/>
          <w:szCs w:val="32"/>
          <w:u w:val="single"/>
        </w:rPr>
      </w:pPr>
    </w:p>
    <w:p w14:paraId="41C27CFE" w14:textId="77777777" w:rsidR="00C130E3" w:rsidRDefault="00034266" w:rsidP="0085461A">
      <w:pPr>
        <w:jc w:val="center"/>
        <w:rPr>
          <w:rFonts w:cs="Arial"/>
          <w:b/>
          <w:sz w:val="28"/>
          <w:szCs w:val="32"/>
        </w:rPr>
      </w:pPr>
      <w:r>
        <w:rPr>
          <w:rFonts w:cs="Arial"/>
          <w:b/>
          <w:sz w:val="28"/>
          <w:szCs w:val="32"/>
        </w:rPr>
        <w:t xml:space="preserve">APPLICATION FOR AMENDMENT TO </w:t>
      </w:r>
    </w:p>
    <w:p w14:paraId="4474C1B8" w14:textId="77777777" w:rsidR="009A24EC" w:rsidRDefault="00B31343" w:rsidP="0085461A">
      <w:pPr>
        <w:jc w:val="center"/>
        <w:rPr>
          <w:rFonts w:cs="Arial"/>
          <w:b/>
          <w:sz w:val="28"/>
          <w:szCs w:val="32"/>
        </w:rPr>
      </w:pPr>
      <w:r>
        <w:rPr>
          <w:rFonts w:cs="Arial"/>
          <w:b/>
          <w:sz w:val="28"/>
          <w:szCs w:val="32"/>
        </w:rPr>
        <w:t xml:space="preserve">TYPE A </w:t>
      </w:r>
      <w:r w:rsidR="00C130E3">
        <w:rPr>
          <w:rFonts w:cs="Arial"/>
          <w:b/>
          <w:sz w:val="28"/>
          <w:szCs w:val="32"/>
        </w:rPr>
        <w:t>WATER LICENCE</w:t>
      </w:r>
    </w:p>
    <w:p w14:paraId="456BE546" w14:textId="3A6B60FE" w:rsidR="00942D84" w:rsidRDefault="00C130E3" w:rsidP="0085461A">
      <w:pPr>
        <w:jc w:val="center"/>
        <w:rPr>
          <w:rFonts w:cs="Arial"/>
          <w:b/>
          <w:sz w:val="28"/>
          <w:szCs w:val="32"/>
        </w:rPr>
      </w:pPr>
      <w:r w:rsidRPr="00C130E3">
        <w:rPr>
          <w:rFonts w:cs="Arial"/>
          <w:b/>
          <w:sz w:val="28"/>
          <w:szCs w:val="32"/>
        </w:rPr>
        <w:t>2AM-MEL1631</w:t>
      </w:r>
    </w:p>
    <w:p w14:paraId="6C9352E3" w14:textId="77777777" w:rsidR="009A24EC" w:rsidRDefault="009A24EC" w:rsidP="0085461A">
      <w:pPr>
        <w:jc w:val="center"/>
        <w:rPr>
          <w:rFonts w:cs="Arial"/>
          <w:b/>
          <w:sz w:val="28"/>
          <w:szCs w:val="32"/>
        </w:rPr>
      </w:pPr>
    </w:p>
    <w:p w14:paraId="46A53B09" w14:textId="33098D2A" w:rsidR="008457D8" w:rsidRDefault="008457D8" w:rsidP="0085461A">
      <w:pPr>
        <w:jc w:val="center"/>
        <w:rPr>
          <w:rFonts w:cs="Arial"/>
          <w:b/>
          <w:sz w:val="28"/>
          <w:szCs w:val="32"/>
        </w:rPr>
      </w:pPr>
      <w:r>
        <w:rPr>
          <w:rFonts w:cs="Arial"/>
          <w:b/>
          <w:sz w:val="28"/>
          <w:szCs w:val="32"/>
        </w:rPr>
        <w:t>FOR</w:t>
      </w:r>
      <w:r w:rsidR="009A24EC">
        <w:rPr>
          <w:rFonts w:cs="Arial"/>
          <w:b/>
          <w:sz w:val="28"/>
          <w:szCs w:val="32"/>
        </w:rPr>
        <w:t xml:space="preserve"> THE </w:t>
      </w:r>
    </w:p>
    <w:p w14:paraId="037223A7" w14:textId="77777777" w:rsidR="009A24EC" w:rsidRDefault="009A24EC" w:rsidP="0085461A">
      <w:pPr>
        <w:jc w:val="center"/>
        <w:rPr>
          <w:rFonts w:cs="Arial"/>
          <w:b/>
          <w:sz w:val="28"/>
          <w:szCs w:val="32"/>
        </w:rPr>
      </w:pPr>
    </w:p>
    <w:p w14:paraId="51ACFBEF" w14:textId="2A0E6B4B" w:rsidR="0085461A" w:rsidRPr="00D67A22" w:rsidRDefault="008457D8" w:rsidP="0085461A">
      <w:pPr>
        <w:jc w:val="center"/>
        <w:rPr>
          <w:rFonts w:cs="Arial"/>
          <w:b/>
          <w:sz w:val="28"/>
          <w:szCs w:val="32"/>
        </w:rPr>
      </w:pPr>
      <w:r>
        <w:rPr>
          <w:rFonts w:cs="Arial"/>
          <w:b/>
          <w:sz w:val="28"/>
          <w:szCs w:val="32"/>
        </w:rPr>
        <w:t>MELIADINE GOLD PROJECT</w:t>
      </w:r>
    </w:p>
    <w:p w14:paraId="7449D923" w14:textId="77777777" w:rsidR="0085461A" w:rsidRPr="00D67A22" w:rsidRDefault="0085461A" w:rsidP="0085461A">
      <w:pPr>
        <w:jc w:val="center"/>
        <w:rPr>
          <w:rFonts w:cs="Arial"/>
          <w:b/>
          <w:sz w:val="28"/>
          <w:szCs w:val="32"/>
        </w:rPr>
      </w:pPr>
    </w:p>
    <w:p w14:paraId="15B5FA60" w14:textId="77777777" w:rsidR="0085461A" w:rsidRPr="00D67A22" w:rsidRDefault="0085461A" w:rsidP="0085461A">
      <w:pPr>
        <w:jc w:val="center"/>
        <w:rPr>
          <w:rFonts w:cs="Arial"/>
          <w:b/>
          <w:sz w:val="28"/>
          <w:szCs w:val="32"/>
        </w:rPr>
      </w:pPr>
    </w:p>
    <w:p w14:paraId="0152EECC" w14:textId="77777777" w:rsidR="0085461A" w:rsidRPr="00D67A22" w:rsidRDefault="0085461A" w:rsidP="0085461A">
      <w:pPr>
        <w:jc w:val="center"/>
        <w:rPr>
          <w:rFonts w:cs="Arial"/>
          <w:b/>
          <w:sz w:val="28"/>
          <w:szCs w:val="36"/>
        </w:rPr>
      </w:pPr>
      <w:r w:rsidRPr="00D67A22">
        <w:rPr>
          <w:rFonts w:cs="Arial"/>
          <w:b/>
          <w:sz w:val="28"/>
          <w:szCs w:val="32"/>
        </w:rPr>
        <w:t>Prepared By</w:t>
      </w:r>
      <w:r w:rsidRPr="00D67A22">
        <w:rPr>
          <w:rFonts w:cs="Arial"/>
          <w:b/>
          <w:sz w:val="28"/>
          <w:szCs w:val="36"/>
        </w:rPr>
        <w:t>:</w:t>
      </w:r>
    </w:p>
    <w:p w14:paraId="659FCB3E" w14:textId="4125B07A" w:rsidR="0085461A" w:rsidRPr="0043617D" w:rsidRDefault="00374628" w:rsidP="0085461A">
      <w:pPr>
        <w:jc w:val="center"/>
        <w:rPr>
          <w:b/>
          <w:sz w:val="28"/>
          <w:szCs w:val="36"/>
        </w:rPr>
      </w:pPr>
      <w:r>
        <w:rPr>
          <w:b/>
          <w:noProof/>
          <w:sz w:val="28"/>
          <w:szCs w:val="36"/>
          <w:lang w:val="en-US"/>
        </w:rPr>
        <w:drawing>
          <wp:anchor distT="0" distB="0" distL="114300" distR="114300" simplePos="0" relativeHeight="251645440" behindDoc="0" locked="0" layoutInCell="1" allowOverlap="1" wp14:anchorId="50485962" wp14:editId="59180E2E">
            <wp:simplePos x="0" y="0"/>
            <wp:positionH relativeFrom="column">
              <wp:posOffset>2212643</wp:posOffset>
            </wp:positionH>
            <wp:positionV relativeFrom="paragraph">
              <wp:posOffset>83737</wp:posOffset>
            </wp:positionV>
            <wp:extent cx="1600200" cy="1292860"/>
            <wp:effectExtent l="0" t="0" r="0" b="2540"/>
            <wp:wrapSquare wrapText="bothSides"/>
            <wp:docPr id="2" name="Picture 2" descr="kia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a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1292860"/>
                    </a:xfrm>
                    <a:prstGeom prst="rect">
                      <a:avLst/>
                    </a:prstGeom>
                    <a:noFill/>
                  </pic:spPr>
                </pic:pic>
              </a:graphicData>
            </a:graphic>
            <wp14:sizeRelH relativeFrom="page">
              <wp14:pctWidth>0</wp14:pctWidth>
            </wp14:sizeRelH>
            <wp14:sizeRelV relativeFrom="page">
              <wp14:pctHeight>0</wp14:pctHeight>
            </wp14:sizeRelV>
          </wp:anchor>
        </w:drawing>
      </w:r>
    </w:p>
    <w:p w14:paraId="3E450023" w14:textId="77777777" w:rsidR="0085461A" w:rsidRPr="0043617D" w:rsidRDefault="0085461A" w:rsidP="0085461A">
      <w:pPr>
        <w:jc w:val="center"/>
        <w:rPr>
          <w:b/>
          <w:sz w:val="28"/>
          <w:szCs w:val="36"/>
        </w:rPr>
      </w:pPr>
    </w:p>
    <w:p w14:paraId="78231242" w14:textId="77777777" w:rsidR="0085461A" w:rsidRPr="0043617D" w:rsidRDefault="0085461A" w:rsidP="0085461A">
      <w:pPr>
        <w:jc w:val="center"/>
        <w:rPr>
          <w:b/>
          <w:sz w:val="28"/>
          <w:szCs w:val="36"/>
        </w:rPr>
      </w:pPr>
    </w:p>
    <w:p w14:paraId="74805C1E" w14:textId="77777777" w:rsidR="0085461A" w:rsidRPr="0043617D" w:rsidRDefault="0085461A" w:rsidP="0085461A">
      <w:pPr>
        <w:jc w:val="center"/>
        <w:rPr>
          <w:b/>
          <w:sz w:val="28"/>
          <w:szCs w:val="36"/>
        </w:rPr>
      </w:pPr>
    </w:p>
    <w:p w14:paraId="6A111528" w14:textId="77777777" w:rsidR="0085461A" w:rsidRPr="0043617D" w:rsidRDefault="0085461A" w:rsidP="0085461A">
      <w:pPr>
        <w:jc w:val="center"/>
        <w:rPr>
          <w:b/>
          <w:sz w:val="28"/>
          <w:szCs w:val="36"/>
        </w:rPr>
      </w:pPr>
    </w:p>
    <w:p w14:paraId="2C65855C" w14:textId="77777777" w:rsidR="0085461A" w:rsidRPr="0043617D" w:rsidRDefault="0085461A" w:rsidP="0085461A">
      <w:pPr>
        <w:jc w:val="center"/>
        <w:rPr>
          <w:b/>
          <w:sz w:val="28"/>
          <w:szCs w:val="32"/>
        </w:rPr>
      </w:pPr>
    </w:p>
    <w:p w14:paraId="4DB9EE7E" w14:textId="77777777" w:rsidR="0085461A" w:rsidRPr="0043617D" w:rsidRDefault="0085461A" w:rsidP="0085461A">
      <w:pPr>
        <w:jc w:val="center"/>
        <w:rPr>
          <w:b/>
          <w:sz w:val="28"/>
          <w:szCs w:val="32"/>
        </w:rPr>
      </w:pPr>
    </w:p>
    <w:p w14:paraId="70FF29F8" w14:textId="77777777" w:rsidR="0085461A" w:rsidRPr="0043617D" w:rsidRDefault="0085461A" w:rsidP="0085461A">
      <w:pPr>
        <w:jc w:val="center"/>
        <w:rPr>
          <w:b/>
          <w:sz w:val="28"/>
          <w:szCs w:val="32"/>
        </w:rPr>
      </w:pPr>
    </w:p>
    <w:p w14:paraId="23AC2B3D" w14:textId="77777777" w:rsidR="0085461A" w:rsidRPr="00D67A22" w:rsidRDefault="0085461A" w:rsidP="0085461A">
      <w:pPr>
        <w:jc w:val="center"/>
        <w:rPr>
          <w:rFonts w:cs="Arial"/>
          <w:b/>
          <w:sz w:val="28"/>
          <w:szCs w:val="32"/>
        </w:rPr>
      </w:pPr>
    </w:p>
    <w:p w14:paraId="1F0386E6" w14:textId="77777777" w:rsidR="0085461A" w:rsidRPr="00D67A22" w:rsidRDefault="0085461A" w:rsidP="0085461A">
      <w:pPr>
        <w:jc w:val="center"/>
        <w:rPr>
          <w:rFonts w:cs="Arial"/>
          <w:b/>
          <w:sz w:val="28"/>
          <w:szCs w:val="32"/>
        </w:rPr>
      </w:pPr>
      <w:r w:rsidRPr="00D67A22">
        <w:rPr>
          <w:rFonts w:cs="Arial"/>
          <w:b/>
          <w:sz w:val="28"/>
          <w:szCs w:val="32"/>
        </w:rPr>
        <w:t>KIVALLIQ INUIT ASSOCIATION</w:t>
      </w:r>
    </w:p>
    <w:p w14:paraId="655AE0D2" w14:textId="77777777" w:rsidR="0085461A" w:rsidRPr="00D67A22" w:rsidRDefault="0085461A" w:rsidP="0085461A">
      <w:pPr>
        <w:jc w:val="center"/>
        <w:rPr>
          <w:rFonts w:cs="Arial"/>
          <w:b/>
          <w:sz w:val="28"/>
          <w:szCs w:val="32"/>
        </w:rPr>
      </w:pPr>
    </w:p>
    <w:p w14:paraId="6A6FCC20" w14:textId="77777777" w:rsidR="0085461A" w:rsidRPr="00D67A22" w:rsidRDefault="0085461A" w:rsidP="0085461A">
      <w:pPr>
        <w:jc w:val="center"/>
        <w:rPr>
          <w:rFonts w:cs="Arial"/>
          <w:b/>
          <w:sz w:val="28"/>
          <w:szCs w:val="32"/>
        </w:rPr>
      </w:pPr>
    </w:p>
    <w:p w14:paraId="5DF6E0C8" w14:textId="055B3530" w:rsidR="0085461A" w:rsidRPr="00D67A22" w:rsidRDefault="00036431" w:rsidP="0085461A">
      <w:pPr>
        <w:jc w:val="center"/>
        <w:rPr>
          <w:rFonts w:cs="Arial"/>
          <w:b/>
          <w:sz w:val="28"/>
          <w:szCs w:val="32"/>
        </w:rPr>
      </w:pPr>
      <w:r>
        <w:rPr>
          <w:rFonts w:cs="Arial"/>
          <w:b/>
          <w:sz w:val="28"/>
          <w:szCs w:val="32"/>
        </w:rPr>
        <w:t>March 17</w:t>
      </w:r>
      <w:r w:rsidR="00774E6D">
        <w:rPr>
          <w:rFonts w:cs="Arial"/>
          <w:b/>
          <w:sz w:val="28"/>
          <w:szCs w:val="32"/>
        </w:rPr>
        <w:t>, 202</w:t>
      </w:r>
      <w:r>
        <w:rPr>
          <w:rFonts w:cs="Arial"/>
          <w:b/>
          <w:sz w:val="28"/>
          <w:szCs w:val="32"/>
        </w:rPr>
        <w:t>1</w:t>
      </w:r>
    </w:p>
    <w:p w14:paraId="631A4DD8" w14:textId="77777777" w:rsidR="0085461A" w:rsidRPr="00D67A22" w:rsidRDefault="0085461A" w:rsidP="0085461A">
      <w:pPr>
        <w:jc w:val="center"/>
        <w:rPr>
          <w:rFonts w:cs="Arial"/>
          <w:b/>
          <w:sz w:val="28"/>
          <w:szCs w:val="32"/>
        </w:rPr>
      </w:pPr>
    </w:p>
    <w:p w14:paraId="0329349C" w14:textId="481083E2" w:rsidR="0085461A" w:rsidRPr="00AA41DE" w:rsidRDefault="00374628" w:rsidP="0085461A">
      <w:pPr>
        <w:jc w:val="center"/>
        <w:rPr>
          <w:rFonts w:cs="Arial"/>
          <w:b/>
          <w:szCs w:val="24"/>
        </w:rPr>
      </w:pPr>
      <w:r w:rsidRPr="00AA41DE">
        <w:rPr>
          <w:rFonts w:cs="Arial"/>
          <w:b/>
          <w:szCs w:val="24"/>
        </w:rPr>
        <w:t>WITH SUPPORT FROM</w:t>
      </w:r>
    </w:p>
    <w:p w14:paraId="43ED792B" w14:textId="31481DA8" w:rsidR="00963228" w:rsidRDefault="00687BA9" w:rsidP="00E948D3">
      <w:pPr>
        <w:pStyle w:val="Picture"/>
      </w:pPr>
      <w:r>
        <w:rPr>
          <w:noProof/>
          <w:szCs w:val="20"/>
          <w:lang w:val="en-US"/>
        </w:rPr>
        <w:drawing>
          <wp:anchor distT="0" distB="0" distL="114300" distR="114300" simplePos="0" relativeHeight="251661824" behindDoc="0" locked="0" layoutInCell="1" allowOverlap="1" wp14:anchorId="08477002" wp14:editId="07A4F0A6">
            <wp:simplePos x="0" y="0"/>
            <wp:positionH relativeFrom="column">
              <wp:posOffset>1891665</wp:posOffset>
            </wp:positionH>
            <wp:positionV relativeFrom="paragraph">
              <wp:posOffset>39370</wp:posOffset>
            </wp:positionV>
            <wp:extent cx="564515" cy="564515"/>
            <wp:effectExtent l="0" t="0" r="6985" b="6985"/>
            <wp:wrapNone/>
            <wp:docPr id="24" name="Picture 5" descr="Hesl 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 descr="Hesl rose.png"/>
                    <pic:cNvPicPr>
                      <a:picLocks noChangeAspect="1"/>
                    </pic:cNvPicPr>
                  </pic:nvPicPr>
                  <pic:blipFill>
                    <a:blip r:embed="rId12" cstate="print"/>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r w:rsidR="006B7130" w:rsidRPr="008E05DF">
        <w:rPr>
          <w:noProof/>
          <w:lang w:val="en-US"/>
        </w:rPr>
        <w:drawing>
          <wp:anchor distT="0" distB="0" distL="114300" distR="114300" simplePos="0" relativeHeight="251671040" behindDoc="1" locked="0" layoutInCell="1" allowOverlap="1" wp14:anchorId="43ED79B2" wp14:editId="50F91F33">
            <wp:simplePos x="0" y="0"/>
            <wp:positionH relativeFrom="column">
              <wp:posOffset>3398520</wp:posOffset>
            </wp:positionH>
            <wp:positionV relativeFrom="paragraph">
              <wp:posOffset>163830</wp:posOffset>
            </wp:positionV>
            <wp:extent cx="716280" cy="395605"/>
            <wp:effectExtent l="0" t="0" r="7620" b="4445"/>
            <wp:wrapTight wrapText="bothSides">
              <wp:wrapPolygon edited="0">
                <wp:start x="0" y="0"/>
                <wp:lineTo x="0" y="20803"/>
                <wp:lineTo x="21255" y="20803"/>
                <wp:lineTo x="21255" y="0"/>
                <wp:lineTo x="0" y="0"/>
              </wp:wrapPolygon>
            </wp:wrapTight>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6280" cy="3956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05CDBA7" w14:textId="77777777" w:rsidR="00AB1322" w:rsidRPr="00AB1322" w:rsidRDefault="00AB1322" w:rsidP="00AB1322">
      <w:pPr>
        <w:pStyle w:val="HESLBody"/>
      </w:pPr>
    </w:p>
    <w:tbl>
      <w:tblPr>
        <w:tblStyle w:val="HES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2414"/>
      </w:tblGrid>
      <w:tr w:rsidR="00687BA9" w:rsidRPr="00AA41DE" w14:paraId="32DFC647" w14:textId="433919EF" w:rsidTr="00687BA9">
        <w:trPr>
          <w:cnfStyle w:val="100000000000" w:firstRow="1" w:lastRow="0" w:firstColumn="0" w:lastColumn="0" w:oddVBand="0" w:evenVBand="0" w:oddHBand="0" w:evenHBand="0" w:firstRowFirstColumn="0" w:firstRowLastColumn="0" w:lastRowFirstColumn="0" w:lastRowLastColumn="0"/>
          <w:jc w:val="center"/>
        </w:trPr>
        <w:tc>
          <w:tcPr>
            <w:tcW w:w="2465" w:type="dxa"/>
          </w:tcPr>
          <w:p w14:paraId="61F11616" w14:textId="250A4E16" w:rsidR="00687BA9" w:rsidRPr="00AA41DE" w:rsidRDefault="00687BA9" w:rsidP="00E948D3">
            <w:pPr>
              <w:pStyle w:val="Heading"/>
              <w:rPr>
                <w:sz w:val="20"/>
                <w:szCs w:val="24"/>
              </w:rPr>
            </w:pPr>
            <w:r w:rsidRPr="00AA41DE">
              <w:rPr>
                <w:sz w:val="20"/>
                <w:szCs w:val="24"/>
              </w:rPr>
              <w:t>Hutchinson Environmental Sciences Ltd.</w:t>
            </w:r>
          </w:p>
        </w:tc>
        <w:tc>
          <w:tcPr>
            <w:tcW w:w="2414" w:type="dxa"/>
          </w:tcPr>
          <w:p w14:paraId="27604264" w14:textId="6394BD68" w:rsidR="00687BA9" w:rsidRPr="00AA41DE" w:rsidRDefault="00687BA9" w:rsidP="00E948D3">
            <w:pPr>
              <w:pStyle w:val="Heading"/>
              <w:rPr>
                <w:sz w:val="20"/>
                <w:szCs w:val="24"/>
              </w:rPr>
            </w:pPr>
            <w:proofErr w:type="spellStart"/>
            <w:r w:rsidRPr="00AA41DE">
              <w:rPr>
                <w:sz w:val="20"/>
                <w:szCs w:val="24"/>
              </w:rPr>
              <w:t>GeoVector</w:t>
            </w:r>
            <w:proofErr w:type="spellEnd"/>
            <w:r w:rsidRPr="00AA41DE">
              <w:rPr>
                <w:sz w:val="20"/>
                <w:szCs w:val="24"/>
              </w:rPr>
              <w:t xml:space="preserve"> Management Inc.</w:t>
            </w:r>
          </w:p>
        </w:tc>
      </w:tr>
    </w:tbl>
    <w:p w14:paraId="495907E8" w14:textId="77777777" w:rsidR="00374628" w:rsidRPr="00D67A22" w:rsidRDefault="00374628" w:rsidP="00374628">
      <w:pPr>
        <w:jc w:val="center"/>
        <w:rPr>
          <w:rFonts w:cs="Arial"/>
          <w:b/>
          <w:sz w:val="28"/>
          <w:szCs w:val="32"/>
        </w:rPr>
      </w:pPr>
      <w:r w:rsidRPr="00D67A22">
        <w:rPr>
          <w:rFonts w:cs="Arial"/>
          <w:b/>
          <w:sz w:val="28"/>
          <w:szCs w:val="32"/>
        </w:rPr>
        <w:t>Prepared For:</w:t>
      </w:r>
    </w:p>
    <w:p w14:paraId="77913568" w14:textId="77777777" w:rsidR="00374628" w:rsidRPr="00D67A22" w:rsidRDefault="00374628" w:rsidP="00374628">
      <w:pPr>
        <w:jc w:val="center"/>
        <w:rPr>
          <w:rFonts w:cs="Arial"/>
          <w:b/>
          <w:sz w:val="28"/>
          <w:szCs w:val="32"/>
        </w:rPr>
      </w:pPr>
    </w:p>
    <w:p w14:paraId="18BAC6BA" w14:textId="77777777" w:rsidR="00374628" w:rsidRPr="00D67A22" w:rsidRDefault="00374628" w:rsidP="00374628">
      <w:pPr>
        <w:jc w:val="center"/>
        <w:rPr>
          <w:rFonts w:cs="Arial"/>
          <w:b/>
          <w:sz w:val="28"/>
          <w:szCs w:val="32"/>
        </w:rPr>
      </w:pPr>
      <w:r>
        <w:rPr>
          <w:rFonts w:cs="Arial"/>
          <w:b/>
          <w:sz w:val="28"/>
          <w:szCs w:val="32"/>
        </w:rPr>
        <w:t>Nunavut Water Board</w:t>
      </w:r>
    </w:p>
    <w:p w14:paraId="43ED7931" w14:textId="77777777" w:rsidR="004A0415" w:rsidRDefault="004A0415" w:rsidP="00E948D3">
      <w:pPr>
        <w:pStyle w:val="TitlePage-3"/>
        <w:sectPr w:rsidR="004A0415" w:rsidSect="009F422D">
          <w:footerReference w:type="default" r:id="rId14"/>
          <w:headerReference w:type="first" r:id="rId15"/>
          <w:pgSz w:w="12240" w:h="15840" w:code="1"/>
          <w:pgMar w:top="1440" w:right="1440" w:bottom="1440" w:left="1440" w:header="720" w:footer="1043" w:gutter="0"/>
          <w:cols w:space="720"/>
          <w:docGrid w:linePitch="272"/>
        </w:sectPr>
      </w:pPr>
    </w:p>
    <w:p w14:paraId="6CBE1549" w14:textId="7611ED20" w:rsidR="000F59FA" w:rsidRPr="009C4246" w:rsidRDefault="009C4246" w:rsidP="000F59FA">
      <w:pPr>
        <w:pStyle w:val="Heading"/>
        <w:rPr>
          <w:rFonts w:ascii="Pigiarniq Light" w:hAnsi="Pigiarniq Light"/>
          <w:lang w:val="iu-Cans-CA"/>
        </w:rPr>
      </w:pPr>
      <w:r>
        <w:rPr>
          <w:rFonts w:ascii="Pigiarniq Light" w:hAnsi="Pigiarniq Light"/>
          <w:lang w:val="iu-Cans-CA"/>
        </w:rPr>
        <w:lastRenderedPageBreak/>
        <w:t>ᑐᑭᓯᓇᖅᓯᓯᒪᑉᓗᒍ ᓇᐃᓪᓕᒋᐊᖅᓯᒪᔪᒃᑯᑦ</w:t>
      </w:r>
    </w:p>
    <w:p w14:paraId="006026A9" w14:textId="68F08599" w:rsidR="009C4246" w:rsidRDefault="009C4246" w:rsidP="006B7130">
      <w:pPr>
        <w:pStyle w:val="Paragraph"/>
        <w:rPr>
          <w:rFonts w:ascii="Pigiarniq Light" w:hAnsi="Pigiarniq Light" w:cs="Arial"/>
          <w:lang w:val="iu-Cans-CA"/>
        </w:rPr>
      </w:pPr>
      <w:r>
        <w:rPr>
          <w:rFonts w:ascii="Pigiarniq Light" w:hAnsi="Pigiarniq Light" w:cs="Arial"/>
          <w:lang w:val="iu-Cans-CA"/>
        </w:rPr>
        <w:t>ᑭᕙᓪᓕᕐᒥ ᐃᓄᐃᑦ ᑲᑐᔾᔨᖃᑎᒌᒃᑯᑦ ᑭᒡᒐᖅᑐᐃᔨᐅᔪᑦ ᐃᓄᖕᓂᒃ ᓄᓇᑖᖃᑕᐅᓯᒪᔪᓂᒃ ᓄᓇᕗᒥ ᐊᖏᕈᑎᓕᐊᒃᑯᑦ ᑭᕙᓪᓕᕐᒥ.  ᐱᓗᐊᖅᑐᒥ, ᑭᕙᓪᓕᕐᒥ ᐃᓄᐃᑦ ᑲᑐᔾᔨᖃᑎᒌᒃᑯᑦ ᐊᐅᓚᑦᑎᔨᐅᔪᑦ ᐃᓄᐃᑦ ᓄᓇᖁᑎᖏᓐᓂᒃ ᑭᕙᓪᓕᕐᒥ ᖁᕝᕙᖅᑎᕆᓂᒃᑯᑦ ᐃᖕᒥᓂᒃ ᐱᓕᕆᔪᓐᓇᖅᓯᖁᑉᓗᒋᑦ ᐊᒻᒪᓗ ᐃᓄᐃᑦ ᖃᓄᐃᙱᑦᑐᓐᓇᖁᑉᓗᒋᑦ ᒫᓐᓇᐅᔪᖅ ᐊᒻᒪᓗ ᓯᕗᓂᒃᓴᒥ.  ᑭᕙᓪᓕᕐᒥ ᐃᓄᐃᑦ ᑲᑐᔾᔨᖃᑎᒌᒃᑯᑦ ᐊᐅᓚᑦᑎᕙᒃᑐᑦ ᐃᓄᐃᑦ ᓄᓇᖁᑎᖏᓐᓂᒃ ᐃᑲᔪᖅᑐᐃᔪᓐᓇᕈᒪᑉᓗᑎᒃ ᐱᕙᓪᓕᐊᔾᔪᑎᒃᓴᓂᒃ ᐃᓄᖕᓄᑦ ᐱᐊᓂᒃᑕᐅᓯᒪᒃᐸᑕ ᑲᒪᒋᔭᐅᑦᑎᐊᖅᓯᒪᔪᒃᑯᑦ ᐊᕙᑎᓕᕆᓂᒃᑯᑦ ᐃᓅᖄᑎᒌᖕᓂᒃᑯᓪᓗ.</w:t>
      </w:r>
    </w:p>
    <w:p w14:paraId="7F24F5B7" w14:textId="44F40174" w:rsidR="009C4246" w:rsidRPr="009C4246" w:rsidRDefault="009C4246" w:rsidP="00D972B4">
      <w:pPr>
        <w:pStyle w:val="Paragraph"/>
        <w:rPr>
          <w:rFonts w:ascii="Pigiarniq Light" w:hAnsi="Pigiarniq Light" w:cs="Arial"/>
          <w:lang w:val="iu-Cans-CA"/>
        </w:rPr>
      </w:pPr>
      <w:r>
        <w:rPr>
          <w:rFonts w:ascii="Pigiarniq Light" w:hAnsi="Pigiarniq Light" w:cs="Arial"/>
          <w:lang w:val="iu-Cans-CA"/>
        </w:rPr>
        <w:t xml:space="preserve">ᑕᒡᕙᙵᑦ, ᑭᕙᓪᓕᕐᒥ ᐃᓄᐃᑦ ᑲᑐᔾᔨᖃᑎᒌᒃᑯᑦ ᐃᓚᐅᖃᑕᐅᓯᒪᔪᑦ ᓄᓇᕗᒥ ᐃᒪᕐᒧᑦ ᑲᑎᒪᔨᒃᑯᑦ ᒪᓕᒐᓕᕆᔾᔪᑎᖏᑦᑎᒍᑦ, ᐱᔾᔪᑎᒋᑉᓗᒋᑦ ᐊᒡᓂᒍ ᐃᒍᒃᑯᑦ ᐃᒪᕐᒧᑦ ᓚᐃᓴᓐᓯᖓᒍᑦ ᓇᓗᓇᐃᒃᑯᑕᖃᖅᑐᒃᑯᑦ A-ᒥᒃ ᓚᐃᓴᓐᓯᐅᑉ ᓈᓴᐅᑎᖓ 2AM-MEL1631 ᐋᖅᑭᒋᐊᖅᓯᓂᕐᒧᑦ ᑐᒃᓯᕋᐅᑎ ᑐᓂᕐᕈᑕᐅᓚᐅᖅᑐᖅ ᐊᒐᓯ 27, 2020-ᒥ ᐊᒻᒪᓗ ᐃᓚᒋᐊᕈᑎ ᐃᑲᔪᖅᑑᑎ ᑎᑎᕋᖅᓯᒪᔪᓂᒃ ᑐᓂᕐᕈᑕᐅᓯᒪᔪᒃᑯᑦ ᑭᐅᓯᓂᕐᒧᑦ ᓯᕕᑐᔪᒃᑯᑦ </w:t>
      </w:r>
      <w:r w:rsidR="00AA67B3">
        <w:rPr>
          <w:rFonts w:ascii="Pigiarniq Light" w:hAnsi="Pigiarniq Light" w:cs="Arial"/>
          <w:lang w:val="iu-Cans-CA"/>
        </w:rPr>
        <w:t>ᓂᑉᓕᕋᔭᖅᑐᓄᑦ.</w:t>
      </w:r>
    </w:p>
    <w:p w14:paraId="6C5FD9A7" w14:textId="2E7E8827" w:rsidR="00AA67B3" w:rsidRPr="00AA67B3" w:rsidRDefault="00AA67B3" w:rsidP="006B7130">
      <w:pPr>
        <w:pStyle w:val="Paragraph"/>
        <w:rPr>
          <w:rFonts w:ascii="Pigiarniq Light" w:hAnsi="Pigiarniq Light" w:cs="Arial"/>
          <w:lang w:val="iu-Cans-CA"/>
        </w:rPr>
      </w:pPr>
      <w:r>
        <w:rPr>
          <w:rFonts w:ascii="Pigiarniq Light" w:hAnsi="Pigiarniq Light" w:cs="Arial"/>
          <w:lang w:val="iu-Cans-CA"/>
        </w:rPr>
        <w:t>ᕿᒥᕐᕈᔾᔪᑎ ᐱᐊᓂᒃᑕᐅᓚᐅᖅᑐᖅ ᐃᑲᔪᖅᑎᒋᑉᓗᒋᑦ Hutchinson Environmental Sciences Ltd-ᑯᑦ ᐊᒻᒪᓗ GeoVector Management Inc-ᑯᑦ ᐊᒃᑐᖅᓯᓂᐅᓇᔭᖅᑐᑦ ᐊᒻᒪᓗ ᐃᑲᔫᑎᒃᓴᑦ ᓯᕕᑐᔪᒃᑯᑦ ᖃᐅᔨᓴᖅᑕᐅᑦᑎᐊᖅᓯᒪᔪᓐᓇᖁᑉᓗᒋᑦ ᖃᐅᔨᓴᐃᓂᒃᑯᑦ ᐊᒻᒪᓗ ᐃᓅᖄᑎᒌᖕᓂᒃᑯᑦ − ᐱᕙᓪᓕᐊᑎᑦᑎᓂᒃᑯᑦ ᖃᓄᐃᓕᐅᕈᑕᐅᕙᒃᑐᒃᑯᑦ, ᐊᒻᒪᓗ ᐃᓄᐃᑦ ᖃᐅᔨᒪᔭᑐᖃᖏᑦᑎᒍᑦ ᐱᒻᒪᕆᐅᑎᑕᐅᔪᑦ ᐊᑐᓕᖅᑎᖅᑕᐅᙱᓐᓇᕈᓐᓇᖁᑉᓗᒋᑦ ᐊᒃᑐᖅᓯᓂᐅᓇᔭᖅᑐᒃᑯᑦ ᓇᓗᓇᐃᔭᐅᑎᒃᑯᑦ, ᐋᖅᑭᒋᐊᖅᓯᒍᑎᒃᑯᑦ, ᐱᓕᕆᐊᖑᔫᑉ ᐋᖅᑭᐅᒪᓂᕆᓂᐊᖅᑕᖓᒍᑦ ᐊᒻᒪᓗ ᖃᐅᔨᓴᐃᓂᒃᑯᑦ.</w:t>
      </w:r>
    </w:p>
    <w:p w14:paraId="05EF4377" w14:textId="16E0FA76" w:rsidR="00AA67B3" w:rsidRPr="00AA67B3" w:rsidRDefault="00AA67B3" w:rsidP="00AF4A6C">
      <w:pPr>
        <w:pStyle w:val="Paragraph"/>
        <w:rPr>
          <w:rFonts w:ascii="Pigiarniq Light" w:hAnsi="Pigiarniq Light" w:cs="Arial"/>
          <w:lang w:val="iu-Cans-CA"/>
        </w:rPr>
      </w:pPr>
      <w:r>
        <w:rPr>
          <w:rFonts w:ascii="Pigiarniq Light" w:hAnsi="Pigiarniq Light" w:cs="Arial"/>
          <w:lang w:val="iu-Cans-CA"/>
        </w:rPr>
        <w:t>ᐃᓗᐃᑦᑐᒃᑯᑦ, ᐊᒡᓂᒍ ᐃᒍᒃᑯᑦ ᐃᒪᕐᒧᑦ ᓚᐃᓴᓐᓯᖓᓄᑦ ᑐᒃᓯᕋᐅᑎ ᐊᔾᔨᖃᖅᑐᖅ ᐱᖃᑎᖓᓂᒃ  ᓄᓇᕗᒥ ᐱᓕᕆᕝᕕᒋᓯᒪᔭᖓᒍᑦ ᐊᒻᒪᓗ ᐊᐅᓚᑦᑎᔾᔪᑕᐅᔪᓂᒃ ᑕᓯᕐᔪᐊᕐᒥ ᐅᔭᕋᖕᓂᐊᕐᕕᖕᒥ.  ᓴᖅᑭᑎᑦᑎᓯᒪᔪᒍᑦ ᖃᑉᓯᑲᓪᓚᖕᓂᒃ ᐃᓱᒫᓘᑎᑉᑎᓐᓂᒃ ᐱᔾᔪᑎᒋᑉᓗᒍ ᑐᑭᓯᐅᒪᔭᕆᐊᖃᕐᓂᖅ ᐊᒃᑐᖅᑕᐅᓂᖃᕋᔭᖅᑐᓄᑦ ᐃᒪᒃᑯᑦ ᐃᒪᖃᕐᓂᖓᒍᑦ ᐃᒪᐅᑉᓗ ᖃᓄᐃᓐᓂᖓᒍᑦ ᐊᒻᒪᓗ ᐃᓱᒫᓘᑏᑦ ᐱᔾᔪᑎᒋᑉᓗᒋᑦ ᐃᒪᐅᑉ ᐊᐅᓚᑕᐅᓂᖓᓄᑦ ᐋᖅᑭᒋᐊᖅᑕᐅᔾᔪᑎᓄᓪᓗ.  ᑭᕙᓪᓕᕐᒥ ᐃᓄᐃᑦ ᑲᑐᔾᔨᖃᑎᒌᒃᑯᑦ ᐱᓕᕆᖃᑎᖃᖅᓯᒪᔪᑦ ᐊᒡᓂᒍ ᐃᒍᒃᑯᓐᓂᒃ ᓯᕕᑐᔪᒃᑯᑦ ᕿᒥᕐᕈᓂᖃᖅᑎᓪᓗᒋᑦ ᐋᖅᑭᒃᑕᐅᔪᓐᓇᖁᑉᓗᒋᑦ ᐃᓱᒫᓘᑕᐅᔪᑦ.  ᐱᖁᔨᕗᖔᕈᑕᐅᔪᑦ ᓴᖅᑭᑎᑕᐅᓚᐅᖅᑐᑦ ᑐᑭᓯᑎᑦᑎᒋᐊᖅᓯᒪᓂᒃᑯᑦ ᐅᔭᕋᖕᓂᐊᖅᑏᑦ ᑲᒪᒋᔭᐅᑎᓪᓗᒍ ᓯᕕᑐᔪᒃᑯᑦ ᕿᒥᕐᕈᓂᖅ, ᑐᓂᓯᓯᒪᑉᓗᑎᒃ ᐅᔭᕋᖕᓂᐊᖅᑐᓕᕆᔨᒃᑯᑦ ᓄᑖᓂᒃ ᑎᑎᕋᖅᓯᒪᔪᓂᒃ ᐊᒻᒪᓗ ᑲᒪᕙᓪᓕᐊᓂᕐᒧᑦ ᐱᓕᕆᐊᖑᓂᐊᕐᓂᕋᖅᑕᐅᔪᓂᒃ ᐅᔭᕋᖕᓂᐊᖅᑎᒃᑯᓐᓄᑦ ᓄᓇᕗᒥ ᐃᒪᕐᒧᑦ ᑲᑎᒪᔨᒃᑯᑦ ᓯᕕᑐᔪᒃᑯᑦ ᑲᑎᒪᑎᑦᑎᑎᓪᓗᒋᑦ ᓄᕕᐱᕆ 2020-ᒥ.</w:t>
      </w:r>
    </w:p>
    <w:p w14:paraId="0DCF463B" w14:textId="139D8C5F" w:rsidR="00AA67B3" w:rsidRPr="00AA67B3" w:rsidRDefault="00AA67B3" w:rsidP="00AF4A6C">
      <w:pPr>
        <w:pStyle w:val="Paragraph"/>
        <w:rPr>
          <w:rFonts w:ascii="Pigiarniq Light" w:hAnsi="Pigiarniq Light"/>
          <w:lang w:val="iu-Cans-CA"/>
        </w:rPr>
      </w:pPr>
      <w:r>
        <w:rPr>
          <w:rFonts w:ascii="Pigiarniq Light" w:hAnsi="Pigiarniq Light"/>
          <w:lang w:val="iu-Cans-CA"/>
        </w:rPr>
        <w:t xml:space="preserve">ᐊᒡᓂᒍ ᐃᒍ ᐅᔭᕋᖕᓂᐊᖅᑐᓕᕆᔨᒃᑯᑦ </w:t>
      </w:r>
      <w:r w:rsidR="004C0897">
        <w:rPr>
          <w:rFonts w:ascii="Pigiarniq Light" w:hAnsi="Pigiarniq Light"/>
          <w:lang w:val="iu-Cans-CA"/>
        </w:rPr>
        <w:t>ᓴᖅᑭᑎᑦᑎᓯᒪᔪᑦ ᓄᑖᓂᒃ ᑎᑎᕋᖅᓯᒪᔪᓂᒃ ᐱᔨᑦᓯᕋᕈᒪᓂᕐᒧᑦ ᑕᐃᑉᑯᓂᙵ ᐱᓕᕆᐊᕆᔪᒪᔭᖏᓐᓂᒃ.  ᑖᒻᓇ ᑎᑎᕋᖅᓯᒪᔪᖅ ᑐᓂᕐᕈᑕᐅᑎᓪᓗᒍ, ᑭᕙᓪᓕᕐᒥ ᐃᓄᐃᑦ ᑲᑐᔾᔨᖃᑎᒌᒃᑯᑦ ᐱᑕᖃᖅᑐᑦ ᓱᓕ ᐋᖅᑭᒃᑕᐅᓯᒪᙱᑦᑐᓂᒃ ᐃᓱᒫᓘᑕᐅᔪᓂᒃ ᓄᑖᓂᒃ ᑎᑎᕋᖅᓯᒪᔪᓂᙶᖅᑐᓂᒃ ᐱᔾᔪᑎᒋᑉᓗᒍ ᐃᓗᐊᓃᑦᑐᑦ ᑎᑎᕋᖅᑕᐅᕙᓪᓕᐊᔪᒃᑯᑦ ᐃᒪᕐᒧᑦ ᓚᐃᓴᓐᓯᐅᑉ ᐋᖅᑭᐅᒪᓂᕆᓂᐊᖅᑕᖓᓄᑦ ᐊᒻᒪᓗ ᓱᖏᐅᑎᔪᒪᓂᕐᒧᑦ ᐊᐅᓚᑦᑎᔾᔪᑎᒃᑯᑦ ᐸᕐᓇᐅᑎᒃᑯᑦ ᐅᖃᐅᓯᐅᓯᒪᑉᓗᓂ ᖃᓄᐃᒻᒪᖔᑕ ᐃᒪᐃᑦ ᓅᑕᐅᓂᐊᖅᑐᑦ CP1-ᒥ ᓱᑉᓗᓕᖕᓄᑦ ᑯᕕᖅᑕᕈᓐᓇᖁᑉᓗᒋᑦ ᐃᑎᕕᐊᓄᑦ.  ᑕᒪᒃᑯᐊ ᐃᓱᒫᓘᑏᑦ ᐃᓚᖓᒍᑦ ᑭᕙᓪᓕᕐᒥ ᐃᓄᐃᑦ ᑲᑐᔾᔨᖃᑎᒌᒃᑯᑦ ᖃᓄᐃᓐᓂᕆᔭᖏᓐᓂᙶᖅᑐᑦ ᐃᑲᔪᖅᑐᐃᙱᓐᓂᕋᖅᓯᒪᑎᓪᓗᒋᑦ ᑯᕕᖅᑕᕈᑕᐅᖏᓐᓇᕋᔭᖅᑐᓂᒃ ᑕᓯᕐᔪᐊᕐᒧᑦ.  ᑲᖏᖅᖠᓂᕐᒥᐅᑦ ᐃᓱᒫᓗᖕᓂᕋᖅᓯᒪᔪᑦ ᑯᕕᖅᑕᖅᐸᑕ ᑕᓯᕐᔪᐊᕐᒧᑦ CP1-ᒥ ᑕᒪᓐᓇ ᓈᒻᒪᒍᓐᓃᖅᑎᑦᑎᓂᐊᕐᒪᑦ ᐃᓄᐃᑦ ᐃᓱᒪᒋᔭᖏᑦᑎᒍᑦ ᐃᒪᖁᑎᒋᔭᐅᔪᓂᒃ ᐃᒥᖅᑕᕐᕕᐅᖃᑦᑕᖅᑎᓪᓗᒍ.  ᑭᕙᓪᓕᕐᒥ ᐃᓄᐃᑦ ᑲᑐᔾᔨᖃᑎᒌᒃᑯᑦ ᐃᓕᑕᖅᓯᓯᒪᔪᑦ ᑯᕕᖅᑕᕆᐊᖃᕐᓂᐊᖅᑐᒃᓴᐅᓂᖏᓐᓄᑦ ᑕᓯᕐᔪᐊᕐᒧᑦ ᐃᓚᖓᒍᑦ, ᑯᕕᖅᑕᕐᓂᖅ ᑕᓯᕐᔪᐊᕐᒧᑦ ᐱᑦᑕᐃᓕᔭᐅᓇᔭᕐᒪᑦ ᐱᔪᓐᓇᕐᓂᓗᒃᑖᒃᑯᑦ.</w:t>
      </w:r>
    </w:p>
    <w:p w14:paraId="0D02389F" w14:textId="77777777" w:rsidR="00B10C71" w:rsidRPr="00E05BA6" w:rsidRDefault="00B10C71" w:rsidP="00AF4A6C">
      <w:pPr>
        <w:pStyle w:val="Paragraph"/>
      </w:pPr>
    </w:p>
    <w:bookmarkEnd w:id="0"/>
    <w:p w14:paraId="32F4C2E9" w14:textId="5EF2E562" w:rsidR="006915B0" w:rsidRPr="00B62D68" w:rsidRDefault="006915B0" w:rsidP="00B62D68">
      <w:pPr>
        <w:spacing w:after="240"/>
        <w:rPr>
          <w:rFonts w:cs="Arial"/>
          <w:sz w:val="28"/>
          <w:szCs w:val="32"/>
        </w:rPr>
      </w:pPr>
    </w:p>
    <w:sectPr w:rsidR="006915B0" w:rsidRPr="00B62D68" w:rsidSect="00224EBE">
      <w:footerReference w:type="default" r:id="rId16"/>
      <w:pgSz w:w="12240" w:h="15840" w:code="1"/>
      <w:pgMar w:top="1728" w:right="1440" w:bottom="1584" w:left="1440" w:header="567" w:footer="283"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B7FC1" w14:textId="77777777" w:rsidR="00D44336" w:rsidRDefault="00D44336" w:rsidP="003440B7">
      <w:r>
        <w:separator/>
      </w:r>
    </w:p>
  </w:endnote>
  <w:endnote w:type="continuationSeparator" w:id="0">
    <w:p w14:paraId="07DBD7C8" w14:textId="77777777" w:rsidR="00D44336" w:rsidRDefault="00D44336" w:rsidP="003440B7">
      <w:r>
        <w:continuationSeparator/>
      </w:r>
    </w:p>
  </w:endnote>
  <w:endnote w:type="continuationNotice" w:id="1">
    <w:p w14:paraId="335CBEE9" w14:textId="77777777" w:rsidR="00D44336" w:rsidRDefault="00D443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igiarniq Light">
    <w:panose1 w:val="02000303020000020004"/>
    <w:charset w:val="00"/>
    <w:family w:val="auto"/>
    <w:pitch w:val="variable"/>
    <w:sig w:usb0="80000027" w:usb1="40000000" w:usb2="00002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679F8" w14:textId="62CE2333" w:rsidR="009C4246" w:rsidRDefault="009C4246" w:rsidP="001F59CD">
    <w:pPr>
      <w:pStyle w:val="Footer"/>
      <w:ind w:right="360"/>
    </w:pPr>
    <w:r>
      <w:rPr>
        <w:noProof/>
        <w:lang w:val="en-US"/>
      </w:rPr>
      <mc:AlternateContent>
        <mc:Choice Requires="wps">
          <w:drawing>
            <wp:anchor distT="0" distB="0" distL="114300" distR="114300" simplePos="0" relativeHeight="251659264" behindDoc="0" locked="0" layoutInCell="1" allowOverlap="1" wp14:anchorId="0955191F" wp14:editId="0740FA47">
              <wp:simplePos x="0" y="0"/>
              <wp:positionH relativeFrom="column">
                <wp:posOffset>0</wp:posOffset>
              </wp:positionH>
              <wp:positionV relativeFrom="paragraph">
                <wp:posOffset>95250</wp:posOffset>
              </wp:positionV>
              <wp:extent cx="5257800" cy="0"/>
              <wp:effectExtent l="9525" t="7620" r="9525" b="1143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3E51AE" id="Straight Connector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"/>
          </w:pict>
        </mc:Fallback>
      </mc:AlternateContent>
    </w:r>
  </w:p>
  <w:p w14:paraId="43ED79C1" w14:textId="38E04CC8" w:rsidR="009C4246" w:rsidRPr="001F59CD" w:rsidRDefault="009C4246" w:rsidP="001F59CD">
    <w:pPr>
      <w:pStyle w:val="Footer"/>
    </w:pPr>
    <w:r>
      <w:t>KIA</w:t>
    </w:r>
    <w:r w:rsidRPr="00BE4283">
      <w:t>- P.O. Box 340, Rankin Inlet, Nunavut, X0C 0G0, Tel: (867) 645-2800</w:t>
    </w:r>
    <w:r>
      <w:t>, Fax: (867) 645-3855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194B" w14:textId="30EB76BF" w:rsidR="009C4246" w:rsidRDefault="009C4246" w:rsidP="00E908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7B34">
      <w:rPr>
        <w:rStyle w:val="PageNumber"/>
        <w:noProof/>
      </w:rPr>
      <w:t>1</w:t>
    </w:r>
    <w:r>
      <w:rPr>
        <w:rStyle w:val="PageNumber"/>
      </w:rPr>
      <w:fldChar w:fldCharType="end"/>
    </w:r>
  </w:p>
  <w:p w14:paraId="59EB2E7B" w14:textId="77777777" w:rsidR="009C4246" w:rsidRDefault="009C4246" w:rsidP="00E9089B">
    <w:pPr>
      <w:pStyle w:val="Footer"/>
      <w:ind w:right="360"/>
    </w:pPr>
    <w:r>
      <w:rPr>
        <w:noProof/>
        <w:lang w:val="en-US"/>
      </w:rPr>
      <mc:AlternateContent>
        <mc:Choice Requires="wps">
          <w:drawing>
            <wp:anchor distT="0" distB="0" distL="114300" distR="114300" simplePos="0" relativeHeight="251658242" behindDoc="0" locked="0" layoutInCell="1" allowOverlap="1" wp14:anchorId="19EB1278" wp14:editId="6A304A60">
              <wp:simplePos x="0" y="0"/>
              <wp:positionH relativeFrom="column">
                <wp:posOffset>0</wp:posOffset>
              </wp:positionH>
              <wp:positionV relativeFrom="paragraph">
                <wp:posOffset>95250</wp:posOffset>
              </wp:positionV>
              <wp:extent cx="5257800" cy="0"/>
              <wp:effectExtent l="9525"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082A34" id="Straight Connector 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"/>
          </w:pict>
        </mc:Fallback>
      </mc:AlternateContent>
    </w:r>
  </w:p>
  <w:p w14:paraId="43ED79ED" w14:textId="43DDC8AC" w:rsidR="009C4246" w:rsidRPr="00E9089B" w:rsidRDefault="009C4246" w:rsidP="00E9089B">
    <w:pPr>
      <w:pStyle w:val="Footer"/>
    </w:pPr>
    <w:r>
      <w:t>KIA</w:t>
    </w:r>
    <w:r w:rsidRPr="00BE4283">
      <w:t>- P.O. Box 340, Rankin Inlet, Nunavut, X0C 0G0, Tel: (867) 645-2800</w:t>
    </w:r>
    <w:r>
      <w:t>, Fax: (867) 645-3855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E8B48" w14:textId="77777777" w:rsidR="00D44336" w:rsidRDefault="00D44336" w:rsidP="003440B7">
      <w:r>
        <w:separator/>
      </w:r>
    </w:p>
  </w:footnote>
  <w:footnote w:type="continuationSeparator" w:id="0">
    <w:p w14:paraId="0C9E2308" w14:textId="77777777" w:rsidR="00D44336" w:rsidRDefault="00D44336" w:rsidP="003440B7">
      <w:r>
        <w:continuationSeparator/>
      </w:r>
    </w:p>
  </w:footnote>
  <w:footnote w:type="continuationNotice" w:id="1">
    <w:p w14:paraId="4540DF48" w14:textId="77777777" w:rsidR="00D44336" w:rsidRDefault="00D443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D79C2" w14:textId="77777777" w:rsidR="009C4246" w:rsidRDefault="009C4246">
    <w:pPr>
      <w:pStyle w:val="Header"/>
    </w:pPr>
    <w:r>
      <w:object w:dxaOrig="9741" w:dyaOrig="1102" w14:anchorId="43ED7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54.75pt">
          <v:imagedata r:id="rId1" o:title=""/>
        </v:shape>
        <o:OLEObject Type="Embed" ProgID="Word.Document.12" ShapeID="_x0000_i1025" DrawAspect="Content" ObjectID="_1677561337"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8873CC"/>
    <w:lvl w:ilvl="0">
      <w:start w:val="1"/>
      <w:numFmt w:val="decimal"/>
      <w:lvlText w:val="%1."/>
      <w:lvlJc w:val="left"/>
      <w:pPr>
        <w:tabs>
          <w:tab w:val="num" w:pos="1492"/>
        </w:tabs>
        <w:ind w:left="1492" w:hanging="360"/>
      </w:pPr>
    </w:lvl>
  </w:abstractNum>
  <w:abstractNum w:abstractNumId="1" w15:restartNumberingAfterBreak="0">
    <w:nsid w:val="FFFFFF81"/>
    <w:multiLevelType w:val="singleLevel"/>
    <w:tmpl w:val="D6F4FF28"/>
    <w:lvl w:ilvl="0">
      <w:start w:val="1"/>
      <w:numFmt w:val="bullet"/>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FB"/>
    <w:multiLevelType w:val="multilevel"/>
    <w:tmpl w:val="D6ACFFAE"/>
    <w:lvl w:ilvl="0">
      <w:start w:val="1"/>
      <w:numFmt w:val="decimal"/>
      <w:pStyle w:val="Heading1"/>
      <w:lvlText w:val="%1."/>
      <w:legacy w:legacy="1" w:legacySpace="432" w:legacyIndent="0"/>
      <w:lvlJc w:val="left"/>
      <w:pPr>
        <w:ind w:left="720" w:firstLine="0"/>
      </w:pPr>
    </w:lvl>
    <w:lvl w:ilvl="1">
      <w:start w:val="1"/>
      <w:numFmt w:val="decimal"/>
      <w:pStyle w:val="Heading2"/>
      <w:lvlText w:val="%1.%2"/>
      <w:legacy w:legacy="1" w:legacySpace="324" w:legacyIndent="0"/>
      <w:lvlJc w:val="left"/>
      <w:pPr>
        <w:ind w:left="720" w:firstLine="0"/>
      </w:pPr>
    </w:lvl>
    <w:lvl w:ilvl="2">
      <w:start w:val="1"/>
      <w:numFmt w:val="decimal"/>
      <w:lvlText w:val="%1.%2.%3"/>
      <w:legacy w:legacy="1" w:legacySpace="216" w:legacyIndent="0"/>
      <w:lvlJc w:val="left"/>
      <w:pPr>
        <w:ind w:left="284"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3" w15:restartNumberingAfterBreak="0">
    <w:nsid w:val="06B92348"/>
    <w:multiLevelType w:val="hybridMultilevel"/>
    <w:tmpl w:val="E262636A"/>
    <w:lvl w:ilvl="0" w:tplc="DBA27B68">
      <w:start w:val="1"/>
      <w:numFmt w:val="lowerLetter"/>
      <w:lvlRestart w:val="0"/>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0DE7039A"/>
    <w:multiLevelType w:val="hybridMultilevel"/>
    <w:tmpl w:val="FE78E7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474CC"/>
    <w:multiLevelType w:val="multilevel"/>
    <w:tmpl w:val="29283E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572AA5"/>
    <w:multiLevelType w:val="hybridMultilevel"/>
    <w:tmpl w:val="14542850"/>
    <w:lvl w:ilvl="0" w:tplc="C93C9B2C">
      <w:start w:val="1"/>
      <w:numFmt w:val="bullet"/>
      <w:lvlText w:val=""/>
      <w:lvlJc w:val="left"/>
      <w:pPr>
        <w:ind w:left="720" w:hanging="360"/>
      </w:pPr>
      <w:rPr>
        <w:rFonts w:ascii="Wingdings" w:hAnsi="Wingdings" w:hint="default"/>
        <w:b w:val="0"/>
        <w:i w:val="0"/>
        <w:strike w:val="0"/>
        <w:dstrike w:val="0"/>
        <w:color w:val="000066"/>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10B74"/>
    <w:multiLevelType w:val="hybridMultilevel"/>
    <w:tmpl w:val="2144B5B8"/>
    <w:lvl w:ilvl="0" w:tplc="C93C9B2C">
      <w:start w:val="1"/>
      <w:numFmt w:val="bullet"/>
      <w:lvlText w:val=""/>
      <w:lvlJc w:val="left"/>
      <w:pPr>
        <w:ind w:left="720" w:hanging="360"/>
      </w:pPr>
      <w:rPr>
        <w:rFonts w:ascii="Wingdings" w:hAnsi="Wingdings" w:hint="default"/>
        <w:b w:val="0"/>
        <w:i w:val="0"/>
        <w:strike w:val="0"/>
        <w:dstrike w:val="0"/>
        <w:color w:val="000066"/>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C719AE"/>
    <w:multiLevelType w:val="hybridMultilevel"/>
    <w:tmpl w:val="9130846A"/>
    <w:lvl w:ilvl="0" w:tplc="155834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710383"/>
    <w:multiLevelType w:val="hybridMultilevel"/>
    <w:tmpl w:val="B8DC3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22BDC"/>
    <w:multiLevelType w:val="hybridMultilevel"/>
    <w:tmpl w:val="E2F42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C7A2C"/>
    <w:multiLevelType w:val="hybridMultilevel"/>
    <w:tmpl w:val="5ECE83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98757E"/>
    <w:multiLevelType w:val="hybridMultilevel"/>
    <w:tmpl w:val="8ABE2E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16A7530"/>
    <w:multiLevelType w:val="hybridMultilevel"/>
    <w:tmpl w:val="1CD2030E"/>
    <w:lvl w:ilvl="0" w:tplc="C93C9B2C">
      <w:start w:val="1"/>
      <w:numFmt w:val="bullet"/>
      <w:lvlText w:val=""/>
      <w:lvlJc w:val="left"/>
      <w:pPr>
        <w:ind w:left="720" w:hanging="360"/>
      </w:pPr>
      <w:rPr>
        <w:rFonts w:ascii="Wingdings" w:hAnsi="Wingdings" w:hint="default"/>
        <w:b w:val="0"/>
        <w:i w:val="0"/>
        <w:strike w:val="0"/>
        <w:dstrike w:val="0"/>
        <w:color w:val="000066"/>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2F926F5"/>
    <w:multiLevelType w:val="hybridMultilevel"/>
    <w:tmpl w:val="FFFFFFFF"/>
    <w:lvl w:ilvl="0" w:tplc="FFFFFFFF">
      <w:start w:val="1"/>
      <w:numFmt w:val="decimal"/>
      <w:lvlText w:val="%1."/>
      <w:lvlJc w:val="left"/>
      <w:pPr>
        <w:ind w:left="720" w:hanging="360"/>
      </w:pPr>
    </w:lvl>
    <w:lvl w:ilvl="1" w:tplc="58D09366">
      <w:start w:val="1"/>
      <w:numFmt w:val="lowerLetter"/>
      <w:lvlText w:val="%2."/>
      <w:lvlJc w:val="left"/>
      <w:pPr>
        <w:ind w:left="1440" w:hanging="360"/>
      </w:pPr>
    </w:lvl>
    <w:lvl w:ilvl="2" w:tplc="3B8859E2">
      <w:start w:val="1"/>
      <w:numFmt w:val="lowerRoman"/>
      <w:lvlText w:val="%3."/>
      <w:lvlJc w:val="right"/>
      <w:pPr>
        <w:ind w:left="2160" w:hanging="180"/>
      </w:pPr>
    </w:lvl>
    <w:lvl w:ilvl="3" w:tplc="C4241B86">
      <w:start w:val="1"/>
      <w:numFmt w:val="decimal"/>
      <w:lvlText w:val="%4."/>
      <w:lvlJc w:val="left"/>
      <w:pPr>
        <w:ind w:left="2880" w:hanging="360"/>
      </w:pPr>
    </w:lvl>
    <w:lvl w:ilvl="4" w:tplc="27F8CDBC">
      <w:start w:val="1"/>
      <w:numFmt w:val="lowerLetter"/>
      <w:lvlText w:val="%5."/>
      <w:lvlJc w:val="left"/>
      <w:pPr>
        <w:ind w:left="3600" w:hanging="360"/>
      </w:pPr>
    </w:lvl>
    <w:lvl w:ilvl="5" w:tplc="41B2BA06">
      <w:start w:val="1"/>
      <w:numFmt w:val="lowerRoman"/>
      <w:lvlText w:val="%6."/>
      <w:lvlJc w:val="right"/>
      <w:pPr>
        <w:ind w:left="4320" w:hanging="180"/>
      </w:pPr>
    </w:lvl>
    <w:lvl w:ilvl="6" w:tplc="20F009A0">
      <w:start w:val="1"/>
      <w:numFmt w:val="decimal"/>
      <w:lvlText w:val="%7."/>
      <w:lvlJc w:val="left"/>
      <w:pPr>
        <w:ind w:left="5040" w:hanging="360"/>
      </w:pPr>
    </w:lvl>
    <w:lvl w:ilvl="7" w:tplc="A8E00FDA">
      <w:start w:val="1"/>
      <w:numFmt w:val="lowerLetter"/>
      <w:lvlText w:val="%8."/>
      <w:lvlJc w:val="left"/>
      <w:pPr>
        <w:ind w:left="5760" w:hanging="360"/>
      </w:pPr>
    </w:lvl>
    <w:lvl w:ilvl="8" w:tplc="797A9F88">
      <w:start w:val="1"/>
      <w:numFmt w:val="lowerRoman"/>
      <w:lvlText w:val="%9."/>
      <w:lvlJc w:val="right"/>
      <w:pPr>
        <w:ind w:left="6480" w:hanging="180"/>
      </w:pPr>
    </w:lvl>
  </w:abstractNum>
  <w:abstractNum w:abstractNumId="17" w15:restartNumberingAfterBreak="0">
    <w:nsid w:val="388D3FE4"/>
    <w:multiLevelType w:val="hybridMultilevel"/>
    <w:tmpl w:val="9AB47A24"/>
    <w:lvl w:ilvl="0" w:tplc="3F505030">
      <w:start w:val="1"/>
      <w:numFmt w:val="bullet"/>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C4413"/>
    <w:multiLevelType w:val="hybridMultilevel"/>
    <w:tmpl w:val="B77CA768"/>
    <w:lvl w:ilvl="0" w:tplc="D1541C64">
      <w:start w:val="1"/>
      <w:numFmt w:val="bullet"/>
      <w:lvlText w:val="•"/>
      <w:lvlJc w:val="left"/>
      <w:pPr>
        <w:tabs>
          <w:tab w:val="num" w:pos="720"/>
        </w:tabs>
        <w:ind w:left="720" w:hanging="360"/>
      </w:pPr>
      <w:rPr>
        <w:rFonts w:ascii="Arial" w:hAnsi="Arial" w:hint="default"/>
      </w:rPr>
    </w:lvl>
    <w:lvl w:ilvl="1" w:tplc="74EAA296">
      <w:start w:val="1"/>
      <w:numFmt w:val="bullet"/>
      <w:lvlText w:val="•"/>
      <w:lvlJc w:val="left"/>
      <w:pPr>
        <w:tabs>
          <w:tab w:val="num" w:pos="1440"/>
        </w:tabs>
        <w:ind w:left="1440" w:hanging="360"/>
      </w:pPr>
      <w:rPr>
        <w:rFonts w:ascii="Arial" w:hAnsi="Arial" w:hint="default"/>
      </w:rPr>
    </w:lvl>
    <w:lvl w:ilvl="2" w:tplc="F9D89E94" w:tentative="1">
      <w:start w:val="1"/>
      <w:numFmt w:val="bullet"/>
      <w:lvlText w:val="•"/>
      <w:lvlJc w:val="left"/>
      <w:pPr>
        <w:tabs>
          <w:tab w:val="num" w:pos="2160"/>
        </w:tabs>
        <w:ind w:left="2160" w:hanging="360"/>
      </w:pPr>
      <w:rPr>
        <w:rFonts w:ascii="Arial" w:hAnsi="Arial" w:hint="default"/>
      </w:rPr>
    </w:lvl>
    <w:lvl w:ilvl="3" w:tplc="307A0334" w:tentative="1">
      <w:start w:val="1"/>
      <w:numFmt w:val="bullet"/>
      <w:lvlText w:val="•"/>
      <w:lvlJc w:val="left"/>
      <w:pPr>
        <w:tabs>
          <w:tab w:val="num" w:pos="2880"/>
        </w:tabs>
        <w:ind w:left="2880" w:hanging="360"/>
      </w:pPr>
      <w:rPr>
        <w:rFonts w:ascii="Arial" w:hAnsi="Arial" w:hint="default"/>
      </w:rPr>
    </w:lvl>
    <w:lvl w:ilvl="4" w:tplc="5ECAC7A8" w:tentative="1">
      <w:start w:val="1"/>
      <w:numFmt w:val="bullet"/>
      <w:lvlText w:val="•"/>
      <w:lvlJc w:val="left"/>
      <w:pPr>
        <w:tabs>
          <w:tab w:val="num" w:pos="3600"/>
        </w:tabs>
        <w:ind w:left="3600" w:hanging="360"/>
      </w:pPr>
      <w:rPr>
        <w:rFonts w:ascii="Arial" w:hAnsi="Arial" w:hint="default"/>
      </w:rPr>
    </w:lvl>
    <w:lvl w:ilvl="5" w:tplc="23DCF22A" w:tentative="1">
      <w:start w:val="1"/>
      <w:numFmt w:val="bullet"/>
      <w:lvlText w:val="•"/>
      <w:lvlJc w:val="left"/>
      <w:pPr>
        <w:tabs>
          <w:tab w:val="num" w:pos="4320"/>
        </w:tabs>
        <w:ind w:left="4320" w:hanging="360"/>
      </w:pPr>
      <w:rPr>
        <w:rFonts w:ascii="Arial" w:hAnsi="Arial" w:hint="default"/>
      </w:rPr>
    </w:lvl>
    <w:lvl w:ilvl="6" w:tplc="C03C504A" w:tentative="1">
      <w:start w:val="1"/>
      <w:numFmt w:val="bullet"/>
      <w:lvlText w:val="•"/>
      <w:lvlJc w:val="left"/>
      <w:pPr>
        <w:tabs>
          <w:tab w:val="num" w:pos="5040"/>
        </w:tabs>
        <w:ind w:left="5040" w:hanging="360"/>
      </w:pPr>
      <w:rPr>
        <w:rFonts w:ascii="Arial" w:hAnsi="Arial" w:hint="default"/>
      </w:rPr>
    </w:lvl>
    <w:lvl w:ilvl="7" w:tplc="AF306566" w:tentative="1">
      <w:start w:val="1"/>
      <w:numFmt w:val="bullet"/>
      <w:lvlText w:val="•"/>
      <w:lvlJc w:val="left"/>
      <w:pPr>
        <w:tabs>
          <w:tab w:val="num" w:pos="5760"/>
        </w:tabs>
        <w:ind w:left="5760" w:hanging="360"/>
      </w:pPr>
      <w:rPr>
        <w:rFonts w:ascii="Arial" w:hAnsi="Arial" w:hint="default"/>
      </w:rPr>
    </w:lvl>
    <w:lvl w:ilvl="8" w:tplc="893C67C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EA503B4"/>
    <w:multiLevelType w:val="hybridMultilevel"/>
    <w:tmpl w:val="9A2C2B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EFE60F0"/>
    <w:multiLevelType w:val="hybridMultilevel"/>
    <w:tmpl w:val="7A685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55178FF"/>
    <w:multiLevelType w:val="hybridMultilevel"/>
    <w:tmpl w:val="96AA9B74"/>
    <w:lvl w:ilvl="0" w:tplc="F0A6AFD2">
      <w:start w:val="1"/>
      <w:numFmt w:val="bullet"/>
      <w:lvlText w:val=""/>
      <w:lvlJc w:val="left"/>
      <w:pPr>
        <w:ind w:left="717" w:hanging="360"/>
      </w:pPr>
      <w:rPr>
        <w:rFonts w:ascii="Symbol" w:hAnsi="Symbol" w:hint="default"/>
        <w:b w:val="0"/>
        <w:i w:val="0"/>
        <w:strike w:val="0"/>
        <w:dstrike w:val="0"/>
        <w:color w:val="auto"/>
        <w:sz w:val="24"/>
        <w:szCs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6EE6AB3"/>
    <w:multiLevelType w:val="hybridMultilevel"/>
    <w:tmpl w:val="278A53E8"/>
    <w:lvl w:ilvl="0" w:tplc="C93C9B2C">
      <w:start w:val="1"/>
      <w:numFmt w:val="bullet"/>
      <w:lvlText w:val=""/>
      <w:lvlJc w:val="left"/>
      <w:pPr>
        <w:ind w:left="720" w:hanging="360"/>
      </w:pPr>
      <w:rPr>
        <w:rFonts w:ascii="Wingdings" w:hAnsi="Wingdings" w:hint="default"/>
        <w:b w:val="0"/>
        <w:i w:val="0"/>
        <w:strike w:val="0"/>
        <w:dstrike w:val="0"/>
        <w:color w:val="000066"/>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E2D21"/>
    <w:multiLevelType w:val="hybridMultilevel"/>
    <w:tmpl w:val="15A481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112C7D"/>
    <w:multiLevelType w:val="singleLevel"/>
    <w:tmpl w:val="2808FE52"/>
    <w:lvl w:ilvl="0">
      <w:start w:val="1"/>
      <w:numFmt w:val="bullet"/>
      <w:lvlText w:val=""/>
      <w:lvlJc w:val="left"/>
      <w:pPr>
        <w:ind w:left="936" w:hanging="360"/>
      </w:pPr>
      <w:rPr>
        <w:rFonts w:ascii="Symbol" w:hAnsi="Symbol" w:hint="default"/>
        <w:b w:val="0"/>
        <w:i w:val="0"/>
        <w:color w:val="auto"/>
        <w:sz w:val="15"/>
      </w:rPr>
    </w:lvl>
  </w:abstractNum>
  <w:abstractNum w:abstractNumId="26" w15:restartNumberingAfterBreak="0">
    <w:nsid w:val="4AB537B0"/>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0B66CF"/>
    <w:multiLevelType w:val="hybridMultilevel"/>
    <w:tmpl w:val="DB887860"/>
    <w:lvl w:ilvl="0" w:tplc="3A2C208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1B719B"/>
    <w:multiLevelType w:val="singleLevel"/>
    <w:tmpl w:val="9620DB82"/>
    <w:lvl w:ilvl="0">
      <w:start w:val="1"/>
      <w:numFmt w:val="decimal"/>
      <w:lvlText w:val="%1."/>
      <w:lvlJc w:val="left"/>
      <w:pPr>
        <w:tabs>
          <w:tab w:val="num" w:pos="504"/>
        </w:tabs>
        <w:ind w:left="504" w:hanging="504"/>
      </w:pPr>
    </w:lvl>
  </w:abstractNum>
  <w:abstractNum w:abstractNumId="29" w15:restartNumberingAfterBreak="0">
    <w:nsid w:val="5F0E7601"/>
    <w:multiLevelType w:val="hybridMultilevel"/>
    <w:tmpl w:val="C332E896"/>
    <w:lvl w:ilvl="0" w:tplc="A516C24E">
      <w:start w:val="1"/>
      <w:numFmt w:val="decimal"/>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FE479C8"/>
    <w:multiLevelType w:val="hybridMultilevel"/>
    <w:tmpl w:val="891442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32B4053"/>
    <w:multiLevelType w:val="hybridMultilevel"/>
    <w:tmpl w:val="265E631A"/>
    <w:lvl w:ilvl="0" w:tplc="73DA1320">
      <w:start w:val="1"/>
      <w:numFmt w:val="decimal"/>
      <w:pStyle w:val="Numblist"/>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8386E82"/>
    <w:multiLevelType w:val="hybridMultilevel"/>
    <w:tmpl w:val="8CDC5ED2"/>
    <w:lvl w:ilvl="0" w:tplc="C93C9B2C">
      <w:start w:val="1"/>
      <w:numFmt w:val="bullet"/>
      <w:lvlText w:val=""/>
      <w:lvlJc w:val="left"/>
      <w:pPr>
        <w:ind w:left="720" w:hanging="360"/>
      </w:pPr>
      <w:rPr>
        <w:rFonts w:ascii="Wingdings" w:hAnsi="Wingdings" w:hint="default"/>
        <w:b w:val="0"/>
        <w:i w:val="0"/>
        <w:strike w:val="0"/>
        <w:dstrike w:val="0"/>
        <w:color w:val="000066"/>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9E373A9"/>
    <w:multiLevelType w:val="hybridMultilevel"/>
    <w:tmpl w:val="D9B0B486"/>
    <w:lvl w:ilvl="0" w:tplc="C93C9B2C">
      <w:start w:val="1"/>
      <w:numFmt w:val="bullet"/>
      <w:lvlText w:val=""/>
      <w:lvlJc w:val="left"/>
      <w:pPr>
        <w:ind w:left="720" w:hanging="360"/>
      </w:pPr>
      <w:rPr>
        <w:rFonts w:ascii="Wingdings" w:hAnsi="Wingdings" w:hint="default"/>
        <w:b w:val="0"/>
        <w:i w:val="0"/>
        <w:strike w:val="0"/>
        <w:dstrike w:val="0"/>
        <w:color w:val="000066"/>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1953D91"/>
    <w:multiLevelType w:val="hybridMultilevel"/>
    <w:tmpl w:val="40C4041A"/>
    <w:lvl w:ilvl="0" w:tplc="A9385B60">
      <w:start w:val="1"/>
      <w:numFmt w:val="bullet"/>
      <w:pStyle w:val="HESLBullet"/>
      <w:lvlText w:val=""/>
      <w:lvlJc w:val="left"/>
      <w:pPr>
        <w:ind w:left="717" w:hanging="360"/>
      </w:pPr>
      <w:rPr>
        <w:rFonts w:ascii="Symbol" w:hAnsi="Symbol" w:hint="default"/>
        <w:b w:val="0"/>
        <w:i w:val="0"/>
        <w:strike w:val="0"/>
        <w:dstrike w:val="0"/>
        <w:color w:val="auto"/>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7085140"/>
    <w:multiLevelType w:val="hybridMultilevel"/>
    <w:tmpl w:val="B2283F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98F24B0"/>
    <w:multiLevelType w:val="hybridMultilevel"/>
    <w:tmpl w:val="42F4FC16"/>
    <w:lvl w:ilvl="0" w:tplc="C93C9B2C">
      <w:start w:val="1"/>
      <w:numFmt w:val="bullet"/>
      <w:lvlText w:val=""/>
      <w:lvlJc w:val="left"/>
      <w:pPr>
        <w:ind w:left="720" w:hanging="360"/>
      </w:pPr>
      <w:rPr>
        <w:rFonts w:ascii="Wingdings" w:hAnsi="Wingdings" w:hint="default"/>
        <w:b w:val="0"/>
        <w:i w:val="0"/>
        <w:strike w:val="0"/>
        <w:dstrike w:val="0"/>
        <w:color w:val="000066"/>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1"/>
  </w:num>
  <w:num w:numId="4">
    <w:abstractNumId w:val="17"/>
  </w:num>
  <w:num w:numId="5">
    <w:abstractNumId w:val="4"/>
  </w:num>
  <w:num w:numId="6">
    <w:abstractNumId w:val="18"/>
  </w:num>
  <w:num w:numId="7">
    <w:abstractNumId w:val="3"/>
  </w:num>
  <w:num w:numId="8">
    <w:abstractNumId w:val="28"/>
  </w:num>
  <w:num w:numId="9">
    <w:abstractNumId w:val="27"/>
  </w:num>
  <w:num w:numId="10">
    <w:abstractNumId w:val="2"/>
  </w:num>
  <w:num w:numId="11">
    <w:abstractNumId w:val="11"/>
  </w:num>
  <w:num w:numId="12">
    <w:abstractNumId w:val="29"/>
  </w:num>
  <w:num w:numId="13">
    <w:abstractNumId w:val="34"/>
  </w:num>
  <w:num w:numId="14">
    <w:abstractNumId w:val="33"/>
  </w:num>
  <w:num w:numId="15">
    <w:abstractNumId w:val="8"/>
  </w:num>
  <w:num w:numId="16">
    <w:abstractNumId w:val="32"/>
  </w:num>
  <w:num w:numId="17">
    <w:abstractNumId w:val="15"/>
  </w:num>
  <w:num w:numId="18">
    <w:abstractNumId w:val="7"/>
  </w:num>
  <w:num w:numId="19">
    <w:abstractNumId w:val="23"/>
  </w:num>
  <w:num w:numId="20">
    <w:abstractNumId w:val="12"/>
  </w:num>
  <w:num w:numId="21">
    <w:abstractNumId w:val="36"/>
  </w:num>
  <w:num w:numId="22">
    <w:abstractNumId w:val="0"/>
  </w:num>
  <w:num w:numId="23">
    <w:abstractNumId w:val="31"/>
  </w:num>
  <w:num w:numId="24">
    <w:abstractNumId w:val="26"/>
  </w:num>
  <w:num w:numId="25">
    <w:abstractNumId w:val="6"/>
  </w:num>
  <w:num w:numId="26">
    <w:abstractNumId w:val="9"/>
  </w:num>
  <w:num w:numId="27">
    <w:abstractNumId w:val="24"/>
  </w:num>
  <w:num w:numId="28">
    <w:abstractNumId w:val="10"/>
  </w:num>
  <w:num w:numId="29">
    <w:abstractNumId w:val="21"/>
  </w:num>
  <w:num w:numId="30">
    <w:abstractNumId w:val="13"/>
  </w:num>
  <w:num w:numId="31">
    <w:abstractNumId w:val="20"/>
  </w:num>
  <w:num w:numId="32">
    <w:abstractNumId w:val="5"/>
  </w:num>
  <w:num w:numId="33">
    <w:abstractNumId w:val="22"/>
  </w:num>
  <w:num w:numId="34">
    <w:abstractNumId w:val="14"/>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30"/>
  </w:num>
  <w:num w:numId="39">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HESL"/>
  <w:drawingGridHorizontalSpacing w:val="100"/>
  <w:displayHorizontalDrawingGridEvery w:val="2"/>
  <w:characterSpacingControl w:val="doNotCompress"/>
  <w:hdrShapeDefaults>
    <o:shapedefaults v:ext="edit" spidmax="6146" fill="f" fillcolor="white" stroke="f">
      <v:fill color="white" on="f"/>
      <v:stroke on="f"/>
      <o:colormru v:ext="edit" colors="#00267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TOR_LAW.10521383.1"/>
  </w:docVars>
  <w:rsids>
    <w:rsidRoot w:val="004A0415"/>
    <w:rsid w:val="000000F0"/>
    <w:rsid w:val="00001219"/>
    <w:rsid w:val="00001A6E"/>
    <w:rsid w:val="00001C94"/>
    <w:rsid w:val="00002CAA"/>
    <w:rsid w:val="000032DF"/>
    <w:rsid w:val="00004B80"/>
    <w:rsid w:val="00004D20"/>
    <w:rsid w:val="00004E0E"/>
    <w:rsid w:val="0000534A"/>
    <w:rsid w:val="00005D22"/>
    <w:rsid w:val="00005F54"/>
    <w:rsid w:val="00006841"/>
    <w:rsid w:val="00007774"/>
    <w:rsid w:val="000077D9"/>
    <w:rsid w:val="00007AFA"/>
    <w:rsid w:val="00007F07"/>
    <w:rsid w:val="00010597"/>
    <w:rsid w:val="0001098B"/>
    <w:rsid w:val="00010F65"/>
    <w:rsid w:val="00012912"/>
    <w:rsid w:val="00012A85"/>
    <w:rsid w:val="0001436C"/>
    <w:rsid w:val="00016526"/>
    <w:rsid w:val="00020232"/>
    <w:rsid w:val="000202E3"/>
    <w:rsid w:val="000216CF"/>
    <w:rsid w:val="00022289"/>
    <w:rsid w:val="0002258F"/>
    <w:rsid w:val="00022C37"/>
    <w:rsid w:val="0002388F"/>
    <w:rsid w:val="0002416A"/>
    <w:rsid w:val="000249C5"/>
    <w:rsid w:val="00024A35"/>
    <w:rsid w:val="00024F9A"/>
    <w:rsid w:val="00025B27"/>
    <w:rsid w:val="00026099"/>
    <w:rsid w:val="00026186"/>
    <w:rsid w:val="00026291"/>
    <w:rsid w:val="000265E6"/>
    <w:rsid w:val="000268E2"/>
    <w:rsid w:val="00026EAB"/>
    <w:rsid w:val="00027FF8"/>
    <w:rsid w:val="0003141A"/>
    <w:rsid w:val="000315B8"/>
    <w:rsid w:val="0003253B"/>
    <w:rsid w:val="0003299C"/>
    <w:rsid w:val="000334F6"/>
    <w:rsid w:val="00033E91"/>
    <w:rsid w:val="00033F16"/>
    <w:rsid w:val="00034266"/>
    <w:rsid w:val="0003616F"/>
    <w:rsid w:val="00036431"/>
    <w:rsid w:val="0003761B"/>
    <w:rsid w:val="0004019C"/>
    <w:rsid w:val="00040A1C"/>
    <w:rsid w:val="00040C61"/>
    <w:rsid w:val="0004113A"/>
    <w:rsid w:val="000411C3"/>
    <w:rsid w:val="0004190B"/>
    <w:rsid w:val="00041E3C"/>
    <w:rsid w:val="00043A29"/>
    <w:rsid w:val="00043C5A"/>
    <w:rsid w:val="000445BF"/>
    <w:rsid w:val="00044721"/>
    <w:rsid w:val="00044DA9"/>
    <w:rsid w:val="000450CE"/>
    <w:rsid w:val="00045852"/>
    <w:rsid w:val="000459CC"/>
    <w:rsid w:val="00045A6D"/>
    <w:rsid w:val="000467E9"/>
    <w:rsid w:val="00046835"/>
    <w:rsid w:val="000471B8"/>
    <w:rsid w:val="000475CF"/>
    <w:rsid w:val="00047C52"/>
    <w:rsid w:val="000503AB"/>
    <w:rsid w:val="0005060D"/>
    <w:rsid w:val="000506CF"/>
    <w:rsid w:val="0005081E"/>
    <w:rsid w:val="000509AB"/>
    <w:rsid w:val="00050C46"/>
    <w:rsid w:val="000511A3"/>
    <w:rsid w:val="000511B0"/>
    <w:rsid w:val="000512CD"/>
    <w:rsid w:val="000516A7"/>
    <w:rsid w:val="00051B21"/>
    <w:rsid w:val="00051E47"/>
    <w:rsid w:val="00053C2A"/>
    <w:rsid w:val="0005407A"/>
    <w:rsid w:val="00054457"/>
    <w:rsid w:val="0005449E"/>
    <w:rsid w:val="00054640"/>
    <w:rsid w:val="00057A4C"/>
    <w:rsid w:val="000602D7"/>
    <w:rsid w:val="000615CB"/>
    <w:rsid w:val="00062181"/>
    <w:rsid w:val="0006288F"/>
    <w:rsid w:val="0006388E"/>
    <w:rsid w:val="00064329"/>
    <w:rsid w:val="000662D9"/>
    <w:rsid w:val="000665A7"/>
    <w:rsid w:val="00066924"/>
    <w:rsid w:val="00067548"/>
    <w:rsid w:val="00067945"/>
    <w:rsid w:val="00067C78"/>
    <w:rsid w:val="0007059A"/>
    <w:rsid w:val="00070981"/>
    <w:rsid w:val="00071373"/>
    <w:rsid w:val="0007264E"/>
    <w:rsid w:val="0007268A"/>
    <w:rsid w:val="0007339D"/>
    <w:rsid w:val="000736C3"/>
    <w:rsid w:val="00073A3C"/>
    <w:rsid w:val="00074FF0"/>
    <w:rsid w:val="0007584E"/>
    <w:rsid w:val="00076D56"/>
    <w:rsid w:val="0007717C"/>
    <w:rsid w:val="000771E1"/>
    <w:rsid w:val="000778F4"/>
    <w:rsid w:val="00080A43"/>
    <w:rsid w:val="00080C0B"/>
    <w:rsid w:val="000813E9"/>
    <w:rsid w:val="00081BB1"/>
    <w:rsid w:val="00081D5A"/>
    <w:rsid w:val="000829DC"/>
    <w:rsid w:val="000839BD"/>
    <w:rsid w:val="00083FA8"/>
    <w:rsid w:val="00084069"/>
    <w:rsid w:val="000840DB"/>
    <w:rsid w:val="0008431C"/>
    <w:rsid w:val="000845A0"/>
    <w:rsid w:val="0008490A"/>
    <w:rsid w:val="00084B87"/>
    <w:rsid w:val="00084E81"/>
    <w:rsid w:val="00085A47"/>
    <w:rsid w:val="00085EB3"/>
    <w:rsid w:val="00086AE9"/>
    <w:rsid w:val="0008726F"/>
    <w:rsid w:val="00087C96"/>
    <w:rsid w:val="00090C79"/>
    <w:rsid w:val="00090CB8"/>
    <w:rsid w:val="00090D8F"/>
    <w:rsid w:val="00090F60"/>
    <w:rsid w:val="000913F8"/>
    <w:rsid w:val="0009170B"/>
    <w:rsid w:val="00092BAE"/>
    <w:rsid w:val="000930AD"/>
    <w:rsid w:val="00093860"/>
    <w:rsid w:val="00094A90"/>
    <w:rsid w:val="000954B3"/>
    <w:rsid w:val="000972F8"/>
    <w:rsid w:val="00097861"/>
    <w:rsid w:val="00097967"/>
    <w:rsid w:val="000A0D1F"/>
    <w:rsid w:val="000A2918"/>
    <w:rsid w:val="000A296D"/>
    <w:rsid w:val="000A2EA3"/>
    <w:rsid w:val="000A3109"/>
    <w:rsid w:val="000A4270"/>
    <w:rsid w:val="000A4672"/>
    <w:rsid w:val="000A4795"/>
    <w:rsid w:val="000A54BB"/>
    <w:rsid w:val="000A59AF"/>
    <w:rsid w:val="000A6B8E"/>
    <w:rsid w:val="000A7EC7"/>
    <w:rsid w:val="000B06C3"/>
    <w:rsid w:val="000B0A12"/>
    <w:rsid w:val="000B16E5"/>
    <w:rsid w:val="000B3395"/>
    <w:rsid w:val="000B3709"/>
    <w:rsid w:val="000B3B83"/>
    <w:rsid w:val="000B4420"/>
    <w:rsid w:val="000B46CD"/>
    <w:rsid w:val="000B4AFD"/>
    <w:rsid w:val="000B4EB4"/>
    <w:rsid w:val="000B5723"/>
    <w:rsid w:val="000B6090"/>
    <w:rsid w:val="000B60E2"/>
    <w:rsid w:val="000B7534"/>
    <w:rsid w:val="000B7C2D"/>
    <w:rsid w:val="000C081A"/>
    <w:rsid w:val="000C0992"/>
    <w:rsid w:val="000C3F54"/>
    <w:rsid w:val="000C4FAD"/>
    <w:rsid w:val="000C6744"/>
    <w:rsid w:val="000C69F3"/>
    <w:rsid w:val="000D0A8A"/>
    <w:rsid w:val="000D0AC6"/>
    <w:rsid w:val="000D0DC2"/>
    <w:rsid w:val="000D120C"/>
    <w:rsid w:val="000D1242"/>
    <w:rsid w:val="000D1B0A"/>
    <w:rsid w:val="000D23D4"/>
    <w:rsid w:val="000D2A37"/>
    <w:rsid w:val="000D2BF8"/>
    <w:rsid w:val="000D3679"/>
    <w:rsid w:val="000D4493"/>
    <w:rsid w:val="000D4A21"/>
    <w:rsid w:val="000D4D0A"/>
    <w:rsid w:val="000D5357"/>
    <w:rsid w:val="000D75FB"/>
    <w:rsid w:val="000D7EE9"/>
    <w:rsid w:val="000E1730"/>
    <w:rsid w:val="000E238D"/>
    <w:rsid w:val="000E2C60"/>
    <w:rsid w:val="000E4E91"/>
    <w:rsid w:val="000E4FA3"/>
    <w:rsid w:val="000E6BBC"/>
    <w:rsid w:val="000F0D37"/>
    <w:rsid w:val="000F20E3"/>
    <w:rsid w:val="000F261C"/>
    <w:rsid w:val="000F2DDA"/>
    <w:rsid w:val="000F3799"/>
    <w:rsid w:val="000F3C22"/>
    <w:rsid w:val="000F3F2C"/>
    <w:rsid w:val="000F496B"/>
    <w:rsid w:val="000F49B5"/>
    <w:rsid w:val="000F59FA"/>
    <w:rsid w:val="000F5FF4"/>
    <w:rsid w:val="000F623F"/>
    <w:rsid w:val="000F736F"/>
    <w:rsid w:val="000F74E3"/>
    <w:rsid w:val="001011E7"/>
    <w:rsid w:val="00101301"/>
    <w:rsid w:val="001019F8"/>
    <w:rsid w:val="001037E7"/>
    <w:rsid w:val="00103D24"/>
    <w:rsid w:val="00104402"/>
    <w:rsid w:val="001056F7"/>
    <w:rsid w:val="0010608B"/>
    <w:rsid w:val="00106473"/>
    <w:rsid w:val="00106725"/>
    <w:rsid w:val="00106B13"/>
    <w:rsid w:val="00106C28"/>
    <w:rsid w:val="00107D2B"/>
    <w:rsid w:val="0011000D"/>
    <w:rsid w:val="001108EC"/>
    <w:rsid w:val="0011150A"/>
    <w:rsid w:val="001121BB"/>
    <w:rsid w:val="001137EF"/>
    <w:rsid w:val="00115904"/>
    <w:rsid w:val="0011603D"/>
    <w:rsid w:val="00116193"/>
    <w:rsid w:val="001166FA"/>
    <w:rsid w:val="00116949"/>
    <w:rsid w:val="00116D3D"/>
    <w:rsid w:val="0011723A"/>
    <w:rsid w:val="00117479"/>
    <w:rsid w:val="001176AC"/>
    <w:rsid w:val="00117FE9"/>
    <w:rsid w:val="00120079"/>
    <w:rsid w:val="00120A4E"/>
    <w:rsid w:val="00120AB1"/>
    <w:rsid w:val="0012121B"/>
    <w:rsid w:val="0012127B"/>
    <w:rsid w:val="0012173E"/>
    <w:rsid w:val="00121DAF"/>
    <w:rsid w:val="0012467A"/>
    <w:rsid w:val="0012468A"/>
    <w:rsid w:val="00124A9E"/>
    <w:rsid w:val="001253F9"/>
    <w:rsid w:val="00125B4A"/>
    <w:rsid w:val="00126EF8"/>
    <w:rsid w:val="00127028"/>
    <w:rsid w:val="001276B4"/>
    <w:rsid w:val="001277B4"/>
    <w:rsid w:val="00131236"/>
    <w:rsid w:val="00131638"/>
    <w:rsid w:val="00131C02"/>
    <w:rsid w:val="00131DBD"/>
    <w:rsid w:val="00131F4D"/>
    <w:rsid w:val="00132D04"/>
    <w:rsid w:val="001331A3"/>
    <w:rsid w:val="00133ABA"/>
    <w:rsid w:val="00134293"/>
    <w:rsid w:val="001343E4"/>
    <w:rsid w:val="00134DE9"/>
    <w:rsid w:val="001350FF"/>
    <w:rsid w:val="001352DB"/>
    <w:rsid w:val="00135495"/>
    <w:rsid w:val="00136A00"/>
    <w:rsid w:val="00140861"/>
    <w:rsid w:val="00140E65"/>
    <w:rsid w:val="0014149F"/>
    <w:rsid w:val="00141943"/>
    <w:rsid w:val="00142C27"/>
    <w:rsid w:val="001437FE"/>
    <w:rsid w:val="001441B9"/>
    <w:rsid w:val="0014527C"/>
    <w:rsid w:val="00145B61"/>
    <w:rsid w:val="00147341"/>
    <w:rsid w:val="001473E0"/>
    <w:rsid w:val="00147B28"/>
    <w:rsid w:val="00150814"/>
    <w:rsid w:val="00150B4B"/>
    <w:rsid w:val="00150D26"/>
    <w:rsid w:val="001526FC"/>
    <w:rsid w:val="00153373"/>
    <w:rsid w:val="00153938"/>
    <w:rsid w:val="00153BBB"/>
    <w:rsid w:val="0015435D"/>
    <w:rsid w:val="00154F95"/>
    <w:rsid w:val="00155024"/>
    <w:rsid w:val="00155309"/>
    <w:rsid w:val="001565C7"/>
    <w:rsid w:val="0015697C"/>
    <w:rsid w:val="001572BD"/>
    <w:rsid w:val="001573DD"/>
    <w:rsid w:val="0015750D"/>
    <w:rsid w:val="00157964"/>
    <w:rsid w:val="00157C5F"/>
    <w:rsid w:val="001605DB"/>
    <w:rsid w:val="0016081F"/>
    <w:rsid w:val="00160A89"/>
    <w:rsid w:val="0016171B"/>
    <w:rsid w:val="00161989"/>
    <w:rsid w:val="001647E7"/>
    <w:rsid w:val="001655EC"/>
    <w:rsid w:val="0016582E"/>
    <w:rsid w:val="00165B38"/>
    <w:rsid w:val="00166280"/>
    <w:rsid w:val="0016794B"/>
    <w:rsid w:val="001702AC"/>
    <w:rsid w:val="0017046B"/>
    <w:rsid w:val="0017166E"/>
    <w:rsid w:val="0017209E"/>
    <w:rsid w:val="00172E20"/>
    <w:rsid w:val="00172EC1"/>
    <w:rsid w:val="00173451"/>
    <w:rsid w:val="001749D8"/>
    <w:rsid w:val="00174A7C"/>
    <w:rsid w:val="00174C68"/>
    <w:rsid w:val="00174CC6"/>
    <w:rsid w:val="00175B60"/>
    <w:rsid w:val="00176521"/>
    <w:rsid w:val="0017710B"/>
    <w:rsid w:val="001775ED"/>
    <w:rsid w:val="00177749"/>
    <w:rsid w:val="00180877"/>
    <w:rsid w:val="001809E9"/>
    <w:rsid w:val="00181AD6"/>
    <w:rsid w:val="0018228B"/>
    <w:rsid w:val="00182972"/>
    <w:rsid w:val="001835D0"/>
    <w:rsid w:val="00184435"/>
    <w:rsid w:val="00184EDF"/>
    <w:rsid w:val="0018538A"/>
    <w:rsid w:val="0018547A"/>
    <w:rsid w:val="00186166"/>
    <w:rsid w:val="001863FD"/>
    <w:rsid w:val="0018671E"/>
    <w:rsid w:val="00186CC1"/>
    <w:rsid w:val="001875D2"/>
    <w:rsid w:val="00187BBC"/>
    <w:rsid w:val="0019014B"/>
    <w:rsid w:val="00190786"/>
    <w:rsid w:val="001908D1"/>
    <w:rsid w:val="001908F3"/>
    <w:rsid w:val="00190DA1"/>
    <w:rsid w:val="0019214F"/>
    <w:rsid w:val="0019338E"/>
    <w:rsid w:val="0019448A"/>
    <w:rsid w:val="00194A40"/>
    <w:rsid w:val="00195105"/>
    <w:rsid w:val="00195C26"/>
    <w:rsid w:val="0019628B"/>
    <w:rsid w:val="00197BAE"/>
    <w:rsid w:val="001A0688"/>
    <w:rsid w:val="001A2DC4"/>
    <w:rsid w:val="001A3306"/>
    <w:rsid w:val="001A33DC"/>
    <w:rsid w:val="001A470B"/>
    <w:rsid w:val="001A4C08"/>
    <w:rsid w:val="001A6A7E"/>
    <w:rsid w:val="001A6EA3"/>
    <w:rsid w:val="001A6FB3"/>
    <w:rsid w:val="001A735D"/>
    <w:rsid w:val="001A74F3"/>
    <w:rsid w:val="001A756C"/>
    <w:rsid w:val="001B056A"/>
    <w:rsid w:val="001B0F3C"/>
    <w:rsid w:val="001B1174"/>
    <w:rsid w:val="001B18E3"/>
    <w:rsid w:val="001B2BCE"/>
    <w:rsid w:val="001B3274"/>
    <w:rsid w:val="001B3741"/>
    <w:rsid w:val="001B3BBE"/>
    <w:rsid w:val="001B47CA"/>
    <w:rsid w:val="001B5620"/>
    <w:rsid w:val="001B6F22"/>
    <w:rsid w:val="001B7144"/>
    <w:rsid w:val="001B7893"/>
    <w:rsid w:val="001B7B7E"/>
    <w:rsid w:val="001B7F61"/>
    <w:rsid w:val="001C010F"/>
    <w:rsid w:val="001C0201"/>
    <w:rsid w:val="001C04C2"/>
    <w:rsid w:val="001C12DF"/>
    <w:rsid w:val="001C1491"/>
    <w:rsid w:val="001C1500"/>
    <w:rsid w:val="001C1CF6"/>
    <w:rsid w:val="001C264B"/>
    <w:rsid w:val="001C29A9"/>
    <w:rsid w:val="001C6C2E"/>
    <w:rsid w:val="001C73F3"/>
    <w:rsid w:val="001C77D3"/>
    <w:rsid w:val="001D03DA"/>
    <w:rsid w:val="001D045A"/>
    <w:rsid w:val="001D123B"/>
    <w:rsid w:val="001D1A6D"/>
    <w:rsid w:val="001D1B17"/>
    <w:rsid w:val="001D2796"/>
    <w:rsid w:val="001D2BA1"/>
    <w:rsid w:val="001D3561"/>
    <w:rsid w:val="001D359E"/>
    <w:rsid w:val="001D4070"/>
    <w:rsid w:val="001D59F2"/>
    <w:rsid w:val="001D5AFD"/>
    <w:rsid w:val="001D5E91"/>
    <w:rsid w:val="001D6442"/>
    <w:rsid w:val="001D735E"/>
    <w:rsid w:val="001D79A2"/>
    <w:rsid w:val="001D7DFF"/>
    <w:rsid w:val="001E1001"/>
    <w:rsid w:val="001E1EEC"/>
    <w:rsid w:val="001E253F"/>
    <w:rsid w:val="001E32F3"/>
    <w:rsid w:val="001E39D0"/>
    <w:rsid w:val="001E41B7"/>
    <w:rsid w:val="001E4F6E"/>
    <w:rsid w:val="001E587A"/>
    <w:rsid w:val="001E67B8"/>
    <w:rsid w:val="001E72CE"/>
    <w:rsid w:val="001E789C"/>
    <w:rsid w:val="001E7C91"/>
    <w:rsid w:val="001E7FA2"/>
    <w:rsid w:val="001F0C85"/>
    <w:rsid w:val="001F111D"/>
    <w:rsid w:val="001F2B49"/>
    <w:rsid w:val="001F2EA6"/>
    <w:rsid w:val="001F470A"/>
    <w:rsid w:val="001F475B"/>
    <w:rsid w:val="001F4880"/>
    <w:rsid w:val="001F59CD"/>
    <w:rsid w:val="001F67E8"/>
    <w:rsid w:val="001F6B71"/>
    <w:rsid w:val="001F7095"/>
    <w:rsid w:val="001F7103"/>
    <w:rsid w:val="001F79AE"/>
    <w:rsid w:val="001F7C7D"/>
    <w:rsid w:val="00201910"/>
    <w:rsid w:val="00201B19"/>
    <w:rsid w:val="00201B1A"/>
    <w:rsid w:val="002021FA"/>
    <w:rsid w:val="00202EC7"/>
    <w:rsid w:val="002035E1"/>
    <w:rsid w:val="00203815"/>
    <w:rsid w:val="002039BE"/>
    <w:rsid w:val="00203BD9"/>
    <w:rsid w:val="0020453E"/>
    <w:rsid w:val="00204B4D"/>
    <w:rsid w:val="002052AE"/>
    <w:rsid w:val="00205D1A"/>
    <w:rsid w:val="00205ED7"/>
    <w:rsid w:val="00206FB9"/>
    <w:rsid w:val="002072BF"/>
    <w:rsid w:val="002107D7"/>
    <w:rsid w:val="00210E49"/>
    <w:rsid w:val="0021127D"/>
    <w:rsid w:val="002145F1"/>
    <w:rsid w:val="0021470D"/>
    <w:rsid w:val="00214C3C"/>
    <w:rsid w:val="00215F1A"/>
    <w:rsid w:val="00216607"/>
    <w:rsid w:val="00216850"/>
    <w:rsid w:val="0021720F"/>
    <w:rsid w:val="0021770A"/>
    <w:rsid w:val="00220186"/>
    <w:rsid w:val="002201E5"/>
    <w:rsid w:val="0022022C"/>
    <w:rsid w:val="00220A84"/>
    <w:rsid w:val="00221676"/>
    <w:rsid w:val="00221E6A"/>
    <w:rsid w:val="002221B1"/>
    <w:rsid w:val="00222EF9"/>
    <w:rsid w:val="002231D6"/>
    <w:rsid w:val="002238DA"/>
    <w:rsid w:val="00223B55"/>
    <w:rsid w:val="0022421A"/>
    <w:rsid w:val="00224366"/>
    <w:rsid w:val="002248F4"/>
    <w:rsid w:val="00224C9A"/>
    <w:rsid w:val="00224CB9"/>
    <w:rsid w:val="00224EBE"/>
    <w:rsid w:val="00225857"/>
    <w:rsid w:val="00225C5B"/>
    <w:rsid w:val="0022634D"/>
    <w:rsid w:val="00226F79"/>
    <w:rsid w:val="002277CE"/>
    <w:rsid w:val="00227CD6"/>
    <w:rsid w:val="00230507"/>
    <w:rsid w:val="0023063D"/>
    <w:rsid w:val="0023078E"/>
    <w:rsid w:val="00230EF3"/>
    <w:rsid w:val="0023122F"/>
    <w:rsid w:val="00231967"/>
    <w:rsid w:val="00231DFF"/>
    <w:rsid w:val="00232A73"/>
    <w:rsid w:val="00232AFE"/>
    <w:rsid w:val="002337B9"/>
    <w:rsid w:val="00233AAE"/>
    <w:rsid w:val="00234285"/>
    <w:rsid w:val="00234D28"/>
    <w:rsid w:val="00235C8A"/>
    <w:rsid w:val="00236445"/>
    <w:rsid w:val="00237DCF"/>
    <w:rsid w:val="00237F6E"/>
    <w:rsid w:val="0024005F"/>
    <w:rsid w:val="00241936"/>
    <w:rsid w:val="00242F57"/>
    <w:rsid w:val="00243609"/>
    <w:rsid w:val="002436A9"/>
    <w:rsid w:val="00243F46"/>
    <w:rsid w:val="002445B5"/>
    <w:rsid w:val="0024561B"/>
    <w:rsid w:val="002462B2"/>
    <w:rsid w:val="00246A2E"/>
    <w:rsid w:val="00247BAE"/>
    <w:rsid w:val="00247E53"/>
    <w:rsid w:val="002511FA"/>
    <w:rsid w:val="00251B26"/>
    <w:rsid w:val="00251DB2"/>
    <w:rsid w:val="002527D5"/>
    <w:rsid w:val="00252B23"/>
    <w:rsid w:val="00253361"/>
    <w:rsid w:val="002536DF"/>
    <w:rsid w:val="00253962"/>
    <w:rsid w:val="00253FEF"/>
    <w:rsid w:val="00254F47"/>
    <w:rsid w:val="00255188"/>
    <w:rsid w:val="0025554E"/>
    <w:rsid w:val="0025558E"/>
    <w:rsid w:val="00255592"/>
    <w:rsid w:val="00260347"/>
    <w:rsid w:val="00260F11"/>
    <w:rsid w:val="00261271"/>
    <w:rsid w:val="00261745"/>
    <w:rsid w:val="00261765"/>
    <w:rsid w:val="00262197"/>
    <w:rsid w:val="002636D3"/>
    <w:rsid w:val="00263AE9"/>
    <w:rsid w:val="00263F81"/>
    <w:rsid w:val="0026443B"/>
    <w:rsid w:val="00265FB4"/>
    <w:rsid w:val="00266D19"/>
    <w:rsid w:val="00267529"/>
    <w:rsid w:val="0027071F"/>
    <w:rsid w:val="00270B16"/>
    <w:rsid w:val="0027120E"/>
    <w:rsid w:val="00271BE9"/>
    <w:rsid w:val="00272017"/>
    <w:rsid w:val="00272390"/>
    <w:rsid w:val="00272471"/>
    <w:rsid w:val="00272689"/>
    <w:rsid w:val="00272B92"/>
    <w:rsid w:val="00273488"/>
    <w:rsid w:val="00274546"/>
    <w:rsid w:val="002746FF"/>
    <w:rsid w:val="002761BC"/>
    <w:rsid w:val="002765AD"/>
    <w:rsid w:val="002767CF"/>
    <w:rsid w:val="00276C67"/>
    <w:rsid w:val="00281E5B"/>
    <w:rsid w:val="00281E87"/>
    <w:rsid w:val="00281FAC"/>
    <w:rsid w:val="002820A0"/>
    <w:rsid w:val="002826EC"/>
    <w:rsid w:val="00283C07"/>
    <w:rsid w:val="0028496D"/>
    <w:rsid w:val="00284AED"/>
    <w:rsid w:val="002864C4"/>
    <w:rsid w:val="00287AC7"/>
    <w:rsid w:val="002903A0"/>
    <w:rsid w:val="00291459"/>
    <w:rsid w:val="00291472"/>
    <w:rsid w:val="002919BA"/>
    <w:rsid w:val="00292349"/>
    <w:rsid w:val="0029282A"/>
    <w:rsid w:val="00293991"/>
    <w:rsid w:val="00294251"/>
    <w:rsid w:val="002953AA"/>
    <w:rsid w:val="002954DD"/>
    <w:rsid w:val="002958C9"/>
    <w:rsid w:val="00295DA1"/>
    <w:rsid w:val="002965DE"/>
    <w:rsid w:val="00296918"/>
    <w:rsid w:val="002972F7"/>
    <w:rsid w:val="00297E37"/>
    <w:rsid w:val="002A05D5"/>
    <w:rsid w:val="002A0D1F"/>
    <w:rsid w:val="002A0F43"/>
    <w:rsid w:val="002A1112"/>
    <w:rsid w:val="002A1E01"/>
    <w:rsid w:val="002A2D01"/>
    <w:rsid w:val="002A30A4"/>
    <w:rsid w:val="002A3812"/>
    <w:rsid w:val="002A491F"/>
    <w:rsid w:val="002A4A21"/>
    <w:rsid w:val="002A4E7A"/>
    <w:rsid w:val="002A4F87"/>
    <w:rsid w:val="002A591E"/>
    <w:rsid w:val="002A63A7"/>
    <w:rsid w:val="002A70B6"/>
    <w:rsid w:val="002B1261"/>
    <w:rsid w:val="002B14A2"/>
    <w:rsid w:val="002B1C3C"/>
    <w:rsid w:val="002B2253"/>
    <w:rsid w:val="002B2F91"/>
    <w:rsid w:val="002B34FB"/>
    <w:rsid w:val="002B34FE"/>
    <w:rsid w:val="002B3E46"/>
    <w:rsid w:val="002B478A"/>
    <w:rsid w:val="002B4CB3"/>
    <w:rsid w:val="002B4FD4"/>
    <w:rsid w:val="002B52C3"/>
    <w:rsid w:val="002B5D21"/>
    <w:rsid w:val="002B6695"/>
    <w:rsid w:val="002B6CE9"/>
    <w:rsid w:val="002B6EF4"/>
    <w:rsid w:val="002B73EE"/>
    <w:rsid w:val="002B7553"/>
    <w:rsid w:val="002C1BD5"/>
    <w:rsid w:val="002C1F10"/>
    <w:rsid w:val="002C30AF"/>
    <w:rsid w:val="002C37BB"/>
    <w:rsid w:val="002C4463"/>
    <w:rsid w:val="002C4E41"/>
    <w:rsid w:val="002C6BEA"/>
    <w:rsid w:val="002C7260"/>
    <w:rsid w:val="002C754C"/>
    <w:rsid w:val="002D0064"/>
    <w:rsid w:val="002D054E"/>
    <w:rsid w:val="002D0BF1"/>
    <w:rsid w:val="002D2D75"/>
    <w:rsid w:val="002D3CBB"/>
    <w:rsid w:val="002D408B"/>
    <w:rsid w:val="002D4A03"/>
    <w:rsid w:val="002D55E3"/>
    <w:rsid w:val="002D5915"/>
    <w:rsid w:val="002D60E0"/>
    <w:rsid w:val="002D6D8E"/>
    <w:rsid w:val="002E0D0A"/>
    <w:rsid w:val="002E347F"/>
    <w:rsid w:val="002E3B17"/>
    <w:rsid w:val="002E4EF7"/>
    <w:rsid w:val="002E65B6"/>
    <w:rsid w:val="002E6B4B"/>
    <w:rsid w:val="002E7A01"/>
    <w:rsid w:val="002E7CFD"/>
    <w:rsid w:val="002E7D85"/>
    <w:rsid w:val="002F0D56"/>
    <w:rsid w:val="002F15F9"/>
    <w:rsid w:val="002F45BF"/>
    <w:rsid w:val="002F63CF"/>
    <w:rsid w:val="002F6733"/>
    <w:rsid w:val="002F6A8C"/>
    <w:rsid w:val="002F6E15"/>
    <w:rsid w:val="002F6F84"/>
    <w:rsid w:val="002F7032"/>
    <w:rsid w:val="002F72A0"/>
    <w:rsid w:val="003001A0"/>
    <w:rsid w:val="00300765"/>
    <w:rsid w:val="00300EB9"/>
    <w:rsid w:val="00301000"/>
    <w:rsid w:val="00301189"/>
    <w:rsid w:val="00301909"/>
    <w:rsid w:val="00301C29"/>
    <w:rsid w:val="003026BC"/>
    <w:rsid w:val="00302A91"/>
    <w:rsid w:val="003033EB"/>
    <w:rsid w:val="00303F73"/>
    <w:rsid w:val="003042D9"/>
    <w:rsid w:val="003044BF"/>
    <w:rsid w:val="003079D9"/>
    <w:rsid w:val="0031045A"/>
    <w:rsid w:val="003110AB"/>
    <w:rsid w:val="00312186"/>
    <w:rsid w:val="0031243C"/>
    <w:rsid w:val="003134E5"/>
    <w:rsid w:val="003145D9"/>
    <w:rsid w:val="00317473"/>
    <w:rsid w:val="003178E5"/>
    <w:rsid w:val="00317F0F"/>
    <w:rsid w:val="00320764"/>
    <w:rsid w:val="00320958"/>
    <w:rsid w:val="00320B7B"/>
    <w:rsid w:val="00321B9D"/>
    <w:rsid w:val="00321DE8"/>
    <w:rsid w:val="00322FE2"/>
    <w:rsid w:val="00323C48"/>
    <w:rsid w:val="00323FB4"/>
    <w:rsid w:val="003242B3"/>
    <w:rsid w:val="003244EA"/>
    <w:rsid w:val="00324610"/>
    <w:rsid w:val="00324888"/>
    <w:rsid w:val="00324FA4"/>
    <w:rsid w:val="00325386"/>
    <w:rsid w:val="00325577"/>
    <w:rsid w:val="00325A55"/>
    <w:rsid w:val="00325E8D"/>
    <w:rsid w:val="003265BB"/>
    <w:rsid w:val="0032712B"/>
    <w:rsid w:val="003274E4"/>
    <w:rsid w:val="0032799E"/>
    <w:rsid w:val="00330343"/>
    <w:rsid w:val="00330A1D"/>
    <w:rsid w:val="00330B5B"/>
    <w:rsid w:val="00330E11"/>
    <w:rsid w:val="00330F22"/>
    <w:rsid w:val="003315DB"/>
    <w:rsid w:val="00331A5F"/>
    <w:rsid w:val="00331F74"/>
    <w:rsid w:val="00331FAC"/>
    <w:rsid w:val="0033259D"/>
    <w:rsid w:val="003332F6"/>
    <w:rsid w:val="0033348D"/>
    <w:rsid w:val="0033351C"/>
    <w:rsid w:val="00333CA3"/>
    <w:rsid w:val="003351CD"/>
    <w:rsid w:val="00335453"/>
    <w:rsid w:val="00336D38"/>
    <w:rsid w:val="00337CD9"/>
    <w:rsid w:val="003404DC"/>
    <w:rsid w:val="00342B14"/>
    <w:rsid w:val="003440B7"/>
    <w:rsid w:val="00344455"/>
    <w:rsid w:val="0034464D"/>
    <w:rsid w:val="00344652"/>
    <w:rsid w:val="003448AA"/>
    <w:rsid w:val="0034547C"/>
    <w:rsid w:val="00345758"/>
    <w:rsid w:val="003457C3"/>
    <w:rsid w:val="00345826"/>
    <w:rsid w:val="00346636"/>
    <w:rsid w:val="00346930"/>
    <w:rsid w:val="00346D07"/>
    <w:rsid w:val="0034782D"/>
    <w:rsid w:val="003479C8"/>
    <w:rsid w:val="00347A5A"/>
    <w:rsid w:val="00347B96"/>
    <w:rsid w:val="00351482"/>
    <w:rsid w:val="00351996"/>
    <w:rsid w:val="00352599"/>
    <w:rsid w:val="003526DC"/>
    <w:rsid w:val="00353374"/>
    <w:rsid w:val="0035441B"/>
    <w:rsid w:val="003551CC"/>
    <w:rsid w:val="003560AD"/>
    <w:rsid w:val="003562DD"/>
    <w:rsid w:val="00357CE9"/>
    <w:rsid w:val="0036009F"/>
    <w:rsid w:val="003602F3"/>
    <w:rsid w:val="003607E6"/>
    <w:rsid w:val="00360FE3"/>
    <w:rsid w:val="0036221C"/>
    <w:rsid w:val="00362C38"/>
    <w:rsid w:val="00362E9A"/>
    <w:rsid w:val="003635E1"/>
    <w:rsid w:val="00363A16"/>
    <w:rsid w:val="0036480B"/>
    <w:rsid w:val="003649B8"/>
    <w:rsid w:val="00364D53"/>
    <w:rsid w:val="003659E7"/>
    <w:rsid w:val="00365ABD"/>
    <w:rsid w:val="00366E2F"/>
    <w:rsid w:val="00370224"/>
    <w:rsid w:val="00371B66"/>
    <w:rsid w:val="00371DE3"/>
    <w:rsid w:val="0037284E"/>
    <w:rsid w:val="00373278"/>
    <w:rsid w:val="003737AD"/>
    <w:rsid w:val="0037449B"/>
    <w:rsid w:val="00374628"/>
    <w:rsid w:val="00376241"/>
    <w:rsid w:val="00377275"/>
    <w:rsid w:val="00377D3D"/>
    <w:rsid w:val="003805D8"/>
    <w:rsid w:val="0038091A"/>
    <w:rsid w:val="00380B9F"/>
    <w:rsid w:val="00380E37"/>
    <w:rsid w:val="003821A6"/>
    <w:rsid w:val="00382890"/>
    <w:rsid w:val="00382CBA"/>
    <w:rsid w:val="00382D54"/>
    <w:rsid w:val="00383DB7"/>
    <w:rsid w:val="00384604"/>
    <w:rsid w:val="0038524C"/>
    <w:rsid w:val="003856B0"/>
    <w:rsid w:val="00385D43"/>
    <w:rsid w:val="00385F85"/>
    <w:rsid w:val="00386908"/>
    <w:rsid w:val="00386979"/>
    <w:rsid w:val="00386EA1"/>
    <w:rsid w:val="00387D65"/>
    <w:rsid w:val="003903A5"/>
    <w:rsid w:val="003923DD"/>
    <w:rsid w:val="003928F0"/>
    <w:rsid w:val="00392AF4"/>
    <w:rsid w:val="00392F36"/>
    <w:rsid w:val="00392FCA"/>
    <w:rsid w:val="0039319F"/>
    <w:rsid w:val="00393749"/>
    <w:rsid w:val="003942B7"/>
    <w:rsid w:val="00394368"/>
    <w:rsid w:val="00395C0F"/>
    <w:rsid w:val="00396141"/>
    <w:rsid w:val="00396284"/>
    <w:rsid w:val="00396582"/>
    <w:rsid w:val="003A478F"/>
    <w:rsid w:val="003A482D"/>
    <w:rsid w:val="003A5148"/>
    <w:rsid w:val="003A51FB"/>
    <w:rsid w:val="003A5B11"/>
    <w:rsid w:val="003A60CA"/>
    <w:rsid w:val="003A62E4"/>
    <w:rsid w:val="003A6937"/>
    <w:rsid w:val="003A780B"/>
    <w:rsid w:val="003A7DB9"/>
    <w:rsid w:val="003B0C87"/>
    <w:rsid w:val="003B0F27"/>
    <w:rsid w:val="003B1077"/>
    <w:rsid w:val="003B11B6"/>
    <w:rsid w:val="003B1CC7"/>
    <w:rsid w:val="003B2C52"/>
    <w:rsid w:val="003B30FC"/>
    <w:rsid w:val="003B33D2"/>
    <w:rsid w:val="003B4686"/>
    <w:rsid w:val="003B4B37"/>
    <w:rsid w:val="003B4F0E"/>
    <w:rsid w:val="003B5A4C"/>
    <w:rsid w:val="003B68BB"/>
    <w:rsid w:val="003B6D16"/>
    <w:rsid w:val="003B74D6"/>
    <w:rsid w:val="003C12E0"/>
    <w:rsid w:val="003C17F3"/>
    <w:rsid w:val="003C1E16"/>
    <w:rsid w:val="003C280F"/>
    <w:rsid w:val="003C2C9F"/>
    <w:rsid w:val="003C309B"/>
    <w:rsid w:val="003C32F9"/>
    <w:rsid w:val="003C4343"/>
    <w:rsid w:val="003C5312"/>
    <w:rsid w:val="003C549A"/>
    <w:rsid w:val="003C72D9"/>
    <w:rsid w:val="003C72DA"/>
    <w:rsid w:val="003C7380"/>
    <w:rsid w:val="003C73F5"/>
    <w:rsid w:val="003D1364"/>
    <w:rsid w:val="003D186B"/>
    <w:rsid w:val="003D2235"/>
    <w:rsid w:val="003D2D67"/>
    <w:rsid w:val="003D488B"/>
    <w:rsid w:val="003D4C79"/>
    <w:rsid w:val="003D5402"/>
    <w:rsid w:val="003D54FF"/>
    <w:rsid w:val="003D5752"/>
    <w:rsid w:val="003D60AE"/>
    <w:rsid w:val="003D67A1"/>
    <w:rsid w:val="003D6811"/>
    <w:rsid w:val="003D6E0D"/>
    <w:rsid w:val="003D6ECC"/>
    <w:rsid w:val="003D749C"/>
    <w:rsid w:val="003E04C1"/>
    <w:rsid w:val="003E05B1"/>
    <w:rsid w:val="003E0FF1"/>
    <w:rsid w:val="003E21BF"/>
    <w:rsid w:val="003E30C0"/>
    <w:rsid w:val="003E31F5"/>
    <w:rsid w:val="003E36D7"/>
    <w:rsid w:val="003E3777"/>
    <w:rsid w:val="003E4212"/>
    <w:rsid w:val="003E526D"/>
    <w:rsid w:val="003E6802"/>
    <w:rsid w:val="003E6ABF"/>
    <w:rsid w:val="003E77AC"/>
    <w:rsid w:val="003E7A57"/>
    <w:rsid w:val="003E7E22"/>
    <w:rsid w:val="003F0D1B"/>
    <w:rsid w:val="003F0D68"/>
    <w:rsid w:val="003F11CF"/>
    <w:rsid w:val="003F1BD7"/>
    <w:rsid w:val="003F1DF1"/>
    <w:rsid w:val="003F2B7D"/>
    <w:rsid w:val="003F3386"/>
    <w:rsid w:val="003F3629"/>
    <w:rsid w:val="003F3F03"/>
    <w:rsid w:val="003F4FA7"/>
    <w:rsid w:val="003F52EB"/>
    <w:rsid w:val="003F54E3"/>
    <w:rsid w:val="003F54ED"/>
    <w:rsid w:val="003F670C"/>
    <w:rsid w:val="003F7429"/>
    <w:rsid w:val="003F7B6D"/>
    <w:rsid w:val="003F7E4F"/>
    <w:rsid w:val="00400078"/>
    <w:rsid w:val="0040062F"/>
    <w:rsid w:val="00401792"/>
    <w:rsid w:val="00401E7B"/>
    <w:rsid w:val="0040319F"/>
    <w:rsid w:val="00403395"/>
    <w:rsid w:val="00403778"/>
    <w:rsid w:val="0040395A"/>
    <w:rsid w:val="00405A2E"/>
    <w:rsid w:val="00405E49"/>
    <w:rsid w:val="0040677F"/>
    <w:rsid w:val="004068E0"/>
    <w:rsid w:val="0040699F"/>
    <w:rsid w:val="00406C89"/>
    <w:rsid w:val="004076A5"/>
    <w:rsid w:val="00410E6D"/>
    <w:rsid w:val="00411BAE"/>
    <w:rsid w:val="00411E79"/>
    <w:rsid w:val="0041261F"/>
    <w:rsid w:val="00414600"/>
    <w:rsid w:val="00414785"/>
    <w:rsid w:val="004158B3"/>
    <w:rsid w:val="00417040"/>
    <w:rsid w:val="00421059"/>
    <w:rsid w:val="00421B2F"/>
    <w:rsid w:val="004225C7"/>
    <w:rsid w:val="00422BBC"/>
    <w:rsid w:val="00422E0D"/>
    <w:rsid w:val="004230A4"/>
    <w:rsid w:val="00423812"/>
    <w:rsid w:val="00424C13"/>
    <w:rsid w:val="004262AC"/>
    <w:rsid w:val="00426787"/>
    <w:rsid w:val="00427480"/>
    <w:rsid w:val="004274BF"/>
    <w:rsid w:val="004304EE"/>
    <w:rsid w:val="004305DE"/>
    <w:rsid w:val="004309E1"/>
    <w:rsid w:val="00431B81"/>
    <w:rsid w:val="00431F3A"/>
    <w:rsid w:val="004328EA"/>
    <w:rsid w:val="00433C41"/>
    <w:rsid w:val="004347B1"/>
    <w:rsid w:val="00435460"/>
    <w:rsid w:val="00435823"/>
    <w:rsid w:val="00435911"/>
    <w:rsid w:val="00435B4C"/>
    <w:rsid w:val="00436119"/>
    <w:rsid w:val="00436ADF"/>
    <w:rsid w:val="00436DFE"/>
    <w:rsid w:val="0043784D"/>
    <w:rsid w:val="00437973"/>
    <w:rsid w:val="00440641"/>
    <w:rsid w:val="00440698"/>
    <w:rsid w:val="004413D1"/>
    <w:rsid w:val="00441B57"/>
    <w:rsid w:val="00441D09"/>
    <w:rsid w:val="00442B81"/>
    <w:rsid w:val="00442BA5"/>
    <w:rsid w:val="00442BFE"/>
    <w:rsid w:val="004434DD"/>
    <w:rsid w:val="00443749"/>
    <w:rsid w:val="00443A5B"/>
    <w:rsid w:val="00443EFF"/>
    <w:rsid w:val="004441CF"/>
    <w:rsid w:val="00447371"/>
    <w:rsid w:val="004508C1"/>
    <w:rsid w:val="00451336"/>
    <w:rsid w:val="0045174D"/>
    <w:rsid w:val="00451928"/>
    <w:rsid w:val="00452301"/>
    <w:rsid w:val="00452D28"/>
    <w:rsid w:val="00452E25"/>
    <w:rsid w:val="00453479"/>
    <w:rsid w:val="004534CC"/>
    <w:rsid w:val="004545D3"/>
    <w:rsid w:val="0045553A"/>
    <w:rsid w:val="00456AED"/>
    <w:rsid w:val="00457B21"/>
    <w:rsid w:val="00457B56"/>
    <w:rsid w:val="00457DA1"/>
    <w:rsid w:val="004619CB"/>
    <w:rsid w:val="004626BD"/>
    <w:rsid w:val="00462B98"/>
    <w:rsid w:val="00462DE3"/>
    <w:rsid w:val="0046316B"/>
    <w:rsid w:val="00463A73"/>
    <w:rsid w:val="004642AB"/>
    <w:rsid w:val="00464729"/>
    <w:rsid w:val="0046536F"/>
    <w:rsid w:val="0046628E"/>
    <w:rsid w:val="00466A6E"/>
    <w:rsid w:val="00470FAE"/>
    <w:rsid w:val="00471210"/>
    <w:rsid w:val="00472102"/>
    <w:rsid w:val="00472646"/>
    <w:rsid w:val="004728DB"/>
    <w:rsid w:val="00472A17"/>
    <w:rsid w:val="00473E6B"/>
    <w:rsid w:val="00476F3B"/>
    <w:rsid w:val="00480F59"/>
    <w:rsid w:val="0048166E"/>
    <w:rsid w:val="00481780"/>
    <w:rsid w:val="00481A23"/>
    <w:rsid w:val="00482431"/>
    <w:rsid w:val="00482E4D"/>
    <w:rsid w:val="00482E4E"/>
    <w:rsid w:val="004832D5"/>
    <w:rsid w:val="0048452E"/>
    <w:rsid w:val="00484F4A"/>
    <w:rsid w:val="0048528E"/>
    <w:rsid w:val="004853CE"/>
    <w:rsid w:val="00486278"/>
    <w:rsid w:val="00486399"/>
    <w:rsid w:val="004867D2"/>
    <w:rsid w:val="0048733A"/>
    <w:rsid w:val="00491022"/>
    <w:rsid w:val="00491B64"/>
    <w:rsid w:val="004922AF"/>
    <w:rsid w:val="00493F4C"/>
    <w:rsid w:val="004942AA"/>
    <w:rsid w:val="0049476C"/>
    <w:rsid w:val="00494E0D"/>
    <w:rsid w:val="00495BB8"/>
    <w:rsid w:val="0049645E"/>
    <w:rsid w:val="00496A44"/>
    <w:rsid w:val="004975B4"/>
    <w:rsid w:val="00497869"/>
    <w:rsid w:val="00497E08"/>
    <w:rsid w:val="004A0415"/>
    <w:rsid w:val="004A09DC"/>
    <w:rsid w:val="004A09E1"/>
    <w:rsid w:val="004A0A07"/>
    <w:rsid w:val="004A1F1B"/>
    <w:rsid w:val="004A26FA"/>
    <w:rsid w:val="004A285B"/>
    <w:rsid w:val="004A3E45"/>
    <w:rsid w:val="004A3E49"/>
    <w:rsid w:val="004A5CE0"/>
    <w:rsid w:val="004A6317"/>
    <w:rsid w:val="004A6714"/>
    <w:rsid w:val="004A6CB2"/>
    <w:rsid w:val="004A7154"/>
    <w:rsid w:val="004B0259"/>
    <w:rsid w:val="004B084B"/>
    <w:rsid w:val="004B0D0E"/>
    <w:rsid w:val="004B1E4C"/>
    <w:rsid w:val="004B2121"/>
    <w:rsid w:val="004B22D7"/>
    <w:rsid w:val="004B292A"/>
    <w:rsid w:val="004B37F5"/>
    <w:rsid w:val="004B3A27"/>
    <w:rsid w:val="004B4121"/>
    <w:rsid w:val="004B64A7"/>
    <w:rsid w:val="004B6671"/>
    <w:rsid w:val="004C0897"/>
    <w:rsid w:val="004C12BA"/>
    <w:rsid w:val="004C2316"/>
    <w:rsid w:val="004C2584"/>
    <w:rsid w:val="004C25CA"/>
    <w:rsid w:val="004C4855"/>
    <w:rsid w:val="004C5323"/>
    <w:rsid w:val="004C65CD"/>
    <w:rsid w:val="004C6A87"/>
    <w:rsid w:val="004C6C8A"/>
    <w:rsid w:val="004D0367"/>
    <w:rsid w:val="004D06FF"/>
    <w:rsid w:val="004D08D7"/>
    <w:rsid w:val="004D207F"/>
    <w:rsid w:val="004D25DC"/>
    <w:rsid w:val="004D2F5E"/>
    <w:rsid w:val="004D63D3"/>
    <w:rsid w:val="004D6E45"/>
    <w:rsid w:val="004D796E"/>
    <w:rsid w:val="004D7AD6"/>
    <w:rsid w:val="004D7E1C"/>
    <w:rsid w:val="004E0A24"/>
    <w:rsid w:val="004E0A47"/>
    <w:rsid w:val="004E0B33"/>
    <w:rsid w:val="004E0B86"/>
    <w:rsid w:val="004E19E9"/>
    <w:rsid w:val="004E307C"/>
    <w:rsid w:val="004E46C8"/>
    <w:rsid w:val="004E4F67"/>
    <w:rsid w:val="004E5E39"/>
    <w:rsid w:val="004E5FA2"/>
    <w:rsid w:val="004E6928"/>
    <w:rsid w:val="004E6E5D"/>
    <w:rsid w:val="004E76F7"/>
    <w:rsid w:val="004E79B9"/>
    <w:rsid w:val="004F048D"/>
    <w:rsid w:val="004F0BC8"/>
    <w:rsid w:val="004F1031"/>
    <w:rsid w:val="004F1227"/>
    <w:rsid w:val="004F14C3"/>
    <w:rsid w:val="004F1934"/>
    <w:rsid w:val="004F1967"/>
    <w:rsid w:val="004F1D1F"/>
    <w:rsid w:val="004F2322"/>
    <w:rsid w:val="004F437F"/>
    <w:rsid w:val="004F561A"/>
    <w:rsid w:val="004F627B"/>
    <w:rsid w:val="004F67A9"/>
    <w:rsid w:val="004F6AE9"/>
    <w:rsid w:val="004F6FEE"/>
    <w:rsid w:val="004F7057"/>
    <w:rsid w:val="004F72C3"/>
    <w:rsid w:val="004F79FE"/>
    <w:rsid w:val="004F7B34"/>
    <w:rsid w:val="00500D91"/>
    <w:rsid w:val="00501A39"/>
    <w:rsid w:val="0050268C"/>
    <w:rsid w:val="005028AF"/>
    <w:rsid w:val="00503F83"/>
    <w:rsid w:val="005041AF"/>
    <w:rsid w:val="0050449E"/>
    <w:rsid w:val="00505011"/>
    <w:rsid w:val="0050508B"/>
    <w:rsid w:val="005058B1"/>
    <w:rsid w:val="005058ED"/>
    <w:rsid w:val="00505DB6"/>
    <w:rsid w:val="00507D04"/>
    <w:rsid w:val="00507D2F"/>
    <w:rsid w:val="00507EC7"/>
    <w:rsid w:val="00510956"/>
    <w:rsid w:val="00510A6A"/>
    <w:rsid w:val="00510BA3"/>
    <w:rsid w:val="00510FEC"/>
    <w:rsid w:val="00511169"/>
    <w:rsid w:val="0051183B"/>
    <w:rsid w:val="00512070"/>
    <w:rsid w:val="00512894"/>
    <w:rsid w:val="00512FB2"/>
    <w:rsid w:val="00513BAA"/>
    <w:rsid w:val="00513E36"/>
    <w:rsid w:val="0051471D"/>
    <w:rsid w:val="005153EC"/>
    <w:rsid w:val="00516436"/>
    <w:rsid w:val="00516656"/>
    <w:rsid w:val="00516E15"/>
    <w:rsid w:val="00517243"/>
    <w:rsid w:val="00517BC6"/>
    <w:rsid w:val="00517FEE"/>
    <w:rsid w:val="00520178"/>
    <w:rsid w:val="00520F3B"/>
    <w:rsid w:val="00521313"/>
    <w:rsid w:val="00521588"/>
    <w:rsid w:val="00521E0A"/>
    <w:rsid w:val="0052211B"/>
    <w:rsid w:val="005224F5"/>
    <w:rsid w:val="0052395C"/>
    <w:rsid w:val="00523B55"/>
    <w:rsid w:val="00523D1A"/>
    <w:rsid w:val="00523E26"/>
    <w:rsid w:val="00524310"/>
    <w:rsid w:val="00525397"/>
    <w:rsid w:val="0052611A"/>
    <w:rsid w:val="00527B24"/>
    <w:rsid w:val="00527D84"/>
    <w:rsid w:val="00530CA8"/>
    <w:rsid w:val="00531087"/>
    <w:rsid w:val="00532745"/>
    <w:rsid w:val="00532B79"/>
    <w:rsid w:val="00532EA6"/>
    <w:rsid w:val="00533D35"/>
    <w:rsid w:val="005350B6"/>
    <w:rsid w:val="005353E5"/>
    <w:rsid w:val="00535441"/>
    <w:rsid w:val="005361B2"/>
    <w:rsid w:val="0053761B"/>
    <w:rsid w:val="00537E99"/>
    <w:rsid w:val="00540214"/>
    <w:rsid w:val="00540463"/>
    <w:rsid w:val="00540797"/>
    <w:rsid w:val="005422B2"/>
    <w:rsid w:val="00543959"/>
    <w:rsid w:val="00543E3D"/>
    <w:rsid w:val="005441AB"/>
    <w:rsid w:val="00544B28"/>
    <w:rsid w:val="00544C01"/>
    <w:rsid w:val="00545891"/>
    <w:rsid w:val="00546007"/>
    <w:rsid w:val="0054610B"/>
    <w:rsid w:val="005469FC"/>
    <w:rsid w:val="00546B43"/>
    <w:rsid w:val="00546DEE"/>
    <w:rsid w:val="0054769F"/>
    <w:rsid w:val="00550744"/>
    <w:rsid w:val="00550802"/>
    <w:rsid w:val="0055150C"/>
    <w:rsid w:val="005516EF"/>
    <w:rsid w:val="00551839"/>
    <w:rsid w:val="00551842"/>
    <w:rsid w:val="00552DDE"/>
    <w:rsid w:val="00553178"/>
    <w:rsid w:val="005533FE"/>
    <w:rsid w:val="005534E6"/>
    <w:rsid w:val="00553E8A"/>
    <w:rsid w:val="005543CE"/>
    <w:rsid w:val="005549A7"/>
    <w:rsid w:val="005561C7"/>
    <w:rsid w:val="0055639F"/>
    <w:rsid w:val="00557A0F"/>
    <w:rsid w:val="005600F4"/>
    <w:rsid w:val="0056062B"/>
    <w:rsid w:val="0056135D"/>
    <w:rsid w:val="00562DD6"/>
    <w:rsid w:val="0056345C"/>
    <w:rsid w:val="00563571"/>
    <w:rsid w:val="00563A64"/>
    <w:rsid w:val="00563E82"/>
    <w:rsid w:val="00564756"/>
    <w:rsid w:val="00564A83"/>
    <w:rsid w:val="00564E4D"/>
    <w:rsid w:val="00565014"/>
    <w:rsid w:val="00566233"/>
    <w:rsid w:val="0056678D"/>
    <w:rsid w:val="0056681B"/>
    <w:rsid w:val="005674DE"/>
    <w:rsid w:val="00567F02"/>
    <w:rsid w:val="0057110B"/>
    <w:rsid w:val="0057177F"/>
    <w:rsid w:val="00571B71"/>
    <w:rsid w:val="0057240B"/>
    <w:rsid w:val="0057381A"/>
    <w:rsid w:val="00575147"/>
    <w:rsid w:val="00575E13"/>
    <w:rsid w:val="005768AD"/>
    <w:rsid w:val="0057775A"/>
    <w:rsid w:val="0058020D"/>
    <w:rsid w:val="0058097B"/>
    <w:rsid w:val="00581DCF"/>
    <w:rsid w:val="005824C1"/>
    <w:rsid w:val="005834B3"/>
    <w:rsid w:val="00583B47"/>
    <w:rsid w:val="00583D3F"/>
    <w:rsid w:val="005857D0"/>
    <w:rsid w:val="00585873"/>
    <w:rsid w:val="005865E3"/>
    <w:rsid w:val="00586696"/>
    <w:rsid w:val="00587C38"/>
    <w:rsid w:val="00590576"/>
    <w:rsid w:val="00590678"/>
    <w:rsid w:val="005907CA"/>
    <w:rsid w:val="005907EA"/>
    <w:rsid w:val="00590B0F"/>
    <w:rsid w:val="0059119B"/>
    <w:rsid w:val="00591324"/>
    <w:rsid w:val="0059236E"/>
    <w:rsid w:val="005923F4"/>
    <w:rsid w:val="005924FA"/>
    <w:rsid w:val="0059262E"/>
    <w:rsid w:val="00592977"/>
    <w:rsid w:val="00593357"/>
    <w:rsid w:val="00596207"/>
    <w:rsid w:val="0059682C"/>
    <w:rsid w:val="00597808"/>
    <w:rsid w:val="00597833"/>
    <w:rsid w:val="005A057C"/>
    <w:rsid w:val="005A0FF1"/>
    <w:rsid w:val="005A123A"/>
    <w:rsid w:val="005A2153"/>
    <w:rsid w:val="005A2373"/>
    <w:rsid w:val="005A2902"/>
    <w:rsid w:val="005A2A1C"/>
    <w:rsid w:val="005A2B3E"/>
    <w:rsid w:val="005A3109"/>
    <w:rsid w:val="005A4311"/>
    <w:rsid w:val="005A58FA"/>
    <w:rsid w:val="005A5B17"/>
    <w:rsid w:val="005A5ED5"/>
    <w:rsid w:val="005B0811"/>
    <w:rsid w:val="005B17AD"/>
    <w:rsid w:val="005B2DF5"/>
    <w:rsid w:val="005B3F05"/>
    <w:rsid w:val="005B42AB"/>
    <w:rsid w:val="005B45AD"/>
    <w:rsid w:val="005B4A51"/>
    <w:rsid w:val="005B5894"/>
    <w:rsid w:val="005B58D2"/>
    <w:rsid w:val="005B60BB"/>
    <w:rsid w:val="005B6E94"/>
    <w:rsid w:val="005B731F"/>
    <w:rsid w:val="005B7AF7"/>
    <w:rsid w:val="005B7B07"/>
    <w:rsid w:val="005B7CAD"/>
    <w:rsid w:val="005B7D46"/>
    <w:rsid w:val="005B7F33"/>
    <w:rsid w:val="005C0832"/>
    <w:rsid w:val="005C21ED"/>
    <w:rsid w:val="005C2258"/>
    <w:rsid w:val="005C268E"/>
    <w:rsid w:val="005C2A69"/>
    <w:rsid w:val="005C3D23"/>
    <w:rsid w:val="005C48EA"/>
    <w:rsid w:val="005C51C5"/>
    <w:rsid w:val="005C56D4"/>
    <w:rsid w:val="005D034C"/>
    <w:rsid w:val="005D0AE1"/>
    <w:rsid w:val="005D1122"/>
    <w:rsid w:val="005D1C19"/>
    <w:rsid w:val="005D1C4B"/>
    <w:rsid w:val="005D1EAC"/>
    <w:rsid w:val="005D1F0D"/>
    <w:rsid w:val="005D2F78"/>
    <w:rsid w:val="005D3034"/>
    <w:rsid w:val="005D30B0"/>
    <w:rsid w:val="005D30D9"/>
    <w:rsid w:val="005D3498"/>
    <w:rsid w:val="005D372C"/>
    <w:rsid w:val="005D3CF6"/>
    <w:rsid w:val="005E07DE"/>
    <w:rsid w:val="005E08F0"/>
    <w:rsid w:val="005E111C"/>
    <w:rsid w:val="005E27F2"/>
    <w:rsid w:val="005E2CD0"/>
    <w:rsid w:val="005E3453"/>
    <w:rsid w:val="005E7754"/>
    <w:rsid w:val="005E7764"/>
    <w:rsid w:val="005E7B27"/>
    <w:rsid w:val="005E7C0D"/>
    <w:rsid w:val="005F0566"/>
    <w:rsid w:val="005F128F"/>
    <w:rsid w:val="005F195E"/>
    <w:rsid w:val="005F2155"/>
    <w:rsid w:val="005F2413"/>
    <w:rsid w:val="005F2818"/>
    <w:rsid w:val="005F30C7"/>
    <w:rsid w:val="005F3170"/>
    <w:rsid w:val="005F3683"/>
    <w:rsid w:val="005F40EE"/>
    <w:rsid w:val="005F456C"/>
    <w:rsid w:val="005F4B12"/>
    <w:rsid w:val="005F52EE"/>
    <w:rsid w:val="005F5438"/>
    <w:rsid w:val="005F57A7"/>
    <w:rsid w:val="005F5BE8"/>
    <w:rsid w:val="005F5FA0"/>
    <w:rsid w:val="005F688F"/>
    <w:rsid w:val="005F6F11"/>
    <w:rsid w:val="005F6FC0"/>
    <w:rsid w:val="00600223"/>
    <w:rsid w:val="006029A0"/>
    <w:rsid w:val="00602D41"/>
    <w:rsid w:val="006039D6"/>
    <w:rsid w:val="006062BB"/>
    <w:rsid w:val="006064C9"/>
    <w:rsid w:val="00606653"/>
    <w:rsid w:val="00610C2E"/>
    <w:rsid w:val="006121AD"/>
    <w:rsid w:val="00613EB8"/>
    <w:rsid w:val="00613FAF"/>
    <w:rsid w:val="006141CA"/>
    <w:rsid w:val="006148F9"/>
    <w:rsid w:val="00614AC8"/>
    <w:rsid w:val="00614D00"/>
    <w:rsid w:val="00616937"/>
    <w:rsid w:val="006171E4"/>
    <w:rsid w:val="00617766"/>
    <w:rsid w:val="00617AED"/>
    <w:rsid w:val="00620E70"/>
    <w:rsid w:val="00620FB1"/>
    <w:rsid w:val="00621453"/>
    <w:rsid w:val="006216F1"/>
    <w:rsid w:val="00621DBD"/>
    <w:rsid w:val="006224A3"/>
    <w:rsid w:val="00622673"/>
    <w:rsid w:val="00622D64"/>
    <w:rsid w:val="0062448B"/>
    <w:rsid w:val="00627E0D"/>
    <w:rsid w:val="00630A5E"/>
    <w:rsid w:val="00631017"/>
    <w:rsid w:val="00631A1D"/>
    <w:rsid w:val="00631A5A"/>
    <w:rsid w:val="006320A5"/>
    <w:rsid w:val="00632935"/>
    <w:rsid w:val="00632C30"/>
    <w:rsid w:val="00634014"/>
    <w:rsid w:val="006359CE"/>
    <w:rsid w:val="00637A14"/>
    <w:rsid w:val="00637B5B"/>
    <w:rsid w:val="00642435"/>
    <w:rsid w:val="0064252E"/>
    <w:rsid w:val="00643246"/>
    <w:rsid w:val="00643E4F"/>
    <w:rsid w:val="00644502"/>
    <w:rsid w:val="00645B44"/>
    <w:rsid w:val="00646226"/>
    <w:rsid w:val="00646332"/>
    <w:rsid w:val="00646452"/>
    <w:rsid w:val="00646698"/>
    <w:rsid w:val="00646777"/>
    <w:rsid w:val="006471EB"/>
    <w:rsid w:val="00647696"/>
    <w:rsid w:val="00647791"/>
    <w:rsid w:val="0065047E"/>
    <w:rsid w:val="0065061B"/>
    <w:rsid w:val="00650FAF"/>
    <w:rsid w:val="00651984"/>
    <w:rsid w:val="00651B20"/>
    <w:rsid w:val="00651D14"/>
    <w:rsid w:val="00652D54"/>
    <w:rsid w:val="00654D4D"/>
    <w:rsid w:val="006557B2"/>
    <w:rsid w:val="0065602C"/>
    <w:rsid w:val="00656DEA"/>
    <w:rsid w:val="00656FA6"/>
    <w:rsid w:val="00657767"/>
    <w:rsid w:val="00657B56"/>
    <w:rsid w:val="00661449"/>
    <w:rsid w:val="00661B9C"/>
    <w:rsid w:val="006639AF"/>
    <w:rsid w:val="00663B67"/>
    <w:rsid w:val="00663D1A"/>
    <w:rsid w:val="00664272"/>
    <w:rsid w:val="006649BA"/>
    <w:rsid w:val="0066528C"/>
    <w:rsid w:val="00665828"/>
    <w:rsid w:val="00665AD3"/>
    <w:rsid w:val="00665DD1"/>
    <w:rsid w:val="006672BC"/>
    <w:rsid w:val="0067006B"/>
    <w:rsid w:val="006707D9"/>
    <w:rsid w:val="006707DF"/>
    <w:rsid w:val="006715E2"/>
    <w:rsid w:val="0067170D"/>
    <w:rsid w:val="00671B51"/>
    <w:rsid w:val="00672814"/>
    <w:rsid w:val="006743F3"/>
    <w:rsid w:val="006746EE"/>
    <w:rsid w:val="00675B1D"/>
    <w:rsid w:val="00676249"/>
    <w:rsid w:val="00676D43"/>
    <w:rsid w:val="00676DB7"/>
    <w:rsid w:val="0068014C"/>
    <w:rsid w:val="0068077A"/>
    <w:rsid w:val="00681FF7"/>
    <w:rsid w:val="006821EB"/>
    <w:rsid w:val="0068333B"/>
    <w:rsid w:val="00683ADD"/>
    <w:rsid w:val="006843A0"/>
    <w:rsid w:val="006852F7"/>
    <w:rsid w:val="006856E5"/>
    <w:rsid w:val="0068603E"/>
    <w:rsid w:val="006863B5"/>
    <w:rsid w:val="0068656D"/>
    <w:rsid w:val="006869FC"/>
    <w:rsid w:val="00686A6C"/>
    <w:rsid w:val="0068753A"/>
    <w:rsid w:val="00687BA9"/>
    <w:rsid w:val="00690725"/>
    <w:rsid w:val="006913DC"/>
    <w:rsid w:val="006915B0"/>
    <w:rsid w:val="006920B4"/>
    <w:rsid w:val="006921F4"/>
    <w:rsid w:val="00693A8B"/>
    <w:rsid w:val="006940EB"/>
    <w:rsid w:val="00694BC5"/>
    <w:rsid w:val="006950C0"/>
    <w:rsid w:val="00695278"/>
    <w:rsid w:val="00695459"/>
    <w:rsid w:val="00695E03"/>
    <w:rsid w:val="00696B18"/>
    <w:rsid w:val="00697683"/>
    <w:rsid w:val="006A0811"/>
    <w:rsid w:val="006A11EA"/>
    <w:rsid w:val="006A12C2"/>
    <w:rsid w:val="006A15DE"/>
    <w:rsid w:val="006A188A"/>
    <w:rsid w:val="006A227D"/>
    <w:rsid w:val="006A2B2A"/>
    <w:rsid w:val="006A2D91"/>
    <w:rsid w:val="006A2F49"/>
    <w:rsid w:val="006A31D8"/>
    <w:rsid w:val="006A3738"/>
    <w:rsid w:val="006A39E9"/>
    <w:rsid w:val="006A4F99"/>
    <w:rsid w:val="006A6BB2"/>
    <w:rsid w:val="006A70D0"/>
    <w:rsid w:val="006A7409"/>
    <w:rsid w:val="006B0243"/>
    <w:rsid w:val="006B1B95"/>
    <w:rsid w:val="006B20F2"/>
    <w:rsid w:val="006B2D17"/>
    <w:rsid w:val="006B2E04"/>
    <w:rsid w:val="006B3300"/>
    <w:rsid w:val="006B3687"/>
    <w:rsid w:val="006B3808"/>
    <w:rsid w:val="006B5DAD"/>
    <w:rsid w:val="006B6403"/>
    <w:rsid w:val="006B65FE"/>
    <w:rsid w:val="006B666D"/>
    <w:rsid w:val="006B7130"/>
    <w:rsid w:val="006C0023"/>
    <w:rsid w:val="006C25C3"/>
    <w:rsid w:val="006C2823"/>
    <w:rsid w:val="006C2A30"/>
    <w:rsid w:val="006C2E71"/>
    <w:rsid w:val="006C32EF"/>
    <w:rsid w:val="006C3C4D"/>
    <w:rsid w:val="006C4086"/>
    <w:rsid w:val="006C4436"/>
    <w:rsid w:val="006C4674"/>
    <w:rsid w:val="006C5E6C"/>
    <w:rsid w:val="006C64A3"/>
    <w:rsid w:val="006C7629"/>
    <w:rsid w:val="006D0C73"/>
    <w:rsid w:val="006D2C7E"/>
    <w:rsid w:val="006D2D7D"/>
    <w:rsid w:val="006D3433"/>
    <w:rsid w:val="006D395E"/>
    <w:rsid w:val="006D4752"/>
    <w:rsid w:val="006D535A"/>
    <w:rsid w:val="006D5861"/>
    <w:rsid w:val="006D62E5"/>
    <w:rsid w:val="006D65BC"/>
    <w:rsid w:val="006D65DC"/>
    <w:rsid w:val="006D7580"/>
    <w:rsid w:val="006D7B8B"/>
    <w:rsid w:val="006E03ED"/>
    <w:rsid w:val="006E1053"/>
    <w:rsid w:val="006E1177"/>
    <w:rsid w:val="006E12A3"/>
    <w:rsid w:val="006E1654"/>
    <w:rsid w:val="006E1BF9"/>
    <w:rsid w:val="006E20F4"/>
    <w:rsid w:val="006E2112"/>
    <w:rsid w:val="006E3420"/>
    <w:rsid w:val="006E39C8"/>
    <w:rsid w:val="006E3C31"/>
    <w:rsid w:val="006E3CE4"/>
    <w:rsid w:val="006E406A"/>
    <w:rsid w:val="006E40C9"/>
    <w:rsid w:val="006E518C"/>
    <w:rsid w:val="006E5CCD"/>
    <w:rsid w:val="006E5DDE"/>
    <w:rsid w:val="006E6E18"/>
    <w:rsid w:val="006F0A29"/>
    <w:rsid w:val="006F131D"/>
    <w:rsid w:val="006F1C4A"/>
    <w:rsid w:val="006F20BC"/>
    <w:rsid w:val="006F33F2"/>
    <w:rsid w:val="006F358E"/>
    <w:rsid w:val="006F46C1"/>
    <w:rsid w:val="006F5907"/>
    <w:rsid w:val="006F6E49"/>
    <w:rsid w:val="00700265"/>
    <w:rsid w:val="00700E96"/>
    <w:rsid w:val="007013E0"/>
    <w:rsid w:val="0070161B"/>
    <w:rsid w:val="00701F1A"/>
    <w:rsid w:val="00702277"/>
    <w:rsid w:val="007023B8"/>
    <w:rsid w:val="00703210"/>
    <w:rsid w:val="007037A8"/>
    <w:rsid w:val="00703B74"/>
    <w:rsid w:val="0070469E"/>
    <w:rsid w:val="00704B5F"/>
    <w:rsid w:val="007061FB"/>
    <w:rsid w:val="00706407"/>
    <w:rsid w:val="00707B0F"/>
    <w:rsid w:val="0070AD8F"/>
    <w:rsid w:val="00710ECC"/>
    <w:rsid w:val="00712EE8"/>
    <w:rsid w:val="007132F5"/>
    <w:rsid w:val="00713ABB"/>
    <w:rsid w:val="00714812"/>
    <w:rsid w:val="00715C2A"/>
    <w:rsid w:val="00715C65"/>
    <w:rsid w:val="00716D74"/>
    <w:rsid w:val="00717029"/>
    <w:rsid w:val="007176EC"/>
    <w:rsid w:val="00718F10"/>
    <w:rsid w:val="00720CC5"/>
    <w:rsid w:val="00720EE1"/>
    <w:rsid w:val="0072110F"/>
    <w:rsid w:val="0072122C"/>
    <w:rsid w:val="00721A2C"/>
    <w:rsid w:val="00721D9E"/>
    <w:rsid w:val="00723F73"/>
    <w:rsid w:val="00724E2E"/>
    <w:rsid w:val="00724E4E"/>
    <w:rsid w:val="00725925"/>
    <w:rsid w:val="00725EF8"/>
    <w:rsid w:val="00726A03"/>
    <w:rsid w:val="00727A24"/>
    <w:rsid w:val="0073115A"/>
    <w:rsid w:val="007311D4"/>
    <w:rsid w:val="00732FA3"/>
    <w:rsid w:val="00733919"/>
    <w:rsid w:val="00733E1F"/>
    <w:rsid w:val="00734728"/>
    <w:rsid w:val="00734AB0"/>
    <w:rsid w:val="00734E26"/>
    <w:rsid w:val="00734EBF"/>
    <w:rsid w:val="007353EE"/>
    <w:rsid w:val="00735F65"/>
    <w:rsid w:val="00736454"/>
    <w:rsid w:val="00736AE7"/>
    <w:rsid w:val="007370B9"/>
    <w:rsid w:val="007371D6"/>
    <w:rsid w:val="007401E0"/>
    <w:rsid w:val="0074021A"/>
    <w:rsid w:val="00740905"/>
    <w:rsid w:val="007409A9"/>
    <w:rsid w:val="00741503"/>
    <w:rsid w:val="00741818"/>
    <w:rsid w:val="00741991"/>
    <w:rsid w:val="00741ED8"/>
    <w:rsid w:val="00742642"/>
    <w:rsid w:val="00742795"/>
    <w:rsid w:val="007435B6"/>
    <w:rsid w:val="0074387C"/>
    <w:rsid w:val="00743AB8"/>
    <w:rsid w:val="00745D2F"/>
    <w:rsid w:val="00746C39"/>
    <w:rsid w:val="007471E8"/>
    <w:rsid w:val="00750B33"/>
    <w:rsid w:val="00751444"/>
    <w:rsid w:val="0075150B"/>
    <w:rsid w:val="007518C8"/>
    <w:rsid w:val="0075196C"/>
    <w:rsid w:val="00751EC6"/>
    <w:rsid w:val="00752382"/>
    <w:rsid w:val="007535B6"/>
    <w:rsid w:val="007542F0"/>
    <w:rsid w:val="0075473D"/>
    <w:rsid w:val="0075554F"/>
    <w:rsid w:val="00755887"/>
    <w:rsid w:val="007560FE"/>
    <w:rsid w:val="00756154"/>
    <w:rsid w:val="007567B6"/>
    <w:rsid w:val="00757EEA"/>
    <w:rsid w:val="007604C7"/>
    <w:rsid w:val="00761423"/>
    <w:rsid w:val="00761668"/>
    <w:rsid w:val="007617FB"/>
    <w:rsid w:val="007630A1"/>
    <w:rsid w:val="00763A0A"/>
    <w:rsid w:val="00763D5A"/>
    <w:rsid w:val="00764748"/>
    <w:rsid w:val="0076556E"/>
    <w:rsid w:val="00766A12"/>
    <w:rsid w:val="00766C0D"/>
    <w:rsid w:val="00770A45"/>
    <w:rsid w:val="007725F4"/>
    <w:rsid w:val="007727E8"/>
    <w:rsid w:val="007740C4"/>
    <w:rsid w:val="00774AA6"/>
    <w:rsid w:val="00774BCC"/>
    <w:rsid w:val="00774E6D"/>
    <w:rsid w:val="007757C2"/>
    <w:rsid w:val="00775EF9"/>
    <w:rsid w:val="00776317"/>
    <w:rsid w:val="00776CDE"/>
    <w:rsid w:val="007805F2"/>
    <w:rsid w:val="007818B2"/>
    <w:rsid w:val="007824BF"/>
    <w:rsid w:val="00783852"/>
    <w:rsid w:val="00784900"/>
    <w:rsid w:val="00784950"/>
    <w:rsid w:val="00785F58"/>
    <w:rsid w:val="00787084"/>
    <w:rsid w:val="007874BC"/>
    <w:rsid w:val="00787930"/>
    <w:rsid w:val="00787B70"/>
    <w:rsid w:val="00787CF2"/>
    <w:rsid w:val="00787F09"/>
    <w:rsid w:val="00787F2A"/>
    <w:rsid w:val="00790143"/>
    <w:rsid w:val="007908D7"/>
    <w:rsid w:val="0079157A"/>
    <w:rsid w:val="00791856"/>
    <w:rsid w:val="00791E06"/>
    <w:rsid w:val="00792E42"/>
    <w:rsid w:val="00794225"/>
    <w:rsid w:val="007955BB"/>
    <w:rsid w:val="00796251"/>
    <w:rsid w:val="00797CD4"/>
    <w:rsid w:val="007A0DD7"/>
    <w:rsid w:val="007A1004"/>
    <w:rsid w:val="007A128E"/>
    <w:rsid w:val="007A200B"/>
    <w:rsid w:val="007A25F6"/>
    <w:rsid w:val="007A2648"/>
    <w:rsid w:val="007A30D7"/>
    <w:rsid w:val="007A4246"/>
    <w:rsid w:val="007A4ED2"/>
    <w:rsid w:val="007A5227"/>
    <w:rsid w:val="007A5440"/>
    <w:rsid w:val="007A6575"/>
    <w:rsid w:val="007A6A5E"/>
    <w:rsid w:val="007A751F"/>
    <w:rsid w:val="007A768A"/>
    <w:rsid w:val="007B0689"/>
    <w:rsid w:val="007B0ADC"/>
    <w:rsid w:val="007B16BB"/>
    <w:rsid w:val="007B1700"/>
    <w:rsid w:val="007B2004"/>
    <w:rsid w:val="007B2F65"/>
    <w:rsid w:val="007B32E9"/>
    <w:rsid w:val="007B4122"/>
    <w:rsid w:val="007B7186"/>
    <w:rsid w:val="007B7DAD"/>
    <w:rsid w:val="007B7DED"/>
    <w:rsid w:val="007C0E69"/>
    <w:rsid w:val="007C1FA5"/>
    <w:rsid w:val="007C215B"/>
    <w:rsid w:val="007C2DA0"/>
    <w:rsid w:val="007C3649"/>
    <w:rsid w:val="007C37B8"/>
    <w:rsid w:val="007C3E4B"/>
    <w:rsid w:val="007C5168"/>
    <w:rsid w:val="007C7B57"/>
    <w:rsid w:val="007C7C33"/>
    <w:rsid w:val="007D09D3"/>
    <w:rsid w:val="007D0BA7"/>
    <w:rsid w:val="007D13BC"/>
    <w:rsid w:val="007D1E3C"/>
    <w:rsid w:val="007D4772"/>
    <w:rsid w:val="007D4BEB"/>
    <w:rsid w:val="007D534A"/>
    <w:rsid w:val="007D5F6D"/>
    <w:rsid w:val="007D680A"/>
    <w:rsid w:val="007D6ADA"/>
    <w:rsid w:val="007D6B99"/>
    <w:rsid w:val="007D6E50"/>
    <w:rsid w:val="007D6EB5"/>
    <w:rsid w:val="007E06F4"/>
    <w:rsid w:val="007E1172"/>
    <w:rsid w:val="007E1367"/>
    <w:rsid w:val="007E1642"/>
    <w:rsid w:val="007E24C7"/>
    <w:rsid w:val="007E286F"/>
    <w:rsid w:val="007E2AE1"/>
    <w:rsid w:val="007E3D19"/>
    <w:rsid w:val="007E4B6C"/>
    <w:rsid w:val="007E5ADD"/>
    <w:rsid w:val="007E6206"/>
    <w:rsid w:val="007E6450"/>
    <w:rsid w:val="007E6487"/>
    <w:rsid w:val="007E64EF"/>
    <w:rsid w:val="007E724B"/>
    <w:rsid w:val="007E7423"/>
    <w:rsid w:val="007F12BE"/>
    <w:rsid w:val="007F1DF7"/>
    <w:rsid w:val="007F2B36"/>
    <w:rsid w:val="007F2E16"/>
    <w:rsid w:val="007F32A6"/>
    <w:rsid w:val="007F3F85"/>
    <w:rsid w:val="007F4116"/>
    <w:rsid w:val="007F5704"/>
    <w:rsid w:val="007F5F7A"/>
    <w:rsid w:val="007F5FB5"/>
    <w:rsid w:val="007F62CD"/>
    <w:rsid w:val="007F7625"/>
    <w:rsid w:val="007F7DE4"/>
    <w:rsid w:val="008000A6"/>
    <w:rsid w:val="00800CF9"/>
    <w:rsid w:val="00801292"/>
    <w:rsid w:val="0080158F"/>
    <w:rsid w:val="00803972"/>
    <w:rsid w:val="0080407F"/>
    <w:rsid w:val="008048AB"/>
    <w:rsid w:val="00804CA0"/>
    <w:rsid w:val="00805A32"/>
    <w:rsid w:val="00805E3D"/>
    <w:rsid w:val="00805FB0"/>
    <w:rsid w:val="00806586"/>
    <w:rsid w:val="00806EF4"/>
    <w:rsid w:val="00807C0F"/>
    <w:rsid w:val="00811138"/>
    <w:rsid w:val="00812D7D"/>
    <w:rsid w:val="00813276"/>
    <w:rsid w:val="0081424B"/>
    <w:rsid w:val="00814269"/>
    <w:rsid w:val="00814AC8"/>
    <w:rsid w:val="00814F09"/>
    <w:rsid w:val="00815033"/>
    <w:rsid w:val="00815672"/>
    <w:rsid w:val="00815876"/>
    <w:rsid w:val="00815E7F"/>
    <w:rsid w:val="00816F87"/>
    <w:rsid w:val="0081756E"/>
    <w:rsid w:val="00817EAC"/>
    <w:rsid w:val="00817EDB"/>
    <w:rsid w:val="00821E63"/>
    <w:rsid w:val="00822730"/>
    <w:rsid w:val="00822AAD"/>
    <w:rsid w:val="00822BA9"/>
    <w:rsid w:val="00822C52"/>
    <w:rsid w:val="00823496"/>
    <w:rsid w:val="00823BAA"/>
    <w:rsid w:val="008243DE"/>
    <w:rsid w:val="008247DB"/>
    <w:rsid w:val="00824C38"/>
    <w:rsid w:val="008254D8"/>
    <w:rsid w:val="008256D1"/>
    <w:rsid w:val="00826469"/>
    <w:rsid w:val="008271C6"/>
    <w:rsid w:val="008275B5"/>
    <w:rsid w:val="00827B87"/>
    <w:rsid w:val="00830125"/>
    <w:rsid w:val="00830172"/>
    <w:rsid w:val="00830411"/>
    <w:rsid w:val="00830B34"/>
    <w:rsid w:val="00830B48"/>
    <w:rsid w:val="00831155"/>
    <w:rsid w:val="00832073"/>
    <w:rsid w:val="008320EF"/>
    <w:rsid w:val="008326D9"/>
    <w:rsid w:val="00832AAB"/>
    <w:rsid w:val="00833E8D"/>
    <w:rsid w:val="008359CC"/>
    <w:rsid w:val="00837BCB"/>
    <w:rsid w:val="00840A96"/>
    <w:rsid w:val="00840B6A"/>
    <w:rsid w:val="00841615"/>
    <w:rsid w:val="00841D48"/>
    <w:rsid w:val="0084264A"/>
    <w:rsid w:val="00842E7C"/>
    <w:rsid w:val="00843369"/>
    <w:rsid w:val="0084389A"/>
    <w:rsid w:val="00844271"/>
    <w:rsid w:val="008448FA"/>
    <w:rsid w:val="00844BE1"/>
    <w:rsid w:val="008450DC"/>
    <w:rsid w:val="008457D8"/>
    <w:rsid w:val="00847237"/>
    <w:rsid w:val="00850160"/>
    <w:rsid w:val="00850622"/>
    <w:rsid w:val="00850F33"/>
    <w:rsid w:val="008519BD"/>
    <w:rsid w:val="00851B44"/>
    <w:rsid w:val="00852AD3"/>
    <w:rsid w:val="00852EBA"/>
    <w:rsid w:val="00853ABA"/>
    <w:rsid w:val="0085447A"/>
    <w:rsid w:val="0085461A"/>
    <w:rsid w:val="00855E3B"/>
    <w:rsid w:val="0085617F"/>
    <w:rsid w:val="008567B8"/>
    <w:rsid w:val="00856901"/>
    <w:rsid w:val="008572F1"/>
    <w:rsid w:val="008578AC"/>
    <w:rsid w:val="00857FCC"/>
    <w:rsid w:val="00860D55"/>
    <w:rsid w:val="00861116"/>
    <w:rsid w:val="00861118"/>
    <w:rsid w:val="008613F1"/>
    <w:rsid w:val="0086342B"/>
    <w:rsid w:val="00863C69"/>
    <w:rsid w:val="00864389"/>
    <w:rsid w:val="0086467B"/>
    <w:rsid w:val="0086518B"/>
    <w:rsid w:val="00865E4A"/>
    <w:rsid w:val="00865F76"/>
    <w:rsid w:val="00866669"/>
    <w:rsid w:val="00870DF2"/>
    <w:rsid w:val="00870E9F"/>
    <w:rsid w:val="00870EF5"/>
    <w:rsid w:val="00871855"/>
    <w:rsid w:val="00872534"/>
    <w:rsid w:val="00872FBF"/>
    <w:rsid w:val="00873159"/>
    <w:rsid w:val="008736E4"/>
    <w:rsid w:val="00874AA4"/>
    <w:rsid w:val="00875317"/>
    <w:rsid w:val="008755F0"/>
    <w:rsid w:val="00875B33"/>
    <w:rsid w:val="00876618"/>
    <w:rsid w:val="00876A3D"/>
    <w:rsid w:val="00876D2E"/>
    <w:rsid w:val="0087725B"/>
    <w:rsid w:val="00877366"/>
    <w:rsid w:val="0088003B"/>
    <w:rsid w:val="008801C8"/>
    <w:rsid w:val="00880D04"/>
    <w:rsid w:val="0088103A"/>
    <w:rsid w:val="008810F3"/>
    <w:rsid w:val="008826D2"/>
    <w:rsid w:val="00882733"/>
    <w:rsid w:val="00882897"/>
    <w:rsid w:val="00883170"/>
    <w:rsid w:val="008838B2"/>
    <w:rsid w:val="00884546"/>
    <w:rsid w:val="0088501D"/>
    <w:rsid w:val="00886457"/>
    <w:rsid w:val="00886876"/>
    <w:rsid w:val="00886C96"/>
    <w:rsid w:val="00886DFB"/>
    <w:rsid w:val="008871DB"/>
    <w:rsid w:val="00887213"/>
    <w:rsid w:val="00890E76"/>
    <w:rsid w:val="008912E5"/>
    <w:rsid w:val="0089189E"/>
    <w:rsid w:val="00892D5D"/>
    <w:rsid w:val="0089327E"/>
    <w:rsid w:val="0089360B"/>
    <w:rsid w:val="0089482D"/>
    <w:rsid w:val="00895701"/>
    <w:rsid w:val="00895CFB"/>
    <w:rsid w:val="00896BF4"/>
    <w:rsid w:val="008978F4"/>
    <w:rsid w:val="0089793E"/>
    <w:rsid w:val="008A1557"/>
    <w:rsid w:val="008A18D9"/>
    <w:rsid w:val="008A282A"/>
    <w:rsid w:val="008A288F"/>
    <w:rsid w:val="008A3442"/>
    <w:rsid w:val="008A3470"/>
    <w:rsid w:val="008A3B1C"/>
    <w:rsid w:val="008A4868"/>
    <w:rsid w:val="008A4BB2"/>
    <w:rsid w:val="008A4CB2"/>
    <w:rsid w:val="008A4D7C"/>
    <w:rsid w:val="008A4FC3"/>
    <w:rsid w:val="008A581B"/>
    <w:rsid w:val="008A639A"/>
    <w:rsid w:val="008A67B1"/>
    <w:rsid w:val="008A7652"/>
    <w:rsid w:val="008A7C38"/>
    <w:rsid w:val="008B1B6B"/>
    <w:rsid w:val="008B2D44"/>
    <w:rsid w:val="008B2D5F"/>
    <w:rsid w:val="008B33D8"/>
    <w:rsid w:val="008B4A37"/>
    <w:rsid w:val="008B52B5"/>
    <w:rsid w:val="008B5E32"/>
    <w:rsid w:val="008B64B0"/>
    <w:rsid w:val="008B6B31"/>
    <w:rsid w:val="008B7269"/>
    <w:rsid w:val="008B7D99"/>
    <w:rsid w:val="008C0775"/>
    <w:rsid w:val="008C121A"/>
    <w:rsid w:val="008C15F7"/>
    <w:rsid w:val="008C1882"/>
    <w:rsid w:val="008C18E6"/>
    <w:rsid w:val="008C2026"/>
    <w:rsid w:val="008C2338"/>
    <w:rsid w:val="008C2BD2"/>
    <w:rsid w:val="008C2DFD"/>
    <w:rsid w:val="008C3FE6"/>
    <w:rsid w:val="008C45DE"/>
    <w:rsid w:val="008C4C0F"/>
    <w:rsid w:val="008C5785"/>
    <w:rsid w:val="008C5895"/>
    <w:rsid w:val="008C6036"/>
    <w:rsid w:val="008C6B16"/>
    <w:rsid w:val="008C6B65"/>
    <w:rsid w:val="008C6D6C"/>
    <w:rsid w:val="008C7504"/>
    <w:rsid w:val="008D02DB"/>
    <w:rsid w:val="008D0969"/>
    <w:rsid w:val="008D0C73"/>
    <w:rsid w:val="008D0D8B"/>
    <w:rsid w:val="008D1182"/>
    <w:rsid w:val="008D1C21"/>
    <w:rsid w:val="008D2275"/>
    <w:rsid w:val="008D27B4"/>
    <w:rsid w:val="008D37DF"/>
    <w:rsid w:val="008D3B15"/>
    <w:rsid w:val="008D4D1A"/>
    <w:rsid w:val="008D6266"/>
    <w:rsid w:val="008D64B3"/>
    <w:rsid w:val="008D717B"/>
    <w:rsid w:val="008E0324"/>
    <w:rsid w:val="008E1558"/>
    <w:rsid w:val="008E2EE0"/>
    <w:rsid w:val="008E45A2"/>
    <w:rsid w:val="008E45C8"/>
    <w:rsid w:val="008E537B"/>
    <w:rsid w:val="008E5439"/>
    <w:rsid w:val="008E55C5"/>
    <w:rsid w:val="008E6B0A"/>
    <w:rsid w:val="008E7369"/>
    <w:rsid w:val="008E76A7"/>
    <w:rsid w:val="008E7AED"/>
    <w:rsid w:val="008F0082"/>
    <w:rsid w:val="008F00A5"/>
    <w:rsid w:val="008F0A54"/>
    <w:rsid w:val="008F1CE9"/>
    <w:rsid w:val="008F1EFC"/>
    <w:rsid w:val="008F1F82"/>
    <w:rsid w:val="008F219D"/>
    <w:rsid w:val="008F25EF"/>
    <w:rsid w:val="008F2919"/>
    <w:rsid w:val="008F327D"/>
    <w:rsid w:val="008F5B7E"/>
    <w:rsid w:val="008F6A26"/>
    <w:rsid w:val="008F7535"/>
    <w:rsid w:val="008F7B27"/>
    <w:rsid w:val="0090016B"/>
    <w:rsid w:val="009004DB"/>
    <w:rsid w:val="00900B7F"/>
    <w:rsid w:val="00901DCF"/>
    <w:rsid w:val="0090296C"/>
    <w:rsid w:val="00902CB7"/>
    <w:rsid w:val="0090324E"/>
    <w:rsid w:val="009033AC"/>
    <w:rsid w:val="00903F89"/>
    <w:rsid w:val="009042A1"/>
    <w:rsid w:val="009047BC"/>
    <w:rsid w:val="009054A7"/>
    <w:rsid w:val="00905AA3"/>
    <w:rsid w:val="0090688B"/>
    <w:rsid w:val="009068BA"/>
    <w:rsid w:val="00907C80"/>
    <w:rsid w:val="0091000D"/>
    <w:rsid w:val="00910FED"/>
    <w:rsid w:val="0091165A"/>
    <w:rsid w:val="00911834"/>
    <w:rsid w:val="00911ABB"/>
    <w:rsid w:val="009135E2"/>
    <w:rsid w:val="00914C33"/>
    <w:rsid w:val="00914EF7"/>
    <w:rsid w:val="0091589C"/>
    <w:rsid w:val="00915CA2"/>
    <w:rsid w:val="00915F2B"/>
    <w:rsid w:val="00916844"/>
    <w:rsid w:val="009169E6"/>
    <w:rsid w:val="00916BCF"/>
    <w:rsid w:val="00917877"/>
    <w:rsid w:val="00921567"/>
    <w:rsid w:val="00921948"/>
    <w:rsid w:val="00921D96"/>
    <w:rsid w:val="00922396"/>
    <w:rsid w:val="00922878"/>
    <w:rsid w:val="009233FB"/>
    <w:rsid w:val="009248AB"/>
    <w:rsid w:val="00925271"/>
    <w:rsid w:val="0092539A"/>
    <w:rsid w:val="009259FD"/>
    <w:rsid w:val="00926BE7"/>
    <w:rsid w:val="00927A77"/>
    <w:rsid w:val="00927EAC"/>
    <w:rsid w:val="00931881"/>
    <w:rsid w:val="00932035"/>
    <w:rsid w:val="009321BC"/>
    <w:rsid w:val="00933BBD"/>
    <w:rsid w:val="0093529A"/>
    <w:rsid w:val="00936044"/>
    <w:rsid w:val="00937508"/>
    <w:rsid w:val="00937B91"/>
    <w:rsid w:val="0094194B"/>
    <w:rsid w:val="00941B0D"/>
    <w:rsid w:val="009428C9"/>
    <w:rsid w:val="00942D84"/>
    <w:rsid w:val="00942DB0"/>
    <w:rsid w:val="00943900"/>
    <w:rsid w:val="009439DD"/>
    <w:rsid w:val="00944489"/>
    <w:rsid w:val="00944864"/>
    <w:rsid w:val="00945020"/>
    <w:rsid w:val="00946763"/>
    <w:rsid w:val="00946E5C"/>
    <w:rsid w:val="009473F2"/>
    <w:rsid w:val="00947BDD"/>
    <w:rsid w:val="00947F16"/>
    <w:rsid w:val="009505DE"/>
    <w:rsid w:val="00951226"/>
    <w:rsid w:val="00951487"/>
    <w:rsid w:val="00951C50"/>
    <w:rsid w:val="00951FBF"/>
    <w:rsid w:val="00953BF3"/>
    <w:rsid w:val="00953DE0"/>
    <w:rsid w:val="0095451C"/>
    <w:rsid w:val="00955E33"/>
    <w:rsid w:val="00956190"/>
    <w:rsid w:val="00957A54"/>
    <w:rsid w:val="00957F05"/>
    <w:rsid w:val="00960565"/>
    <w:rsid w:val="0096094D"/>
    <w:rsid w:val="00960EA7"/>
    <w:rsid w:val="00961467"/>
    <w:rsid w:val="009614CC"/>
    <w:rsid w:val="009622C0"/>
    <w:rsid w:val="0096305A"/>
    <w:rsid w:val="0096320B"/>
    <w:rsid w:val="00963228"/>
    <w:rsid w:val="009635FE"/>
    <w:rsid w:val="00963F68"/>
    <w:rsid w:val="00965181"/>
    <w:rsid w:val="0096535B"/>
    <w:rsid w:val="00965674"/>
    <w:rsid w:val="00965C02"/>
    <w:rsid w:val="00965C9E"/>
    <w:rsid w:val="00966CBB"/>
    <w:rsid w:val="00967121"/>
    <w:rsid w:val="00970DFF"/>
    <w:rsid w:val="00972329"/>
    <w:rsid w:val="00972A1C"/>
    <w:rsid w:val="0097452D"/>
    <w:rsid w:val="00974677"/>
    <w:rsid w:val="00975329"/>
    <w:rsid w:val="0098024C"/>
    <w:rsid w:val="00980262"/>
    <w:rsid w:val="009802B6"/>
    <w:rsid w:val="00980F09"/>
    <w:rsid w:val="009827AF"/>
    <w:rsid w:val="009828BF"/>
    <w:rsid w:val="00982E6F"/>
    <w:rsid w:val="00984901"/>
    <w:rsid w:val="00984E98"/>
    <w:rsid w:val="00985588"/>
    <w:rsid w:val="00985704"/>
    <w:rsid w:val="00985F23"/>
    <w:rsid w:val="00987566"/>
    <w:rsid w:val="00987728"/>
    <w:rsid w:val="00987B7F"/>
    <w:rsid w:val="0099182F"/>
    <w:rsid w:val="0099190D"/>
    <w:rsid w:val="00991A10"/>
    <w:rsid w:val="00991D33"/>
    <w:rsid w:val="00993575"/>
    <w:rsid w:val="00993A4B"/>
    <w:rsid w:val="009949A6"/>
    <w:rsid w:val="00994E17"/>
    <w:rsid w:val="00995F73"/>
    <w:rsid w:val="009966EC"/>
    <w:rsid w:val="00997E55"/>
    <w:rsid w:val="009A0286"/>
    <w:rsid w:val="009A0F83"/>
    <w:rsid w:val="009A24EC"/>
    <w:rsid w:val="009A295A"/>
    <w:rsid w:val="009A4335"/>
    <w:rsid w:val="009A444B"/>
    <w:rsid w:val="009A7486"/>
    <w:rsid w:val="009A74EB"/>
    <w:rsid w:val="009A7FF5"/>
    <w:rsid w:val="009B0A2C"/>
    <w:rsid w:val="009B0CC3"/>
    <w:rsid w:val="009B1F05"/>
    <w:rsid w:val="009B2343"/>
    <w:rsid w:val="009B266B"/>
    <w:rsid w:val="009B2FF1"/>
    <w:rsid w:val="009B312E"/>
    <w:rsid w:val="009B3BCF"/>
    <w:rsid w:val="009B40F3"/>
    <w:rsid w:val="009B4117"/>
    <w:rsid w:val="009B41E2"/>
    <w:rsid w:val="009B447F"/>
    <w:rsid w:val="009B4703"/>
    <w:rsid w:val="009B4942"/>
    <w:rsid w:val="009B4EF0"/>
    <w:rsid w:val="009B505C"/>
    <w:rsid w:val="009B6F3E"/>
    <w:rsid w:val="009B7473"/>
    <w:rsid w:val="009B7E4A"/>
    <w:rsid w:val="009C084D"/>
    <w:rsid w:val="009C0AAD"/>
    <w:rsid w:val="009C0BB4"/>
    <w:rsid w:val="009C0E5B"/>
    <w:rsid w:val="009C2915"/>
    <w:rsid w:val="009C2D40"/>
    <w:rsid w:val="009C318E"/>
    <w:rsid w:val="009C4246"/>
    <w:rsid w:val="009C48A1"/>
    <w:rsid w:val="009C5B60"/>
    <w:rsid w:val="009C69FD"/>
    <w:rsid w:val="009C7848"/>
    <w:rsid w:val="009C7B97"/>
    <w:rsid w:val="009C7DF0"/>
    <w:rsid w:val="009D0173"/>
    <w:rsid w:val="009D294A"/>
    <w:rsid w:val="009D2B12"/>
    <w:rsid w:val="009D2D20"/>
    <w:rsid w:val="009D343B"/>
    <w:rsid w:val="009D4D11"/>
    <w:rsid w:val="009D57A2"/>
    <w:rsid w:val="009D5A04"/>
    <w:rsid w:val="009D61D8"/>
    <w:rsid w:val="009D6E4A"/>
    <w:rsid w:val="009D75B6"/>
    <w:rsid w:val="009E00A6"/>
    <w:rsid w:val="009E1482"/>
    <w:rsid w:val="009E1C96"/>
    <w:rsid w:val="009E2F11"/>
    <w:rsid w:val="009E4003"/>
    <w:rsid w:val="009E458A"/>
    <w:rsid w:val="009E4AB1"/>
    <w:rsid w:val="009E4C9C"/>
    <w:rsid w:val="009E5BD5"/>
    <w:rsid w:val="009E5F0E"/>
    <w:rsid w:val="009E5F3D"/>
    <w:rsid w:val="009E642F"/>
    <w:rsid w:val="009E6CE3"/>
    <w:rsid w:val="009E75DC"/>
    <w:rsid w:val="009E7E02"/>
    <w:rsid w:val="009F0611"/>
    <w:rsid w:val="009F084F"/>
    <w:rsid w:val="009F3E45"/>
    <w:rsid w:val="009F3FE9"/>
    <w:rsid w:val="009F422D"/>
    <w:rsid w:val="009F55E0"/>
    <w:rsid w:val="009F5E03"/>
    <w:rsid w:val="009F601A"/>
    <w:rsid w:val="009F6AAA"/>
    <w:rsid w:val="009F7FAC"/>
    <w:rsid w:val="009F7FF4"/>
    <w:rsid w:val="00A002FC"/>
    <w:rsid w:val="00A01971"/>
    <w:rsid w:val="00A03486"/>
    <w:rsid w:val="00A037AB"/>
    <w:rsid w:val="00A03A8F"/>
    <w:rsid w:val="00A03B7C"/>
    <w:rsid w:val="00A0561F"/>
    <w:rsid w:val="00A057C0"/>
    <w:rsid w:val="00A05BF6"/>
    <w:rsid w:val="00A05E72"/>
    <w:rsid w:val="00A05F75"/>
    <w:rsid w:val="00A06237"/>
    <w:rsid w:val="00A06E2D"/>
    <w:rsid w:val="00A0744A"/>
    <w:rsid w:val="00A0766F"/>
    <w:rsid w:val="00A07F2F"/>
    <w:rsid w:val="00A10046"/>
    <w:rsid w:val="00A10602"/>
    <w:rsid w:val="00A10EBF"/>
    <w:rsid w:val="00A11045"/>
    <w:rsid w:val="00A1164B"/>
    <w:rsid w:val="00A11A26"/>
    <w:rsid w:val="00A11AEC"/>
    <w:rsid w:val="00A11B41"/>
    <w:rsid w:val="00A11B63"/>
    <w:rsid w:val="00A128D0"/>
    <w:rsid w:val="00A12B1D"/>
    <w:rsid w:val="00A1583A"/>
    <w:rsid w:val="00A166BF"/>
    <w:rsid w:val="00A16A24"/>
    <w:rsid w:val="00A1703F"/>
    <w:rsid w:val="00A172CF"/>
    <w:rsid w:val="00A179DB"/>
    <w:rsid w:val="00A20CFF"/>
    <w:rsid w:val="00A21C0F"/>
    <w:rsid w:val="00A21CF4"/>
    <w:rsid w:val="00A22864"/>
    <w:rsid w:val="00A23342"/>
    <w:rsid w:val="00A2492A"/>
    <w:rsid w:val="00A25573"/>
    <w:rsid w:val="00A25EA1"/>
    <w:rsid w:val="00A26089"/>
    <w:rsid w:val="00A26223"/>
    <w:rsid w:val="00A2682D"/>
    <w:rsid w:val="00A26904"/>
    <w:rsid w:val="00A26BAA"/>
    <w:rsid w:val="00A26C76"/>
    <w:rsid w:val="00A27290"/>
    <w:rsid w:val="00A278A0"/>
    <w:rsid w:val="00A27C33"/>
    <w:rsid w:val="00A30176"/>
    <w:rsid w:val="00A30354"/>
    <w:rsid w:val="00A309B7"/>
    <w:rsid w:val="00A312CF"/>
    <w:rsid w:val="00A3153D"/>
    <w:rsid w:val="00A33B44"/>
    <w:rsid w:val="00A3531B"/>
    <w:rsid w:val="00A35FCB"/>
    <w:rsid w:val="00A36A93"/>
    <w:rsid w:val="00A36DFF"/>
    <w:rsid w:val="00A37E3C"/>
    <w:rsid w:val="00A37FD2"/>
    <w:rsid w:val="00A403A9"/>
    <w:rsid w:val="00A4077D"/>
    <w:rsid w:val="00A414BF"/>
    <w:rsid w:val="00A42691"/>
    <w:rsid w:val="00A42807"/>
    <w:rsid w:val="00A43EE5"/>
    <w:rsid w:val="00A440D5"/>
    <w:rsid w:val="00A44439"/>
    <w:rsid w:val="00A4471D"/>
    <w:rsid w:val="00A4576E"/>
    <w:rsid w:val="00A4646E"/>
    <w:rsid w:val="00A46D92"/>
    <w:rsid w:val="00A47250"/>
    <w:rsid w:val="00A4757A"/>
    <w:rsid w:val="00A475E4"/>
    <w:rsid w:val="00A47C37"/>
    <w:rsid w:val="00A51982"/>
    <w:rsid w:val="00A53778"/>
    <w:rsid w:val="00A53E43"/>
    <w:rsid w:val="00A546C3"/>
    <w:rsid w:val="00A55273"/>
    <w:rsid w:val="00A554D2"/>
    <w:rsid w:val="00A55987"/>
    <w:rsid w:val="00A56321"/>
    <w:rsid w:val="00A57715"/>
    <w:rsid w:val="00A6002D"/>
    <w:rsid w:val="00A60E93"/>
    <w:rsid w:val="00A62B9A"/>
    <w:rsid w:val="00A62E44"/>
    <w:rsid w:val="00A63C5C"/>
    <w:rsid w:val="00A648B5"/>
    <w:rsid w:val="00A65693"/>
    <w:rsid w:val="00A65A6D"/>
    <w:rsid w:val="00A65FC5"/>
    <w:rsid w:val="00A6659C"/>
    <w:rsid w:val="00A66867"/>
    <w:rsid w:val="00A668DD"/>
    <w:rsid w:val="00A66C3F"/>
    <w:rsid w:val="00A670F1"/>
    <w:rsid w:val="00A67B9C"/>
    <w:rsid w:val="00A70F81"/>
    <w:rsid w:val="00A71693"/>
    <w:rsid w:val="00A71CD2"/>
    <w:rsid w:val="00A7206C"/>
    <w:rsid w:val="00A729CB"/>
    <w:rsid w:val="00A73373"/>
    <w:rsid w:val="00A73485"/>
    <w:rsid w:val="00A73498"/>
    <w:rsid w:val="00A739DD"/>
    <w:rsid w:val="00A74F89"/>
    <w:rsid w:val="00A75021"/>
    <w:rsid w:val="00A75B5A"/>
    <w:rsid w:val="00A7603E"/>
    <w:rsid w:val="00A774F3"/>
    <w:rsid w:val="00A775CF"/>
    <w:rsid w:val="00A778A3"/>
    <w:rsid w:val="00A77B09"/>
    <w:rsid w:val="00A808AE"/>
    <w:rsid w:val="00A809F3"/>
    <w:rsid w:val="00A80C1F"/>
    <w:rsid w:val="00A80F12"/>
    <w:rsid w:val="00A815AD"/>
    <w:rsid w:val="00A81CE6"/>
    <w:rsid w:val="00A85005"/>
    <w:rsid w:val="00A85294"/>
    <w:rsid w:val="00A85B41"/>
    <w:rsid w:val="00A85BAF"/>
    <w:rsid w:val="00A85CDE"/>
    <w:rsid w:val="00A861C3"/>
    <w:rsid w:val="00A86CA5"/>
    <w:rsid w:val="00A86CD6"/>
    <w:rsid w:val="00A87118"/>
    <w:rsid w:val="00A90F86"/>
    <w:rsid w:val="00A910A4"/>
    <w:rsid w:val="00A9159A"/>
    <w:rsid w:val="00A92109"/>
    <w:rsid w:val="00A932BF"/>
    <w:rsid w:val="00A93646"/>
    <w:rsid w:val="00A94237"/>
    <w:rsid w:val="00A9513F"/>
    <w:rsid w:val="00A957A9"/>
    <w:rsid w:val="00A95AB4"/>
    <w:rsid w:val="00A95B65"/>
    <w:rsid w:val="00A95C05"/>
    <w:rsid w:val="00A96C2F"/>
    <w:rsid w:val="00A9739D"/>
    <w:rsid w:val="00A97DA9"/>
    <w:rsid w:val="00AA1AA7"/>
    <w:rsid w:val="00AA28F9"/>
    <w:rsid w:val="00AA2921"/>
    <w:rsid w:val="00AA2A74"/>
    <w:rsid w:val="00AA41DE"/>
    <w:rsid w:val="00AA43B8"/>
    <w:rsid w:val="00AA495F"/>
    <w:rsid w:val="00AA49AE"/>
    <w:rsid w:val="00AA4CDB"/>
    <w:rsid w:val="00AA4E85"/>
    <w:rsid w:val="00AA536F"/>
    <w:rsid w:val="00AA58C0"/>
    <w:rsid w:val="00AA5B4A"/>
    <w:rsid w:val="00AA5E9C"/>
    <w:rsid w:val="00AA602C"/>
    <w:rsid w:val="00AA605F"/>
    <w:rsid w:val="00AA67B3"/>
    <w:rsid w:val="00AA69DD"/>
    <w:rsid w:val="00AA6D2F"/>
    <w:rsid w:val="00AA6E67"/>
    <w:rsid w:val="00AA77E4"/>
    <w:rsid w:val="00AA7A11"/>
    <w:rsid w:val="00AB0728"/>
    <w:rsid w:val="00AB078B"/>
    <w:rsid w:val="00AB116B"/>
    <w:rsid w:val="00AB1322"/>
    <w:rsid w:val="00AB149F"/>
    <w:rsid w:val="00AB2A15"/>
    <w:rsid w:val="00AB3913"/>
    <w:rsid w:val="00AB3FC3"/>
    <w:rsid w:val="00AB42FB"/>
    <w:rsid w:val="00AB49E8"/>
    <w:rsid w:val="00AB49FF"/>
    <w:rsid w:val="00AB6867"/>
    <w:rsid w:val="00AC05C4"/>
    <w:rsid w:val="00AC0A16"/>
    <w:rsid w:val="00AC21D2"/>
    <w:rsid w:val="00AC2A2A"/>
    <w:rsid w:val="00AC356F"/>
    <w:rsid w:val="00AC3E06"/>
    <w:rsid w:val="00AC4793"/>
    <w:rsid w:val="00AC5AAC"/>
    <w:rsid w:val="00AC71D8"/>
    <w:rsid w:val="00AC71F3"/>
    <w:rsid w:val="00AC72F6"/>
    <w:rsid w:val="00AC7F28"/>
    <w:rsid w:val="00AC7FE5"/>
    <w:rsid w:val="00AD0024"/>
    <w:rsid w:val="00AD01AB"/>
    <w:rsid w:val="00AD05EB"/>
    <w:rsid w:val="00AD08FB"/>
    <w:rsid w:val="00AD0E5C"/>
    <w:rsid w:val="00AD1EB4"/>
    <w:rsid w:val="00AD20A4"/>
    <w:rsid w:val="00AD2304"/>
    <w:rsid w:val="00AD33C1"/>
    <w:rsid w:val="00AD387A"/>
    <w:rsid w:val="00AD3A23"/>
    <w:rsid w:val="00AD3DF1"/>
    <w:rsid w:val="00AD446A"/>
    <w:rsid w:val="00AD5A78"/>
    <w:rsid w:val="00AD642F"/>
    <w:rsid w:val="00AD7373"/>
    <w:rsid w:val="00AD785A"/>
    <w:rsid w:val="00AD78B3"/>
    <w:rsid w:val="00AE06EC"/>
    <w:rsid w:val="00AE0816"/>
    <w:rsid w:val="00AE11E2"/>
    <w:rsid w:val="00AE2003"/>
    <w:rsid w:val="00AE2377"/>
    <w:rsid w:val="00AE2596"/>
    <w:rsid w:val="00AE399A"/>
    <w:rsid w:val="00AE43C5"/>
    <w:rsid w:val="00AE4D4C"/>
    <w:rsid w:val="00AE5289"/>
    <w:rsid w:val="00AE5564"/>
    <w:rsid w:val="00AE5C6C"/>
    <w:rsid w:val="00AE7626"/>
    <w:rsid w:val="00AE76AA"/>
    <w:rsid w:val="00AE784A"/>
    <w:rsid w:val="00AF0F60"/>
    <w:rsid w:val="00AF1CA0"/>
    <w:rsid w:val="00AF1E92"/>
    <w:rsid w:val="00AF1FB0"/>
    <w:rsid w:val="00AF3B93"/>
    <w:rsid w:val="00AF4030"/>
    <w:rsid w:val="00AF4A6C"/>
    <w:rsid w:val="00AF4B14"/>
    <w:rsid w:val="00AF6B5A"/>
    <w:rsid w:val="00AF7563"/>
    <w:rsid w:val="00AF798B"/>
    <w:rsid w:val="00AF7E5B"/>
    <w:rsid w:val="00B00026"/>
    <w:rsid w:val="00B01A02"/>
    <w:rsid w:val="00B02D0B"/>
    <w:rsid w:val="00B03160"/>
    <w:rsid w:val="00B03498"/>
    <w:rsid w:val="00B03802"/>
    <w:rsid w:val="00B049B1"/>
    <w:rsid w:val="00B04E70"/>
    <w:rsid w:val="00B056CE"/>
    <w:rsid w:val="00B0579D"/>
    <w:rsid w:val="00B05833"/>
    <w:rsid w:val="00B05876"/>
    <w:rsid w:val="00B07F65"/>
    <w:rsid w:val="00B10C71"/>
    <w:rsid w:val="00B126E2"/>
    <w:rsid w:val="00B131EA"/>
    <w:rsid w:val="00B15064"/>
    <w:rsid w:val="00B15275"/>
    <w:rsid w:val="00B15858"/>
    <w:rsid w:val="00B15D88"/>
    <w:rsid w:val="00B16A56"/>
    <w:rsid w:val="00B1AE94"/>
    <w:rsid w:val="00B200CD"/>
    <w:rsid w:val="00B23323"/>
    <w:rsid w:val="00B2402E"/>
    <w:rsid w:val="00B240D3"/>
    <w:rsid w:val="00B247CD"/>
    <w:rsid w:val="00B24B91"/>
    <w:rsid w:val="00B25EE1"/>
    <w:rsid w:val="00B26131"/>
    <w:rsid w:val="00B2662D"/>
    <w:rsid w:val="00B275B4"/>
    <w:rsid w:val="00B2780F"/>
    <w:rsid w:val="00B278C6"/>
    <w:rsid w:val="00B3017A"/>
    <w:rsid w:val="00B30D96"/>
    <w:rsid w:val="00B31343"/>
    <w:rsid w:val="00B3166F"/>
    <w:rsid w:val="00B31E34"/>
    <w:rsid w:val="00B327F5"/>
    <w:rsid w:val="00B32BF4"/>
    <w:rsid w:val="00B33833"/>
    <w:rsid w:val="00B3573D"/>
    <w:rsid w:val="00B36337"/>
    <w:rsid w:val="00B36B74"/>
    <w:rsid w:val="00B36D22"/>
    <w:rsid w:val="00B37989"/>
    <w:rsid w:val="00B37B4A"/>
    <w:rsid w:val="00B37F5A"/>
    <w:rsid w:val="00B40584"/>
    <w:rsid w:val="00B406A7"/>
    <w:rsid w:val="00B40835"/>
    <w:rsid w:val="00B41135"/>
    <w:rsid w:val="00B41ADD"/>
    <w:rsid w:val="00B41BFB"/>
    <w:rsid w:val="00B43866"/>
    <w:rsid w:val="00B4414F"/>
    <w:rsid w:val="00B44469"/>
    <w:rsid w:val="00B44E68"/>
    <w:rsid w:val="00B44F3F"/>
    <w:rsid w:val="00B45A1B"/>
    <w:rsid w:val="00B47190"/>
    <w:rsid w:val="00B51064"/>
    <w:rsid w:val="00B51B63"/>
    <w:rsid w:val="00B524DA"/>
    <w:rsid w:val="00B52902"/>
    <w:rsid w:val="00B53EFA"/>
    <w:rsid w:val="00B54454"/>
    <w:rsid w:val="00B54E15"/>
    <w:rsid w:val="00B54FE8"/>
    <w:rsid w:val="00B60313"/>
    <w:rsid w:val="00B60759"/>
    <w:rsid w:val="00B6077D"/>
    <w:rsid w:val="00B62A82"/>
    <w:rsid w:val="00B62D68"/>
    <w:rsid w:val="00B62FF2"/>
    <w:rsid w:val="00B656C0"/>
    <w:rsid w:val="00B679FA"/>
    <w:rsid w:val="00B67F41"/>
    <w:rsid w:val="00B71AA4"/>
    <w:rsid w:val="00B71B88"/>
    <w:rsid w:val="00B71F39"/>
    <w:rsid w:val="00B71F69"/>
    <w:rsid w:val="00B72A89"/>
    <w:rsid w:val="00B73F1A"/>
    <w:rsid w:val="00B73F46"/>
    <w:rsid w:val="00B740C9"/>
    <w:rsid w:val="00B74C30"/>
    <w:rsid w:val="00B75048"/>
    <w:rsid w:val="00B75C93"/>
    <w:rsid w:val="00B75D07"/>
    <w:rsid w:val="00B75DE6"/>
    <w:rsid w:val="00B7614D"/>
    <w:rsid w:val="00B76E3C"/>
    <w:rsid w:val="00B773C3"/>
    <w:rsid w:val="00B773C5"/>
    <w:rsid w:val="00B773CF"/>
    <w:rsid w:val="00B803C2"/>
    <w:rsid w:val="00B80B5D"/>
    <w:rsid w:val="00B810AF"/>
    <w:rsid w:val="00B81904"/>
    <w:rsid w:val="00B824FD"/>
    <w:rsid w:val="00B82EA3"/>
    <w:rsid w:val="00B837A2"/>
    <w:rsid w:val="00B84955"/>
    <w:rsid w:val="00B87048"/>
    <w:rsid w:val="00B870CF"/>
    <w:rsid w:val="00B871F2"/>
    <w:rsid w:val="00B87E90"/>
    <w:rsid w:val="00B900EF"/>
    <w:rsid w:val="00B91C74"/>
    <w:rsid w:val="00B91F09"/>
    <w:rsid w:val="00B92902"/>
    <w:rsid w:val="00B93A38"/>
    <w:rsid w:val="00B93B78"/>
    <w:rsid w:val="00B94286"/>
    <w:rsid w:val="00B94D6A"/>
    <w:rsid w:val="00B977FC"/>
    <w:rsid w:val="00B97962"/>
    <w:rsid w:val="00B97A05"/>
    <w:rsid w:val="00BA043D"/>
    <w:rsid w:val="00BA078F"/>
    <w:rsid w:val="00BA0FD3"/>
    <w:rsid w:val="00BA107C"/>
    <w:rsid w:val="00BA1B3E"/>
    <w:rsid w:val="00BA28AF"/>
    <w:rsid w:val="00BA359A"/>
    <w:rsid w:val="00BA395B"/>
    <w:rsid w:val="00BA4218"/>
    <w:rsid w:val="00BA47AD"/>
    <w:rsid w:val="00BA4988"/>
    <w:rsid w:val="00BA4B78"/>
    <w:rsid w:val="00BA549B"/>
    <w:rsid w:val="00BA5BF8"/>
    <w:rsid w:val="00BA6DFC"/>
    <w:rsid w:val="00BA7741"/>
    <w:rsid w:val="00BA7D0F"/>
    <w:rsid w:val="00BB07B6"/>
    <w:rsid w:val="00BB12A8"/>
    <w:rsid w:val="00BB18B0"/>
    <w:rsid w:val="00BB1DED"/>
    <w:rsid w:val="00BB203A"/>
    <w:rsid w:val="00BB241D"/>
    <w:rsid w:val="00BB3AC6"/>
    <w:rsid w:val="00BB40D3"/>
    <w:rsid w:val="00BB4414"/>
    <w:rsid w:val="00BB4954"/>
    <w:rsid w:val="00BB5359"/>
    <w:rsid w:val="00BB5757"/>
    <w:rsid w:val="00BB6216"/>
    <w:rsid w:val="00BB688A"/>
    <w:rsid w:val="00BB6B2A"/>
    <w:rsid w:val="00BB6B97"/>
    <w:rsid w:val="00BB72D3"/>
    <w:rsid w:val="00BB78B7"/>
    <w:rsid w:val="00BB7B8E"/>
    <w:rsid w:val="00BC10B3"/>
    <w:rsid w:val="00BC1735"/>
    <w:rsid w:val="00BC25C2"/>
    <w:rsid w:val="00BC283A"/>
    <w:rsid w:val="00BC2964"/>
    <w:rsid w:val="00BC390C"/>
    <w:rsid w:val="00BC3FB8"/>
    <w:rsid w:val="00BC4449"/>
    <w:rsid w:val="00BC45CE"/>
    <w:rsid w:val="00BC47BE"/>
    <w:rsid w:val="00BC4C48"/>
    <w:rsid w:val="00BC54BE"/>
    <w:rsid w:val="00BC5950"/>
    <w:rsid w:val="00BD0FD4"/>
    <w:rsid w:val="00BD1D76"/>
    <w:rsid w:val="00BD2D04"/>
    <w:rsid w:val="00BD3EAA"/>
    <w:rsid w:val="00BD4F81"/>
    <w:rsid w:val="00BD64AF"/>
    <w:rsid w:val="00BD66AE"/>
    <w:rsid w:val="00BD6CCC"/>
    <w:rsid w:val="00BD7A37"/>
    <w:rsid w:val="00BE0E01"/>
    <w:rsid w:val="00BE523A"/>
    <w:rsid w:val="00BE69D9"/>
    <w:rsid w:val="00BE789E"/>
    <w:rsid w:val="00BF2E68"/>
    <w:rsid w:val="00BF3470"/>
    <w:rsid w:val="00BF5C3D"/>
    <w:rsid w:val="00BF60ED"/>
    <w:rsid w:val="00BF6359"/>
    <w:rsid w:val="00BF68A2"/>
    <w:rsid w:val="00BF6916"/>
    <w:rsid w:val="00BF6E61"/>
    <w:rsid w:val="00C0041A"/>
    <w:rsid w:val="00C00DEB"/>
    <w:rsid w:val="00C01811"/>
    <w:rsid w:val="00C01F96"/>
    <w:rsid w:val="00C020F0"/>
    <w:rsid w:val="00C02867"/>
    <w:rsid w:val="00C02A90"/>
    <w:rsid w:val="00C02F99"/>
    <w:rsid w:val="00C036CC"/>
    <w:rsid w:val="00C045F0"/>
    <w:rsid w:val="00C04D4B"/>
    <w:rsid w:val="00C04D88"/>
    <w:rsid w:val="00C050AA"/>
    <w:rsid w:val="00C05AE4"/>
    <w:rsid w:val="00C05C2B"/>
    <w:rsid w:val="00C062E3"/>
    <w:rsid w:val="00C11B6B"/>
    <w:rsid w:val="00C130E3"/>
    <w:rsid w:val="00C14031"/>
    <w:rsid w:val="00C15478"/>
    <w:rsid w:val="00C15AF7"/>
    <w:rsid w:val="00C15C43"/>
    <w:rsid w:val="00C16BB0"/>
    <w:rsid w:val="00C17424"/>
    <w:rsid w:val="00C20079"/>
    <w:rsid w:val="00C2073F"/>
    <w:rsid w:val="00C20B16"/>
    <w:rsid w:val="00C2180F"/>
    <w:rsid w:val="00C21C34"/>
    <w:rsid w:val="00C21D3D"/>
    <w:rsid w:val="00C21E2D"/>
    <w:rsid w:val="00C2250C"/>
    <w:rsid w:val="00C22A6E"/>
    <w:rsid w:val="00C22F8F"/>
    <w:rsid w:val="00C231AC"/>
    <w:rsid w:val="00C23AA3"/>
    <w:rsid w:val="00C241C9"/>
    <w:rsid w:val="00C24ADE"/>
    <w:rsid w:val="00C25B0B"/>
    <w:rsid w:val="00C26726"/>
    <w:rsid w:val="00C308B6"/>
    <w:rsid w:val="00C312D2"/>
    <w:rsid w:val="00C31BE4"/>
    <w:rsid w:val="00C320C0"/>
    <w:rsid w:val="00C32B5C"/>
    <w:rsid w:val="00C370C1"/>
    <w:rsid w:val="00C371AD"/>
    <w:rsid w:val="00C37882"/>
    <w:rsid w:val="00C37AD2"/>
    <w:rsid w:val="00C40B48"/>
    <w:rsid w:val="00C41170"/>
    <w:rsid w:val="00C41194"/>
    <w:rsid w:val="00C42318"/>
    <w:rsid w:val="00C431C4"/>
    <w:rsid w:val="00C4350A"/>
    <w:rsid w:val="00C4532F"/>
    <w:rsid w:val="00C45D9E"/>
    <w:rsid w:val="00C4688B"/>
    <w:rsid w:val="00C468E4"/>
    <w:rsid w:val="00C46949"/>
    <w:rsid w:val="00C46D03"/>
    <w:rsid w:val="00C46E2B"/>
    <w:rsid w:val="00C46EBD"/>
    <w:rsid w:val="00C4702B"/>
    <w:rsid w:val="00C47043"/>
    <w:rsid w:val="00C47CC8"/>
    <w:rsid w:val="00C47E5E"/>
    <w:rsid w:val="00C47EC9"/>
    <w:rsid w:val="00C47F27"/>
    <w:rsid w:val="00C505CF"/>
    <w:rsid w:val="00C50787"/>
    <w:rsid w:val="00C50A9D"/>
    <w:rsid w:val="00C51AD3"/>
    <w:rsid w:val="00C51B6D"/>
    <w:rsid w:val="00C51C89"/>
    <w:rsid w:val="00C5203A"/>
    <w:rsid w:val="00C52215"/>
    <w:rsid w:val="00C52C5F"/>
    <w:rsid w:val="00C531C8"/>
    <w:rsid w:val="00C535E3"/>
    <w:rsid w:val="00C53C18"/>
    <w:rsid w:val="00C54A20"/>
    <w:rsid w:val="00C54F07"/>
    <w:rsid w:val="00C55363"/>
    <w:rsid w:val="00C554CD"/>
    <w:rsid w:val="00C5588D"/>
    <w:rsid w:val="00C5722A"/>
    <w:rsid w:val="00C60A17"/>
    <w:rsid w:val="00C60ECA"/>
    <w:rsid w:val="00C616B5"/>
    <w:rsid w:val="00C61765"/>
    <w:rsid w:val="00C617C2"/>
    <w:rsid w:val="00C619D3"/>
    <w:rsid w:val="00C61FFE"/>
    <w:rsid w:val="00C62A4C"/>
    <w:rsid w:val="00C62CF0"/>
    <w:rsid w:val="00C633CF"/>
    <w:rsid w:val="00C64304"/>
    <w:rsid w:val="00C643B6"/>
    <w:rsid w:val="00C6458F"/>
    <w:rsid w:val="00C64C00"/>
    <w:rsid w:val="00C64C3D"/>
    <w:rsid w:val="00C652CA"/>
    <w:rsid w:val="00C6551E"/>
    <w:rsid w:val="00C65971"/>
    <w:rsid w:val="00C65A2C"/>
    <w:rsid w:val="00C65C55"/>
    <w:rsid w:val="00C6712C"/>
    <w:rsid w:val="00C67567"/>
    <w:rsid w:val="00C70172"/>
    <w:rsid w:val="00C7194E"/>
    <w:rsid w:val="00C71D37"/>
    <w:rsid w:val="00C720CB"/>
    <w:rsid w:val="00C72485"/>
    <w:rsid w:val="00C72A66"/>
    <w:rsid w:val="00C72B77"/>
    <w:rsid w:val="00C7303B"/>
    <w:rsid w:val="00C73A57"/>
    <w:rsid w:val="00C74634"/>
    <w:rsid w:val="00C75C0B"/>
    <w:rsid w:val="00C75CD8"/>
    <w:rsid w:val="00C77487"/>
    <w:rsid w:val="00C810AD"/>
    <w:rsid w:val="00C811D8"/>
    <w:rsid w:val="00C8154E"/>
    <w:rsid w:val="00C81C7C"/>
    <w:rsid w:val="00C82686"/>
    <w:rsid w:val="00C82EE6"/>
    <w:rsid w:val="00C83045"/>
    <w:rsid w:val="00C8357E"/>
    <w:rsid w:val="00C836A2"/>
    <w:rsid w:val="00C83DC9"/>
    <w:rsid w:val="00C84488"/>
    <w:rsid w:val="00C850E1"/>
    <w:rsid w:val="00C85B40"/>
    <w:rsid w:val="00C86CEF"/>
    <w:rsid w:val="00C9082C"/>
    <w:rsid w:val="00C90A8F"/>
    <w:rsid w:val="00C91F8D"/>
    <w:rsid w:val="00C92183"/>
    <w:rsid w:val="00C921DF"/>
    <w:rsid w:val="00C92CA1"/>
    <w:rsid w:val="00C94B80"/>
    <w:rsid w:val="00C94D17"/>
    <w:rsid w:val="00C94E90"/>
    <w:rsid w:val="00C958DE"/>
    <w:rsid w:val="00C96B27"/>
    <w:rsid w:val="00C97423"/>
    <w:rsid w:val="00CA2226"/>
    <w:rsid w:val="00CA2E97"/>
    <w:rsid w:val="00CA35D7"/>
    <w:rsid w:val="00CA39BC"/>
    <w:rsid w:val="00CA3A54"/>
    <w:rsid w:val="00CA3E48"/>
    <w:rsid w:val="00CA4C09"/>
    <w:rsid w:val="00CA552A"/>
    <w:rsid w:val="00CA6BB3"/>
    <w:rsid w:val="00CA7B58"/>
    <w:rsid w:val="00CB029F"/>
    <w:rsid w:val="00CB0638"/>
    <w:rsid w:val="00CB0D56"/>
    <w:rsid w:val="00CB1C63"/>
    <w:rsid w:val="00CB2038"/>
    <w:rsid w:val="00CB243F"/>
    <w:rsid w:val="00CB25E8"/>
    <w:rsid w:val="00CB28EC"/>
    <w:rsid w:val="00CB353A"/>
    <w:rsid w:val="00CB36CB"/>
    <w:rsid w:val="00CB3E37"/>
    <w:rsid w:val="00CB522B"/>
    <w:rsid w:val="00CB5675"/>
    <w:rsid w:val="00CB633F"/>
    <w:rsid w:val="00CB6541"/>
    <w:rsid w:val="00CB6574"/>
    <w:rsid w:val="00CB74A1"/>
    <w:rsid w:val="00CB7547"/>
    <w:rsid w:val="00CB758C"/>
    <w:rsid w:val="00CB7ADD"/>
    <w:rsid w:val="00CC0392"/>
    <w:rsid w:val="00CC0DAC"/>
    <w:rsid w:val="00CC11BA"/>
    <w:rsid w:val="00CC1BC1"/>
    <w:rsid w:val="00CC2BD6"/>
    <w:rsid w:val="00CC3D90"/>
    <w:rsid w:val="00CC5475"/>
    <w:rsid w:val="00CC5920"/>
    <w:rsid w:val="00CC77AC"/>
    <w:rsid w:val="00CD0130"/>
    <w:rsid w:val="00CD041D"/>
    <w:rsid w:val="00CD04FB"/>
    <w:rsid w:val="00CD0964"/>
    <w:rsid w:val="00CD1FBC"/>
    <w:rsid w:val="00CD2B20"/>
    <w:rsid w:val="00CD499A"/>
    <w:rsid w:val="00CD51AD"/>
    <w:rsid w:val="00CD5320"/>
    <w:rsid w:val="00CD582E"/>
    <w:rsid w:val="00CD6067"/>
    <w:rsid w:val="00CD65D9"/>
    <w:rsid w:val="00CD66B1"/>
    <w:rsid w:val="00CD6850"/>
    <w:rsid w:val="00CD6B1C"/>
    <w:rsid w:val="00CD75D2"/>
    <w:rsid w:val="00CD78F1"/>
    <w:rsid w:val="00CE05B6"/>
    <w:rsid w:val="00CE1B71"/>
    <w:rsid w:val="00CE1CBA"/>
    <w:rsid w:val="00CE1D1A"/>
    <w:rsid w:val="00CE263E"/>
    <w:rsid w:val="00CE269E"/>
    <w:rsid w:val="00CE2E63"/>
    <w:rsid w:val="00CE3C52"/>
    <w:rsid w:val="00CE4082"/>
    <w:rsid w:val="00CE4844"/>
    <w:rsid w:val="00CE50F4"/>
    <w:rsid w:val="00CE5F7A"/>
    <w:rsid w:val="00CE6203"/>
    <w:rsid w:val="00CE64E9"/>
    <w:rsid w:val="00CE6AA1"/>
    <w:rsid w:val="00CE6E68"/>
    <w:rsid w:val="00CE7D78"/>
    <w:rsid w:val="00CF03E8"/>
    <w:rsid w:val="00CF0831"/>
    <w:rsid w:val="00CF18BB"/>
    <w:rsid w:val="00CF198C"/>
    <w:rsid w:val="00CF2930"/>
    <w:rsid w:val="00CF2B4C"/>
    <w:rsid w:val="00CF38CB"/>
    <w:rsid w:val="00CF4BBA"/>
    <w:rsid w:val="00CF4C0F"/>
    <w:rsid w:val="00CF4CDF"/>
    <w:rsid w:val="00CF5BD7"/>
    <w:rsid w:val="00CF72EB"/>
    <w:rsid w:val="00CF7715"/>
    <w:rsid w:val="00CF7CCA"/>
    <w:rsid w:val="00D00A7E"/>
    <w:rsid w:val="00D00E1E"/>
    <w:rsid w:val="00D00F3E"/>
    <w:rsid w:val="00D01589"/>
    <w:rsid w:val="00D018FE"/>
    <w:rsid w:val="00D01E89"/>
    <w:rsid w:val="00D01EDD"/>
    <w:rsid w:val="00D02036"/>
    <w:rsid w:val="00D024B6"/>
    <w:rsid w:val="00D038DE"/>
    <w:rsid w:val="00D03C5F"/>
    <w:rsid w:val="00D04267"/>
    <w:rsid w:val="00D04B3C"/>
    <w:rsid w:val="00D05D6A"/>
    <w:rsid w:val="00D06AD5"/>
    <w:rsid w:val="00D10F9E"/>
    <w:rsid w:val="00D11082"/>
    <w:rsid w:val="00D1174C"/>
    <w:rsid w:val="00D1205F"/>
    <w:rsid w:val="00D121B2"/>
    <w:rsid w:val="00D12606"/>
    <w:rsid w:val="00D12EC6"/>
    <w:rsid w:val="00D137ED"/>
    <w:rsid w:val="00D13B74"/>
    <w:rsid w:val="00D13F67"/>
    <w:rsid w:val="00D14205"/>
    <w:rsid w:val="00D14A66"/>
    <w:rsid w:val="00D1511E"/>
    <w:rsid w:val="00D15388"/>
    <w:rsid w:val="00D15651"/>
    <w:rsid w:val="00D156EE"/>
    <w:rsid w:val="00D200E6"/>
    <w:rsid w:val="00D20B46"/>
    <w:rsid w:val="00D21654"/>
    <w:rsid w:val="00D21B73"/>
    <w:rsid w:val="00D21DE3"/>
    <w:rsid w:val="00D21FCA"/>
    <w:rsid w:val="00D22683"/>
    <w:rsid w:val="00D23EB1"/>
    <w:rsid w:val="00D25006"/>
    <w:rsid w:val="00D25988"/>
    <w:rsid w:val="00D2605C"/>
    <w:rsid w:val="00D27225"/>
    <w:rsid w:val="00D274A7"/>
    <w:rsid w:val="00D3014E"/>
    <w:rsid w:val="00D310F5"/>
    <w:rsid w:val="00D32790"/>
    <w:rsid w:val="00D32940"/>
    <w:rsid w:val="00D329FE"/>
    <w:rsid w:val="00D3411F"/>
    <w:rsid w:val="00D34726"/>
    <w:rsid w:val="00D34823"/>
    <w:rsid w:val="00D363EB"/>
    <w:rsid w:val="00D364D6"/>
    <w:rsid w:val="00D3697F"/>
    <w:rsid w:val="00D3704B"/>
    <w:rsid w:val="00D37617"/>
    <w:rsid w:val="00D40A5B"/>
    <w:rsid w:val="00D413BF"/>
    <w:rsid w:val="00D41F26"/>
    <w:rsid w:val="00D42124"/>
    <w:rsid w:val="00D42696"/>
    <w:rsid w:val="00D4299C"/>
    <w:rsid w:val="00D42B43"/>
    <w:rsid w:val="00D43663"/>
    <w:rsid w:val="00D44336"/>
    <w:rsid w:val="00D45334"/>
    <w:rsid w:val="00D4543D"/>
    <w:rsid w:val="00D45546"/>
    <w:rsid w:val="00D455F0"/>
    <w:rsid w:val="00D45737"/>
    <w:rsid w:val="00D45FD7"/>
    <w:rsid w:val="00D46620"/>
    <w:rsid w:val="00D46B4D"/>
    <w:rsid w:val="00D46EA1"/>
    <w:rsid w:val="00D4706B"/>
    <w:rsid w:val="00D47340"/>
    <w:rsid w:val="00D50016"/>
    <w:rsid w:val="00D501E5"/>
    <w:rsid w:val="00D503FC"/>
    <w:rsid w:val="00D50443"/>
    <w:rsid w:val="00D50B09"/>
    <w:rsid w:val="00D51826"/>
    <w:rsid w:val="00D51EA9"/>
    <w:rsid w:val="00D5203C"/>
    <w:rsid w:val="00D5213F"/>
    <w:rsid w:val="00D52C0A"/>
    <w:rsid w:val="00D531F0"/>
    <w:rsid w:val="00D53688"/>
    <w:rsid w:val="00D5386B"/>
    <w:rsid w:val="00D5523F"/>
    <w:rsid w:val="00D55B7E"/>
    <w:rsid w:val="00D572CA"/>
    <w:rsid w:val="00D57826"/>
    <w:rsid w:val="00D57AF7"/>
    <w:rsid w:val="00D57DFF"/>
    <w:rsid w:val="00D6012D"/>
    <w:rsid w:val="00D60717"/>
    <w:rsid w:val="00D60DCD"/>
    <w:rsid w:val="00D61F1A"/>
    <w:rsid w:val="00D622CE"/>
    <w:rsid w:val="00D62874"/>
    <w:rsid w:val="00D6292A"/>
    <w:rsid w:val="00D64173"/>
    <w:rsid w:val="00D64846"/>
    <w:rsid w:val="00D64CE1"/>
    <w:rsid w:val="00D66415"/>
    <w:rsid w:val="00D6643C"/>
    <w:rsid w:val="00D66972"/>
    <w:rsid w:val="00D70351"/>
    <w:rsid w:val="00D70424"/>
    <w:rsid w:val="00D70ED0"/>
    <w:rsid w:val="00D71196"/>
    <w:rsid w:val="00D718C6"/>
    <w:rsid w:val="00D727F2"/>
    <w:rsid w:val="00D731C9"/>
    <w:rsid w:val="00D7332C"/>
    <w:rsid w:val="00D73379"/>
    <w:rsid w:val="00D73CDD"/>
    <w:rsid w:val="00D73FC3"/>
    <w:rsid w:val="00D744B7"/>
    <w:rsid w:val="00D746BB"/>
    <w:rsid w:val="00D74D79"/>
    <w:rsid w:val="00D76DB9"/>
    <w:rsid w:val="00D77430"/>
    <w:rsid w:val="00D77806"/>
    <w:rsid w:val="00D77AC5"/>
    <w:rsid w:val="00D801F8"/>
    <w:rsid w:val="00D80E1A"/>
    <w:rsid w:val="00D8121B"/>
    <w:rsid w:val="00D81EC4"/>
    <w:rsid w:val="00D8265F"/>
    <w:rsid w:val="00D82861"/>
    <w:rsid w:val="00D83365"/>
    <w:rsid w:val="00D83531"/>
    <w:rsid w:val="00D848A5"/>
    <w:rsid w:val="00D84DDD"/>
    <w:rsid w:val="00D85018"/>
    <w:rsid w:val="00D85AE2"/>
    <w:rsid w:val="00D85B94"/>
    <w:rsid w:val="00D85DAB"/>
    <w:rsid w:val="00D864C0"/>
    <w:rsid w:val="00D865C6"/>
    <w:rsid w:val="00D86E25"/>
    <w:rsid w:val="00D87AE0"/>
    <w:rsid w:val="00D87D2C"/>
    <w:rsid w:val="00D90D12"/>
    <w:rsid w:val="00D920AC"/>
    <w:rsid w:val="00D923C1"/>
    <w:rsid w:val="00D946F6"/>
    <w:rsid w:val="00D94BFC"/>
    <w:rsid w:val="00D95C3D"/>
    <w:rsid w:val="00D96066"/>
    <w:rsid w:val="00D9617F"/>
    <w:rsid w:val="00D972B4"/>
    <w:rsid w:val="00D97A8F"/>
    <w:rsid w:val="00D97C1B"/>
    <w:rsid w:val="00DA0A67"/>
    <w:rsid w:val="00DA1160"/>
    <w:rsid w:val="00DA13B3"/>
    <w:rsid w:val="00DA19D5"/>
    <w:rsid w:val="00DA2462"/>
    <w:rsid w:val="00DA2B55"/>
    <w:rsid w:val="00DA5435"/>
    <w:rsid w:val="00DA6365"/>
    <w:rsid w:val="00DA6A34"/>
    <w:rsid w:val="00DA794B"/>
    <w:rsid w:val="00DA7F3E"/>
    <w:rsid w:val="00DB0A3E"/>
    <w:rsid w:val="00DB0D86"/>
    <w:rsid w:val="00DB1086"/>
    <w:rsid w:val="00DB14C2"/>
    <w:rsid w:val="00DB2110"/>
    <w:rsid w:val="00DB2D9D"/>
    <w:rsid w:val="00DB3D5F"/>
    <w:rsid w:val="00DB5C07"/>
    <w:rsid w:val="00DB7586"/>
    <w:rsid w:val="00DC0928"/>
    <w:rsid w:val="00DC136E"/>
    <w:rsid w:val="00DC35ED"/>
    <w:rsid w:val="00DC3D66"/>
    <w:rsid w:val="00DC4A39"/>
    <w:rsid w:val="00DC4B90"/>
    <w:rsid w:val="00DC57FC"/>
    <w:rsid w:val="00DC5C40"/>
    <w:rsid w:val="00DC5FEB"/>
    <w:rsid w:val="00DC6002"/>
    <w:rsid w:val="00DC6A37"/>
    <w:rsid w:val="00DC6A42"/>
    <w:rsid w:val="00DC7E15"/>
    <w:rsid w:val="00DD0C8A"/>
    <w:rsid w:val="00DD100D"/>
    <w:rsid w:val="00DD15AA"/>
    <w:rsid w:val="00DD1ECD"/>
    <w:rsid w:val="00DD2DE7"/>
    <w:rsid w:val="00DD2E36"/>
    <w:rsid w:val="00DD33B0"/>
    <w:rsid w:val="00DD3BAC"/>
    <w:rsid w:val="00DD4773"/>
    <w:rsid w:val="00DD52ED"/>
    <w:rsid w:val="00DD5447"/>
    <w:rsid w:val="00DD6184"/>
    <w:rsid w:val="00DD77DA"/>
    <w:rsid w:val="00DD78EB"/>
    <w:rsid w:val="00DD7E6A"/>
    <w:rsid w:val="00DE139C"/>
    <w:rsid w:val="00DE19F7"/>
    <w:rsid w:val="00DE1D70"/>
    <w:rsid w:val="00DE1DEF"/>
    <w:rsid w:val="00DE1FAC"/>
    <w:rsid w:val="00DE2A17"/>
    <w:rsid w:val="00DE4B78"/>
    <w:rsid w:val="00DE5A41"/>
    <w:rsid w:val="00DE5FA5"/>
    <w:rsid w:val="00DE6608"/>
    <w:rsid w:val="00DE6CFC"/>
    <w:rsid w:val="00DE7038"/>
    <w:rsid w:val="00DE73C8"/>
    <w:rsid w:val="00DF0D5C"/>
    <w:rsid w:val="00DF2D68"/>
    <w:rsid w:val="00DF309C"/>
    <w:rsid w:val="00DF323E"/>
    <w:rsid w:val="00DF3ED8"/>
    <w:rsid w:val="00DF5BF9"/>
    <w:rsid w:val="00DF65A9"/>
    <w:rsid w:val="00DF6756"/>
    <w:rsid w:val="00DF698C"/>
    <w:rsid w:val="00DF69D8"/>
    <w:rsid w:val="00DF6EE6"/>
    <w:rsid w:val="00E0058E"/>
    <w:rsid w:val="00E00843"/>
    <w:rsid w:val="00E01DF2"/>
    <w:rsid w:val="00E020AA"/>
    <w:rsid w:val="00E029DF"/>
    <w:rsid w:val="00E02BD2"/>
    <w:rsid w:val="00E02C73"/>
    <w:rsid w:val="00E02FFF"/>
    <w:rsid w:val="00E039D4"/>
    <w:rsid w:val="00E045BF"/>
    <w:rsid w:val="00E04BD2"/>
    <w:rsid w:val="00E055F9"/>
    <w:rsid w:val="00E05683"/>
    <w:rsid w:val="00E05BA6"/>
    <w:rsid w:val="00E05F55"/>
    <w:rsid w:val="00E07A3A"/>
    <w:rsid w:val="00E10B41"/>
    <w:rsid w:val="00E12F89"/>
    <w:rsid w:val="00E13A96"/>
    <w:rsid w:val="00E14377"/>
    <w:rsid w:val="00E14449"/>
    <w:rsid w:val="00E1459B"/>
    <w:rsid w:val="00E14A8A"/>
    <w:rsid w:val="00E14D1D"/>
    <w:rsid w:val="00E155B7"/>
    <w:rsid w:val="00E15BA5"/>
    <w:rsid w:val="00E160A5"/>
    <w:rsid w:val="00E1631C"/>
    <w:rsid w:val="00E1645D"/>
    <w:rsid w:val="00E16668"/>
    <w:rsid w:val="00E17181"/>
    <w:rsid w:val="00E17515"/>
    <w:rsid w:val="00E20A43"/>
    <w:rsid w:val="00E20AEA"/>
    <w:rsid w:val="00E211A9"/>
    <w:rsid w:val="00E219FF"/>
    <w:rsid w:val="00E21CFD"/>
    <w:rsid w:val="00E22CB9"/>
    <w:rsid w:val="00E23EDC"/>
    <w:rsid w:val="00E24EB9"/>
    <w:rsid w:val="00E26393"/>
    <w:rsid w:val="00E26458"/>
    <w:rsid w:val="00E267AA"/>
    <w:rsid w:val="00E268D5"/>
    <w:rsid w:val="00E26957"/>
    <w:rsid w:val="00E27224"/>
    <w:rsid w:val="00E27E0E"/>
    <w:rsid w:val="00E3064B"/>
    <w:rsid w:val="00E308B5"/>
    <w:rsid w:val="00E318B4"/>
    <w:rsid w:val="00E347DC"/>
    <w:rsid w:val="00E3556F"/>
    <w:rsid w:val="00E35EEB"/>
    <w:rsid w:val="00E3625B"/>
    <w:rsid w:val="00E36B9D"/>
    <w:rsid w:val="00E370D7"/>
    <w:rsid w:val="00E373E6"/>
    <w:rsid w:val="00E37942"/>
    <w:rsid w:val="00E41E48"/>
    <w:rsid w:val="00E41E82"/>
    <w:rsid w:val="00E42D8A"/>
    <w:rsid w:val="00E4335C"/>
    <w:rsid w:val="00E433AD"/>
    <w:rsid w:val="00E440AA"/>
    <w:rsid w:val="00E44B9C"/>
    <w:rsid w:val="00E45162"/>
    <w:rsid w:val="00E4662E"/>
    <w:rsid w:val="00E46DE1"/>
    <w:rsid w:val="00E505DD"/>
    <w:rsid w:val="00E50907"/>
    <w:rsid w:val="00E51940"/>
    <w:rsid w:val="00E52029"/>
    <w:rsid w:val="00E52561"/>
    <w:rsid w:val="00E529F5"/>
    <w:rsid w:val="00E53D94"/>
    <w:rsid w:val="00E53FA1"/>
    <w:rsid w:val="00E541A7"/>
    <w:rsid w:val="00E54398"/>
    <w:rsid w:val="00E54810"/>
    <w:rsid w:val="00E5482A"/>
    <w:rsid w:val="00E55374"/>
    <w:rsid w:val="00E5579F"/>
    <w:rsid w:val="00E55F0A"/>
    <w:rsid w:val="00E5743E"/>
    <w:rsid w:val="00E57A7B"/>
    <w:rsid w:val="00E60595"/>
    <w:rsid w:val="00E609C5"/>
    <w:rsid w:val="00E636D1"/>
    <w:rsid w:val="00E63801"/>
    <w:rsid w:val="00E63F6F"/>
    <w:rsid w:val="00E6449C"/>
    <w:rsid w:val="00E64B3E"/>
    <w:rsid w:val="00E64B86"/>
    <w:rsid w:val="00E6532B"/>
    <w:rsid w:val="00E67595"/>
    <w:rsid w:val="00E71139"/>
    <w:rsid w:val="00E7155D"/>
    <w:rsid w:val="00E734FA"/>
    <w:rsid w:val="00E74A95"/>
    <w:rsid w:val="00E75051"/>
    <w:rsid w:val="00E763F7"/>
    <w:rsid w:val="00E76B23"/>
    <w:rsid w:val="00E76C91"/>
    <w:rsid w:val="00E804BC"/>
    <w:rsid w:val="00E80CF5"/>
    <w:rsid w:val="00E813A3"/>
    <w:rsid w:val="00E81919"/>
    <w:rsid w:val="00E82093"/>
    <w:rsid w:val="00E82362"/>
    <w:rsid w:val="00E828B0"/>
    <w:rsid w:val="00E83BF5"/>
    <w:rsid w:val="00E83DFA"/>
    <w:rsid w:val="00E83E09"/>
    <w:rsid w:val="00E84508"/>
    <w:rsid w:val="00E84CB1"/>
    <w:rsid w:val="00E85008"/>
    <w:rsid w:val="00E8586E"/>
    <w:rsid w:val="00E871EF"/>
    <w:rsid w:val="00E87533"/>
    <w:rsid w:val="00E87742"/>
    <w:rsid w:val="00E9089B"/>
    <w:rsid w:val="00E909BD"/>
    <w:rsid w:val="00E910A3"/>
    <w:rsid w:val="00E91918"/>
    <w:rsid w:val="00E91BC1"/>
    <w:rsid w:val="00E91DE1"/>
    <w:rsid w:val="00E91EDC"/>
    <w:rsid w:val="00E929D4"/>
    <w:rsid w:val="00E93889"/>
    <w:rsid w:val="00E94187"/>
    <w:rsid w:val="00E9429A"/>
    <w:rsid w:val="00E946BD"/>
    <w:rsid w:val="00E948D3"/>
    <w:rsid w:val="00E94BE8"/>
    <w:rsid w:val="00E94E7B"/>
    <w:rsid w:val="00E95250"/>
    <w:rsid w:val="00E9544B"/>
    <w:rsid w:val="00E955C3"/>
    <w:rsid w:val="00E95CD6"/>
    <w:rsid w:val="00E96889"/>
    <w:rsid w:val="00E97615"/>
    <w:rsid w:val="00E97671"/>
    <w:rsid w:val="00EA027D"/>
    <w:rsid w:val="00EA0520"/>
    <w:rsid w:val="00EA147A"/>
    <w:rsid w:val="00EA2332"/>
    <w:rsid w:val="00EA29C2"/>
    <w:rsid w:val="00EA3573"/>
    <w:rsid w:val="00EA4018"/>
    <w:rsid w:val="00EA402C"/>
    <w:rsid w:val="00EA44F2"/>
    <w:rsid w:val="00EA4725"/>
    <w:rsid w:val="00EA4AA0"/>
    <w:rsid w:val="00EA52CC"/>
    <w:rsid w:val="00EA590D"/>
    <w:rsid w:val="00EA6F95"/>
    <w:rsid w:val="00EA743D"/>
    <w:rsid w:val="00EA7498"/>
    <w:rsid w:val="00EA7647"/>
    <w:rsid w:val="00EAAFD5"/>
    <w:rsid w:val="00EB03BE"/>
    <w:rsid w:val="00EB14FC"/>
    <w:rsid w:val="00EB1CB4"/>
    <w:rsid w:val="00EB260F"/>
    <w:rsid w:val="00EB2F1F"/>
    <w:rsid w:val="00EB30E2"/>
    <w:rsid w:val="00EB3AD8"/>
    <w:rsid w:val="00EB3BE3"/>
    <w:rsid w:val="00EB4528"/>
    <w:rsid w:val="00EB46E0"/>
    <w:rsid w:val="00EB4F0F"/>
    <w:rsid w:val="00EB6283"/>
    <w:rsid w:val="00EB6D90"/>
    <w:rsid w:val="00EB76B9"/>
    <w:rsid w:val="00EC0ED3"/>
    <w:rsid w:val="00EC1413"/>
    <w:rsid w:val="00EC235C"/>
    <w:rsid w:val="00EC25CD"/>
    <w:rsid w:val="00EC2E5C"/>
    <w:rsid w:val="00EC3178"/>
    <w:rsid w:val="00EC4C0B"/>
    <w:rsid w:val="00EC5E2E"/>
    <w:rsid w:val="00EC62AA"/>
    <w:rsid w:val="00EC63E5"/>
    <w:rsid w:val="00EC6580"/>
    <w:rsid w:val="00EC6D89"/>
    <w:rsid w:val="00EC7133"/>
    <w:rsid w:val="00EC7544"/>
    <w:rsid w:val="00EC755D"/>
    <w:rsid w:val="00ED157E"/>
    <w:rsid w:val="00ED1B31"/>
    <w:rsid w:val="00ED2CA8"/>
    <w:rsid w:val="00ED3325"/>
    <w:rsid w:val="00ED4930"/>
    <w:rsid w:val="00ED5641"/>
    <w:rsid w:val="00ED7661"/>
    <w:rsid w:val="00ED7A56"/>
    <w:rsid w:val="00EE0F41"/>
    <w:rsid w:val="00EE20EA"/>
    <w:rsid w:val="00EE2B09"/>
    <w:rsid w:val="00EE353A"/>
    <w:rsid w:val="00EE4A34"/>
    <w:rsid w:val="00EE4BC4"/>
    <w:rsid w:val="00EE4C14"/>
    <w:rsid w:val="00EE4F26"/>
    <w:rsid w:val="00EE59B1"/>
    <w:rsid w:val="00EE6D26"/>
    <w:rsid w:val="00EF0137"/>
    <w:rsid w:val="00EF0263"/>
    <w:rsid w:val="00EF04E8"/>
    <w:rsid w:val="00EF072A"/>
    <w:rsid w:val="00EF0CF7"/>
    <w:rsid w:val="00EF12A0"/>
    <w:rsid w:val="00EF1C48"/>
    <w:rsid w:val="00EF24E4"/>
    <w:rsid w:val="00EF3668"/>
    <w:rsid w:val="00EF3761"/>
    <w:rsid w:val="00EF4102"/>
    <w:rsid w:val="00EF43DF"/>
    <w:rsid w:val="00EF53CB"/>
    <w:rsid w:val="00EF631A"/>
    <w:rsid w:val="00EF648C"/>
    <w:rsid w:val="00EF69E3"/>
    <w:rsid w:val="00EF74DD"/>
    <w:rsid w:val="00EF7968"/>
    <w:rsid w:val="00EF7ABC"/>
    <w:rsid w:val="00EF7B1B"/>
    <w:rsid w:val="00F0032F"/>
    <w:rsid w:val="00F00699"/>
    <w:rsid w:val="00F010D2"/>
    <w:rsid w:val="00F019F4"/>
    <w:rsid w:val="00F04051"/>
    <w:rsid w:val="00F0496D"/>
    <w:rsid w:val="00F04D84"/>
    <w:rsid w:val="00F05147"/>
    <w:rsid w:val="00F05D42"/>
    <w:rsid w:val="00F06292"/>
    <w:rsid w:val="00F06E84"/>
    <w:rsid w:val="00F075CA"/>
    <w:rsid w:val="00F079E4"/>
    <w:rsid w:val="00F07CB5"/>
    <w:rsid w:val="00F10DD7"/>
    <w:rsid w:val="00F11A65"/>
    <w:rsid w:val="00F11AFB"/>
    <w:rsid w:val="00F122FD"/>
    <w:rsid w:val="00F12685"/>
    <w:rsid w:val="00F12DE1"/>
    <w:rsid w:val="00F1446A"/>
    <w:rsid w:val="00F14669"/>
    <w:rsid w:val="00F16F2F"/>
    <w:rsid w:val="00F174E8"/>
    <w:rsid w:val="00F17788"/>
    <w:rsid w:val="00F20AEE"/>
    <w:rsid w:val="00F20F93"/>
    <w:rsid w:val="00F2256B"/>
    <w:rsid w:val="00F22740"/>
    <w:rsid w:val="00F2295C"/>
    <w:rsid w:val="00F22A8C"/>
    <w:rsid w:val="00F238E7"/>
    <w:rsid w:val="00F242EE"/>
    <w:rsid w:val="00F2453B"/>
    <w:rsid w:val="00F248F6"/>
    <w:rsid w:val="00F24A6E"/>
    <w:rsid w:val="00F24D39"/>
    <w:rsid w:val="00F2524D"/>
    <w:rsid w:val="00F256DF"/>
    <w:rsid w:val="00F2641F"/>
    <w:rsid w:val="00F26BE1"/>
    <w:rsid w:val="00F26EFF"/>
    <w:rsid w:val="00F27200"/>
    <w:rsid w:val="00F27A27"/>
    <w:rsid w:val="00F30225"/>
    <w:rsid w:val="00F31EA9"/>
    <w:rsid w:val="00F31FE5"/>
    <w:rsid w:val="00F33881"/>
    <w:rsid w:val="00F33B98"/>
    <w:rsid w:val="00F34D0B"/>
    <w:rsid w:val="00F35A4F"/>
    <w:rsid w:val="00F35F59"/>
    <w:rsid w:val="00F3629B"/>
    <w:rsid w:val="00F37106"/>
    <w:rsid w:val="00F373FC"/>
    <w:rsid w:val="00F403C8"/>
    <w:rsid w:val="00F40B09"/>
    <w:rsid w:val="00F40B1B"/>
    <w:rsid w:val="00F41935"/>
    <w:rsid w:val="00F41BF5"/>
    <w:rsid w:val="00F430FA"/>
    <w:rsid w:val="00F43245"/>
    <w:rsid w:val="00F44400"/>
    <w:rsid w:val="00F44469"/>
    <w:rsid w:val="00F4502C"/>
    <w:rsid w:val="00F4510C"/>
    <w:rsid w:val="00F456FD"/>
    <w:rsid w:val="00F46480"/>
    <w:rsid w:val="00F50430"/>
    <w:rsid w:val="00F519A6"/>
    <w:rsid w:val="00F51BB1"/>
    <w:rsid w:val="00F52A26"/>
    <w:rsid w:val="00F52A7A"/>
    <w:rsid w:val="00F548DA"/>
    <w:rsid w:val="00F56271"/>
    <w:rsid w:val="00F60EA7"/>
    <w:rsid w:val="00F6157C"/>
    <w:rsid w:val="00F634B7"/>
    <w:rsid w:val="00F636CA"/>
    <w:rsid w:val="00F64119"/>
    <w:rsid w:val="00F642BE"/>
    <w:rsid w:val="00F655C5"/>
    <w:rsid w:val="00F6658A"/>
    <w:rsid w:val="00F6741E"/>
    <w:rsid w:val="00F67578"/>
    <w:rsid w:val="00F700AF"/>
    <w:rsid w:val="00F704E5"/>
    <w:rsid w:val="00F714CD"/>
    <w:rsid w:val="00F719ED"/>
    <w:rsid w:val="00F72756"/>
    <w:rsid w:val="00F72D52"/>
    <w:rsid w:val="00F73363"/>
    <w:rsid w:val="00F73B56"/>
    <w:rsid w:val="00F745AE"/>
    <w:rsid w:val="00F74603"/>
    <w:rsid w:val="00F75455"/>
    <w:rsid w:val="00F76DCA"/>
    <w:rsid w:val="00F76E84"/>
    <w:rsid w:val="00F76E8E"/>
    <w:rsid w:val="00F772E4"/>
    <w:rsid w:val="00F77956"/>
    <w:rsid w:val="00F8003D"/>
    <w:rsid w:val="00F80335"/>
    <w:rsid w:val="00F80A45"/>
    <w:rsid w:val="00F80F33"/>
    <w:rsid w:val="00F81036"/>
    <w:rsid w:val="00F810B4"/>
    <w:rsid w:val="00F823DE"/>
    <w:rsid w:val="00F836AE"/>
    <w:rsid w:val="00F83B62"/>
    <w:rsid w:val="00F83C5D"/>
    <w:rsid w:val="00F8490A"/>
    <w:rsid w:val="00F84A86"/>
    <w:rsid w:val="00F86793"/>
    <w:rsid w:val="00F87557"/>
    <w:rsid w:val="00F877A6"/>
    <w:rsid w:val="00F90102"/>
    <w:rsid w:val="00F911C2"/>
    <w:rsid w:val="00F912F7"/>
    <w:rsid w:val="00F9132C"/>
    <w:rsid w:val="00F91529"/>
    <w:rsid w:val="00F91663"/>
    <w:rsid w:val="00F91C9E"/>
    <w:rsid w:val="00F91EC1"/>
    <w:rsid w:val="00F92E0D"/>
    <w:rsid w:val="00F932F4"/>
    <w:rsid w:val="00F94EEE"/>
    <w:rsid w:val="00F9522D"/>
    <w:rsid w:val="00F95483"/>
    <w:rsid w:val="00F9696E"/>
    <w:rsid w:val="00F96A7D"/>
    <w:rsid w:val="00F96C25"/>
    <w:rsid w:val="00FA05DC"/>
    <w:rsid w:val="00FA1220"/>
    <w:rsid w:val="00FA125C"/>
    <w:rsid w:val="00FA1CC4"/>
    <w:rsid w:val="00FA2BAE"/>
    <w:rsid w:val="00FA3138"/>
    <w:rsid w:val="00FA325C"/>
    <w:rsid w:val="00FA35BD"/>
    <w:rsid w:val="00FA35D3"/>
    <w:rsid w:val="00FA36F5"/>
    <w:rsid w:val="00FA37F7"/>
    <w:rsid w:val="00FA44F0"/>
    <w:rsid w:val="00FA481B"/>
    <w:rsid w:val="00FA5089"/>
    <w:rsid w:val="00FA59F6"/>
    <w:rsid w:val="00FA6402"/>
    <w:rsid w:val="00FA7944"/>
    <w:rsid w:val="00FB054E"/>
    <w:rsid w:val="00FB15AA"/>
    <w:rsid w:val="00FB229B"/>
    <w:rsid w:val="00FB2FF3"/>
    <w:rsid w:val="00FB35C9"/>
    <w:rsid w:val="00FB3CA6"/>
    <w:rsid w:val="00FB3D2B"/>
    <w:rsid w:val="00FB539C"/>
    <w:rsid w:val="00FB617A"/>
    <w:rsid w:val="00FB748A"/>
    <w:rsid w:val="00FB7E5C"/>
    <w:rsid w:val="00FC1BF5"/>
    <w:rsid w:val="00FC1FED"/>
    <w:rsid w:val="00FC2B8C"/>
    <w:rsid w:val="00FC30C2"/>
    <w:rsid w:val="00FC346F"/>
    <w:rsid w:val="00FC45ED"/>
    <w:rsid w:val="00FC4688"/>
    <w:rsid w:val="00FC4B34"/>
    <w:rsid w:val="00FC5E5E"/>
    <w:rsid w:val="00FC74CE"/>
    <w:rsid w:val="00FC7610"/>
    <w:rsid w:val="00FC7858"/>
    <w:rsid w:val="00FD0865"/>
    <w:rsid w:val="00FD09EE"/>
    <w:rsid w:val="00FD0BC9"/>
    <w:rsid w:val="00FD1A83"/>
    <w:rsid w:val="00FD31F2"/>
    <w:rsid w:val="00FD419D"/>
    <w:rsid w:val="00FD42D4"/>
    <w:rsid w:val="00FD47F9"/>
    <w:rsid w:val="00FD4924"/>
    <w:rsid w:val="00FD4EAE"/>
    <w:rsid w:val="00FD5343"/>
    <w:rsid w:val="00FD5547"/>
    <w:rsid w:val="00FD658F"/>
    <w:rsid w:val="00FD705E"/>
    <w:rsid w:val="00FD72A6"/>
    <w:rsid w:val="00FD730A"/>
    <w:rsid w:val="00FD73FC"/>
    <w:rsid w:val="00FD79A4"/>
    <w:rsid w:val="00FE018A"/>
    <w:rsid w:val="00FE1109"/>
    <w:rsid w:val="00FE1142"/>
    <w:rsid w:val="00FE1FAD"/>
    <w:rsid w:val="00FE2C4A"/>
    <w:rsid w:val="00FE4230"/>
    <w:rsid w:val="00FE450D"/>
    <w:rsid w:val="00FE482A"/>
    <w:rsid w:val="00FE4989"/>
    <w:rsid w:val="00FE5E1C"/>
    <w:rsid w:val="00FE61EF"/>
    <w:rsid w:val="00FE648E"/>
    <w:rsid w:val="00FE6A2B"/>
    <w:rsid w:val="00FE70F6"/>
    <w:rsid w:val="00FE74DF"/>
    <w:rsid w:val="00FE799F"/>
    <w:rsid w:val="00FE7DEF"/>
    <w:rsid w:val="00FF1096"/>
    <w:rsid w:val="00FF2B53"/>
    <w:rsid w:val="00FF2C5E"/>
    <w:rsid w:val="00FF2EFE"/>
    <w:rsid w:val="00FF39EB"/>
    <w:rsid w:val="00FF5A9B"/>
    <w:rsid w:val="00FF6712"/>
    <w:rsid w:val="00FF706A"/>
    <w:rsid w:val="00FF7535"/>
    <w:rsid w:val="00FF7748"/>
    <w:rsid w:val="01300DA4"/>
    <w:rsid w:val="0144262B"/>
    <w:rsid w:val="015F3635"/>
    <w:rsid w:val="01A58E2D"/>
    <w:rsid w:val="01C1F0F1"/>
    <w:rsid w:val="0207394E"/>
    <w:rsid w:val="027ED295"/>
    <w:rsid w:val="02A0CD04"/>
    <w:rsid w:val="02AF7825"/>
    <w:rsid w:val="02BFAA43"/>
    <w:rsid w:val="02C7D232"/>
    <w:rsid w:val="02C7E239"/>
    <w:rsid w:val="02F12BAD"/>
    <w:rsid w:val="02FFE26C"/>
    <w:rsid w:val="03188459"/>
    <w:rsid w:val="03289040"/>
    <w:rsid w:val="033A6222"/>
    <w:rsid w:val="034B7A3F"/>
    <w:rsid w:val="03567207"/>
    <w:rsid w:val="03602344"/>
    <w:rsid w:val="03C4DBF3"/>
    <w:rsid w:val="03D0AD5C"/>
    <w:rsid w:val="03D65F16"/>
    <w:rsid w:val="040A643E"/>
    <w:rsid w:val="041FF4F0"/>
    <w:rsid w:val="0429F635"/>
    <w:rsid w:val="04360CCB"/>
    <w:rsid w:val="044328D9"/>
    <w:rsid w:val="046AAC74"/>
    <w:rsid w:val="04C37AAD"/>
    <w:rsid w:val="0518306A"/>
    <w:rsid w:val="0539926B"/>
    <w:rsid w:val="054C2EC0"/>
    <w:rsid w:val="054D0195"/>
    <w:rsid w:val="055D2C71"/>
    <w:rsid w:val="05655966"/>
    <w:rsid w:val="056F3C79"/>
    <w:rsid w:val="057301DF"/>
    <w:rsid w:val="0589EB22"/>
    <w:rsid w:val="05952C99"/>
    <w:rsid w:val="05F62358"/>
    <w:rsid w:val="062A9294"/>
    <w:rsid w:val="068B0557"/>
    <w:rsid w:val="06CC3BA6"/>
    <w:rsid w:val="07040C5F"/>
    <w:rsid w:val="0718ED1F"/>
    <w:rsid w:val="072CB7EF"/>
    <w:rsid w:val="073AFE69"/>
    <w:rsid w:val="0744E42D"/>
    <w:rsid w:val="074C076A"/>
    <w:rsid w:val="075471E8"/>
    <w:rsid w:val="0768DA95"/>
    <w:rsid w:val="0791EE78"/>
    <w:rsid w:val="07A25634"/>
    <w:rsid w:val="07B7C2AF"/>
    <w:rsid w:val="07EF59D0"/>
    <w:rsid w:val="0825D7B7"/>
    <w:rsid w:val="082FEAB7"/>
    <w:rsid w:val="085D5275"/>
    <w:rsid w:val="08739BA5"/>
    <w:rsid w:val="08862CAA"/>
    <w:rsid w:val="0893E644"/>
    <w:rsid w:val="089E6B6E"/>
    <w:rsid w:val="08E7D7CB"/>
    <w:rsid w:val="090CB937"/>
    <w:rsid w:val="09774357"/>
    <w:rsid w:val="097B7606"/>
    <w:rsid w:val="0A3B2525"/>
    <w:rsid w:val="0A65C50A"/>
    <w:rsid w:val="0A9339B6"/>
    <w:rsid w:val="0AA60C6A"/>
    <w:rsid w:val="0AA6340C"/>
    <w:rsid w:val="0AA6DFB2"/>
    <w:rsid w:val="0AC6F671"/>
    <w:rsid w:val="0ACF8F87"/>
    <w:rsid w:val="0AFB4173"/>
    <w:rsid w:val="0B1E9210"/>
    <w:rsid w:val="0B2BD47C"/>
    <w:rsid w:val="0B367A94"/>
    <w:rsid w:val="0B3F7A36"/>
    <w:rsid w:val="0B5164A0"/>
    <w:rsid w:val="0B623A9E"/>
    <w:rsid w:val="0B6C9E6C"/>
    <w:rsid w:val="0B7912DE"/>
    <w:rsid w:val="0B826232"/>
    <w:rsid w:val="0B94F337"/>
    <w:rsid w:val="0BB382BE"/>
    <w:rsid w:val="0BD09B97"/>
    <w:rsid w:val="0C17945B"/>
    <w:rsid w:val="0C259EB0"/>
    <w:rsid w:val="0C65EA75"/>
    <w:rsid w:val="0C6CEC5E"/>
    <w:rsid w:val="0C795EF9"/>
    <w:rsid w:val="0D2A4504"/>
    <w:rsid w:val="0D4F531F"/>
    <w:rsid w:val="0D517E71"/>
    <w:rsid w:val="0D5990F1"/>
    <w:rsid w:val="0D643AC9"/>
    <w:rsid w:val="0D96DFE6"/>
    <w:rsid w:val="0DD5EDE2"/>
    <w:rsid w:val="0DDA183C"/>
    <w:rsid w:val="0DF59698"/>
    <w:rsid w:val="0E5632D2"/>
    <w:rsid w:val="0E6E1B56"/>
    <w:rsid w:val="0E7B64F9"/>
    <w:rsid w:val="0E9479BE"/>
    <w:rsid w:val="0EA16777"/>
    <w:rsid w:val="0ECA9B78"/>
    <w:rsid w:val="0EE3C31D"/>
    <w:rsid w:val="0EF2A7CE"/>
    <w:rsid w:val="0EFB086C"/>
    <w:rsid w:val="0EFDCAA1"/>
    <w:rsid w:val="0F0327C8"/>
    <w:rsid w:val="0F062DC6"/>
    <w:rsid w:val="0F140A2D"/>
    <w:rsid w:val="0F1B3A8B"/>
    <w:rsid w:val="0F2FAA78"/>
    <w:rsid w:val="0F30CD68"/>
    <w:rsid w:val="0F67912C"/>
    <w:rsid w:val="0F749567"/>
    <w:rsid w:val="0FA3D69C"/>
    <w:rsid w:val="0FB4D3E1"/>
    <w:rsid w:val="102F6198"/>
    <w:rsid w:val="103866A5"/>
    <w:rsid w:val="103CAAF8"/>
    <w:rsid w:val="1056F37F"/>
    <w:rsid w:val="106BD346"/>
    <w:rsid w:val="108FB54D"/>
    <w:rsid w:val="110D4390"/>
    <w:rsid w:val="112EA99E"/>
    <w:rsid w:val="113DD384"/>
    <w:rsid w:val="117DAA54"/>
    <w:rsid w:val="11CE6995"/>
    <w:rsid w:val="11CF84E5"/>
    <w:rsid w:val="11D1E4B9"/>
    <w:rsid w:val="11EAD4E4"/>
    <w:rsid w:val="11ECE8F1"/>
    <w:rsid w:val="11F7CAD4"/>
    <w:rsid w:val="12165F64"/>
    <w:rsid w:val="121D32D8"/>
    <w:rsid w:val="122A36B9"/>
    <w:rsid w:val="125BD418"/>
    <w:rsid w:val="127409B0"/>
    <w:rsid w:val="1289032D"/>
    <w:rsid w:val="129AC576"/>
    <w:rsid w:val="12A3F0B4"/>
    <w:rsid w:val="12B0C7FB"/>
    <w:rsid w:val="12B0D7B2"/>
    <w:rsid w:val="13035EFB"/>
    <w:rsid w:val="13148364"/>
    <w:rsid w:val="13A8EEC1"/>
    <w:rsid w:val="13FC10A4"/>
    <w:rsid w:val="140760A6"/>
    <w:rsid w:val="141443A1"/>
    <w:rsid w:val="147B20A8"/>
    <w:rsid w:val="14A7A8C7"/>
    <w:rsid w:val="14E28721"/>
    <w:rsid w:val="14F995E3"/>
    <w:rsid w:val="1509E4C0"/>
    <w:rsid w:val="1529F72E"/>
    <w:rsid w:val="1533B621"/>
    <w:rsid w:val="1564930C"/>
    <w:rsid w:val="1570710E"/>
    <w:rsid w:val="1591494B"/>
    <w:rsid w:val="15B096CA"/>
    <w:rsid w:val="162FAFBB"/>
    <w:rsid w:val="1638BC22"/>
    <w:rsid w:val="164769A4"/>
    <w:rsid w:val="1653A172"/>
    <w:rsid w:val="165411EF"/>
    <w:rsid w:val="16734386"/>
    <w:rsid w:val="1673769A"/>
    <w:rsid w:val="167770A5"/>
    <w:rsid w:val="16B2FA89"/>
    <w:rsid w:val="16C8F660"/>
    <w:rsid w:val="16D1EEFA"/>
    <w:rsid w:val="16F1472E"/>
    <w:rsid w:val="172BD2B7"/>
    <w:rsid w:val="17404D91"/>
    <w:rsid w:val="17655CFA"/>
    <w:rsid w:val="177F4640"/>
    <w:rsid w:val="179DEB22"/>
    <w:rsid w:val="17B450F8"/>
    <w:rsid w:val="17D087D0"/>
    <w:rsid w:val="17E40CB1"/>
    <w:rsid w:val="18003853"/>
    <w:rsid w:val="182AC0AA"/>
    <w:rsid w:val="186DBF5B"/>
    <w:rsid w:val="18E6BCA4"/>
    <w:rsid w:val="18FA2049"/>
    <w:rsid w:val="193F80C1"/>
    <w:rsid w:val="19A3F41F"/>
    <w:rsid w:val="19A8E1D0"/>
    <w:rsid w:val="19FDBC43"/>
    <w:rsid w:val="1A547AF8"/>
    <w:rsid w:val="1AE7FF23"/>
    <w:rsid w:val="1B0A692B"/>
    <w:rsid w:val="1B2FFC3A"/>
    <w:rsid w:val="1B3C5FE9"/>
    <w:rsid w:val="1B77CB23"/>
    <w:rsid w:val="1B9A8307"/>
    <w:rsid w:val="1BB31BD2"/>
    <w:rsid w:val="1BE136F5"/>
    <w:rsid w:val="1BE3E172"/>
    <w:rsid w:val="1BFD63F7"/>
    <w:rsid w:val="1C12D82A"/>
    <w:rsid w:val="1C26808F"/>
    <w:rsid w:val="1C360D40"/>
    <w:rsid w:val="1C412C96"/>
    <w:rsid w:val="1C6F7292"/>
    <w:rsid w:val="1C9CF6E6"/>
    <w:rsid w:val="1CAC2EA4"/>
    <w:rsid w:val="1CF1E48C"/>
    <w:rsid w:val="1CF6289C"/>
    <w:rsid w:val="1D107413"/>
    <w:rsid w:val="1D474B93"/>
    <w:rsid w:val="1D5B9663"/>
    <w:rsid w:val="1D65D8D7"/>
    <w:rsid w:val="1D8DF752"/>
    <w:rsid w:val="1DC39678"/>
    <w:rsid w:val="1DF09E92"/>
    <w:rsid w:val="1DFA141C"/>
    <w:rsid w:val="1E003E86"/>
    <w:rsid w:val="1E0D155B"/>
    <w:rsid w:val="1E18D6B7"/>
    <w:rsid w:val="1E25191D"/>
    <w:rsid w:val="1E2D05A8"/>
    <w:rsid w:val="1E47F3B5"/>
    <w:rsid w:val="1E4D702A"/>
    <w:rsid w:val="1E5B1BC5"/>
    <w:rsid w:val="1E6646CE"/>
    <w:rsid w:val="1E6B8740"/>
    <w:rsid w:val="1E94CDC5"/>
    <w:rsid w:val="1ED80BE5"/>
    <w:rsid w:val="1F7074FF"/>
    <w:rsid w:val="1F9B410F"/>
    <w:rsid w:val="1FA247E9"/>
    <w:rsid w:val="1FC0B6F0"/>
    <w:rsid w:val="1FCB9621"/>
    <w:rsid w:val="1FD67541"/>
    <w:rsid w:val="20080252"/>
    <w:rsid w:val="20123984"/>
    <w:rsid w:val="201DF14D"/>
    <w:rsid w:val="20243DA9"/>
    <w:rsid w:val="202FDF57"/>
    <w:rsid w:val="20515764"/>
    <w:rsid w:val="2082947D"/>
    <w:rsid w:val="209F42BA"/>
    <w:rsid w:val="20AB0459"/>
    <w:rsid w:val="2100BB4D"/>
    <w:rsid w:val="210E1E9F"/>
    <w:rsid w:val="2111A086"/>
    <w:rsid w:val="211DB66A"/>
    <w:rsid w:val="211F71E8"/>
    <w:rsid w:val="213687E9"/>
    <w:rsid w:val="213E184A"/>
    <w:rsid w:val="21496A1F"/>
    <w:rsid w:val="2162228A"/>
    <w:rsid w:val="21648A07"/>
    <w:rsid w:val="21879C05"/>
    <w:rsid w:val="2193203A"/>
    <w:rsid w:val="21BC9EDC"/>
    <w:rsid w:val="21ED8DD4"/>
    <w:rsid w:val="21F1D4D9"/>
    <w:rsid w:val="21F320FB"/>
    <w:rsid w:val="223CC233"/>
    <w:rsid w:val="22819676"/>
    <w:rsid w:val="22C7A591"/>
    <w:rsid w:val="2309D444"/>
    <w:rsid w:val="2315648B"/>
    <w:rsid w:val="2325EC69"/>
    <w:rsid w:val="232D0FA6"/>
    <w:rsid w:val="233294F7"/>
    <w:rsid w:val="234F53AB"/>
    <w:rsid w:val="2351E377"/>
    <w:rsid w:val="23627924"/>
    <w:rsid w:val="236A2700"/>
    <w:rsid w:val="23838AAB"/>
    <w:rsid w:val="238A0002"/>
    <w:rsid w:val="23A7C5C6"/>
    <w:rsid w:val="23AAC001"/>
    <w:rsid w:val="23DC68CD"/>
    <w:rsid w:val="241966A2"/>
    <w:rsid w:val="241A9FBE"/>
    <w:rsid w:val="242312CE"/>
    <w:rsid w:val="24376A45"/>
    <w:rsid w:val="243ADAB2"/>
    <w:rsid w:val="24C07785"/>
    <w:rsid w:val="24EFC9DC"/>
    <w:rsid w:val="24F91B25"/>
    <w:rsid w:val="252A6EC5"/>
    <w:rsid w:val="252E7898"/>
    <w:rsid w:val="2548087E"/>
    <w:rsid w:val="254FD21E"/>
    <w:rsid w:val="25876FC7"/>
    <w:rsid w:val="25980D18"/>
    <w:rsid w:val="25A07A9F"/>
    <w:rsid w:val="25BE7ED5"/>
    <w:rsid w:val="25DC61F7"/>
    <w:rsid w:val="25FC20B1"/>
    <w:rsid w:val="2601BCB2"/>
    <w:rsid w:val="262DD50C"/>
    <w:rsid w:val="2654CC02"/>
    <w:rsid w:val="26716D27"/>
    <w:rsid w:val="26AD2F2D"/>
    <w:rsid w:val="26D0E35D"/>
    <w:rsid w:val="274EE7E9"/>
    <w:rsid w:val="27595317"/>
    <w:rsid w:val="278695AE"/>
    <w:rsid w:val="27B2FB82"/>
    <w:rsid w:val="27C2970B"/>
    <w:rsid w:val="27E7CB04"/>
    <w:rsid w:val="27E98F51"/>
    <w:rsid w:val="27F0FD71"/>
    <w:rsid w:val="2810883B"/>
    <w:rsid w:val="281327D6"/>
    <w:rsid w:val="28372581"/>
    <w:rsid w:val="2854C52C"/>
    <w:rsid w:val="28564DE8"/>
    <w:rsid w:val="28721B6E"/>
    <w:rsid w:val="28B1B588"/>
    <w:rsid w:val="2901E76E"/>
    <w:rsid w:val="29540C12"/>
    <w:rsid w:val="29856640"/>
    <w:rsid w:val="29A7BC57"/>
    <w:rsid w:val="29EACD9F"/>
    <w:rsid w:val="29F92E5B"/>
    <w:rsid w:val="2A0E0186"/>
    <w:rsid w:val="2A0F74CE"/>
    <w:rsid w:val="2A163167"/>
    <w:rsid w:val="2A2DC72F"/>
    <w:rsid w:val="2A316D0A"/>
    <w:rsid w:val="2A85C9B2"/>
    <w:rsid w:val="2A98E672"/>
    <w:rsid w:val="2A9DE7E7"/>
    <w:rsid w:val="2AC2E164"/>
    <w:rsid w:val="2AEE0098"/>
    <w:rsid w:val="2B1C1BA8"/>
    <w:rsid w:val="2B570B64"/>
    <w:rsid w:val="2B586B6B"/>
    <w:rsid w:val="2B6D176E"/>
    <w:rsid w:val="2BABB569"/>
    <w:rsid w:val="2BAFE30B"/>
    <w:rsid w:val="2BB36448"/>
    <w:rsid w:val="2BD0BACD"/>
    <w:rsid w:val="2BE5276A"/>
    <w:rsid w:val="2BE8BB92"/>
    <w:rsid w:val="2C5FBFF6"/>
    <w:rsid w:val="2C89B496"/>
    <w:rsid w:val="2CA92A11"/>
    <w:rsid w:val="2CABF98E"/>
    <w:rsid w:val="2CF25763"/>
    <w:rsid w:val="2D16BE0F"/>
    <w:rsid w:val="2D18F5D1"/>
    <w:rsid w:val="2D2AAF6D"/>
    <w:rsid w:val="2D34DD1D"/>
    <w:rsid w:val="2D467380"/>
    <w:rsid w:val="2D4688B0"/>
    <w:rsid w:val="2D9B1C04"/>
    <w:rsid w:val="2DA0B8A0"/>
    <w:rsid w:val="2DAE009D"/>
    <w:rsid w:val="2DC49AEE"/>
    <w:rsid w:val="2DC6AD03"/>
    <w:rsid w:val="2DC75038"/>
    <w:rsid w:val="2DD47120"/>
    <w:rsid w:val="2DDD5C42"/>
    <w:rsid w:val="2DE60783"/>
    <w:rsid w:val="2E147BF6"/>
    <w:rsid w:val="2E4EB8F8"/>
    <w:rsid w:val="2EA8069C"/>
    <w:rsid w:val="2EBBE754"/>
    <w:rsid w:val="2ECA2DCE"/>
    <w:rsid w:val="2ECCF055"/>
    <w:rsid w:val="2EE51FB7"/>
    <w:rsid w:val="2F2B5CC7"/>
    <w:rsid w:val="2F3A8E65"/>
    <w:rsid w:val="2F466CAA"/>
    <w:rsid w:val="2F6A06B0"/>
    <w:rsid w:val="2F795A00"/>
    <w:rsid w:val="2F9ED632"/>
    <w:rsid w:val="2FC88D9F"/>
    <w:rsid w:val="2FE093ED"/>
    <w:rsid w:val="2FF3E793"/>
    <w:rsid w:val="300D0FF0"/>
    <w:rsid w:val="3021A950"/>
    <w:rsid w:val="308381C1"/>
    <w:rsid w:val="30C1EF1B"/>
    <w:rsid w:val="30CC256B"/>
    <w:rsid w:val="30F2F61B"/>
    <w:rsid w:val="31015613"/>
    <w:rsid w:val="310B1740"/>
    <w:rsid w:val="311609BB"/>
    <w:rsid w:val="31334F22"/>
    <w:rsid w:val="3156FE9B"/>
    <w:rsid w:val="316A01F5"/>
    <w:rsid w:val="318FB7F4"/>
    <w:rsid w:val="31ABEAD9"/>
    <w:rsid w:val="31C75F75"/>
    <w:rsid w:val="31CF3E2B"/>
    <w:rsid w:val="31D6FE38"/>
    <w:rsid w:val="320FFEDF"/>
    <w:rsid w:val="32286721"/>
    <w:rsid w:val="3231EBAB"/>
    <w:rsid w:val="323FFC51"/>
    <w:rsid w:val="327427A8"/>
    <w:rsid w:val="328DBF44"/>
    <w:rsid w:val="32C2624B"/>
    <w:rsid w:val="32DA7CE9"/>
    <w:rsid w:val="32E99D13"/>
    <w:rsid w:val="32FD0E8C"/>
    <w:rsid w:val="32FD1359"/>
    <w:rsid w:val="332149EA"/>
    <w:rsid w:val="3344B0B2"/>
    <w:rsid w:val="335A3101"/>
    <w:rsid w:val="33B24A01"/>
    <w:rsid w:val="33B2F27D"/>
    <w:rsid w:val="34041A07"/>
    <w:rsid w:val="342FD326"/>
    <w:rsid w:val="343A31EE"/>
    <w:rsid w:val="3457A671"/>
    <w:rsid w:val="34BF3A24"/>
    <w:rsid w:val="34C758B6"/>
    <w:rsid w:val="34E89126"/>
    <w:rsid w:val="34F095FC"/>
    <w:rsid w:val="35236544"/>
    <w:rsid w:val="35512B56"/>
    <w:rsid w:val="35522732"/>
    <w:rsid w:val="3567CE95"/>
    <w:rsid w:val="358443F6"/>
    <w:rsid w:val="35B939C0"/>
    <w:rsid w:val="35E49956"/>
    <w:rsid w:val="361D277E"/>
    <w:rsid w:val="36968C88"/>
    <w:rsid w:val="36A1F3D5"/>
    <w:rsid w:val="36D191B3"/>
    <w:rsid w:val="3709628D"/>
    <w:rsid w:val="371FBA55"/>
    <w:rsid w:val="374D8E7F"/>
    <w:rsid w:val="3775F80E"/>
    <w:rsid w:val="37CAB3B0"/>
    <w:rsid w:val="37DF5251"/>
    <w:rsid w:val="380EC2E3"/>
    <w:rsid w:val="382B39AC"/>
    <w:rsid w:val="385C433F"/>
    <w:rsid w:val="386DA2E7"/>
    <w:rsid w:val="38F6A381"/>
    <w:rsid w:val="3901A65D"/>
    <w:rsid w:val="39605415"/>
    <w:rsid w:val="3987AD19"/>
    <w:rsid w:val="39D7B8FF"/>
    <w:rsid w:val="3A12F451"/>
    <w:rsid w:val="3A2B32D6"/>
    <w:rsid w:val="3A31E5D9"/>
    <w:rsid w:val="3A39790D"/>
    <w:rsid w:val="3A6419ED"/>
    <w:rsid w:val="3A7E2029"/>
    <w:rsid w:val="3AA0C852"/>
    <w:rsid w:val="3AEF2E5F"/>
    <w:rsid w:val="3B436559"/>
    <w:rsid w:val="3BFE7DB2"/>
    <w:rsid w:val="3C1317EF"/>
    <w:rsid w:val="3C7D2549"/>
    <w:rsid w:val="3C98A095"/>
    <w:rsid w:val="3CB9C9C8"/>
    <w:rsid w:val="3CD1F50B"/>
    <w:rsid w:val="3CD28FB2"/>
    <w:rsid w:val="3CF3C8EC"/>
    <w:rsid w:val="3D0ACA54"/>
    <w:rsid w:val="3D1057B1"/>
    <w:rsid w:val="3D32A66B"/>
    <w:rsid w:val="3D340DE0"/>
    <w:rsid w:val="3D353E9E"/>
    <w:rsid w:val="3D390E80"/>
    <w:rsid w:val="3D44DB46"/>
    <w:rsid w:val="3D51B567"/>
    <w:rsid w:val="3D5C2095"/>
    <w:rsid w:val="3D8125F9"/>
    <w:rsid w:val="3D8C63FA"/>
    <w:rsid w:val="3E058280"/>
    <w:rsid w:val="3E64DD05"/>
    <w:rsid w:val="3E6A09D1"/>
    <w:rsid w:val="3EBC02D5"/>
    <w:rsid w:val="3EC7C9C0"/>
    <w:rsid w:val="3F3EDDA1"/>
    <w:rsid w:val="3F5A9A51"/>
    <w:rsid w:val="3F5EE2C1"/>
    <w:rsid w:val="3F7156DD"/>
    <w:rsid w:val="3F7B264C"/>
    <w:rsid w:val="3F85547E"/>
    <w:rsid w:val="3FA2C0EB"/>
    <w:rsid w:val="3FBF5CF0"/>
    <w:rsid w:val="4011F8E3"/>
    <w:rsid w:val="4018D8A9"/>
    <w:rsid w:val="4043F16D"/>
    <w:rsid w:val="4048BFF0"/>
    <w:rsid w:val="4097B3EE"/>
    <w:rsid w:val="40EE70E0"/>
    <w:rsid w:val="410595FD"/>
    <w:rsid w:val="413CB571"/>
    <w:rsid w:val="414BA1BE"/>
    <w:rsid w:val="41619E72"/>
    <w:rsid w:val="416A4A6B"/>
    <w:rsid w:val="416ED2A2"/>
    <w:rsid w:val="4172A773"/>
    <w:rsid w:val="41C1F365"/>
    <w:rsid w:val="41D1356B"/>
    <w:rsid w:val="41D686FD"/>
    <w:rsid w:val="41F8BF34"/>
    <w:rsid w:val="420A70CC"/>
    <w:rsid w:val="422E255F"/>
    <w:rsid w:val="4235489C"/>
    <w:rsid w:val="423C2911"/>
    <w:rsid w:val="423F2E60"/>
    <w:rsid w:val="42497A60"/>
    <w:rsid w:val="427CF156"/>
    <w:rsid w:val="428852F1"/>
    <w:rsid w:val="42D0778A"/>
    <w:rsid w:val="42FC67D9"/>
    <w:rsid w:val="436316D8"/>
    <w:rsid w:val="439DA494"/>
    <w:rsid w:val="43D47678"/>
    <w:rsid w:val="43D6D25F"/>
    <w:rsid w:val="444A7422"/>
    <w:rsid w:val="444DF3DE"/>
    <w:rsid w:val="44945145"/>
    <w:rsid w:val="44BAF62C"/>
    <w:rsid w:val="4513321B"/>
    <w:rsid w:val="455BCB2D"/>
    <w:rsid w:val="4575D303"/>
    <w:rsid w:val="457CF502"/>
    <w:rsid w:val="458059DC"/>
    <w:rsid w:val="458636C9"/>
    <w:rsid w:val="458C91AA"/>
    <w:rsid w:val="4607C62A"/>
    <w:rsid w:val="460E9DD8"/>
    <w:rsid w:val="464B04EE"/>
    <w:rsid w:val="465C0DEF"/>
    <w:rsid w:val="46672BAC"/>
    <w:rsid w:val="468E9B17"/>
    <w:rsid w:val="46CCDE4B"/>
    <w:rsid w:val="47295E6D"/>
    <w:rsid w:val="473279E8"/>
    <w:rsid w:val="47439892"/>
    <w:rsid w:val="477CD93F"/>
    <w:rsid w:val="47A4E178"/>
    <w:rsid w:val="47C0472F"/>
    <w:rsid w:val="4803E26B"/>
    <w:rsid w:val="4887B4BE"/>
    <w:rsid w:val="4893590A"/>
    <w:rsid w:val="48E42A18"/>
    <w:rsid w:val="4907B42B"/>
    <w:rsid w:val="49213936"/>
    <w:rsid w:val="4926F01A"/>
    <w:rsid w:val="494B193D"/>
    <w:rsid w:val="4954872F"/>
    <w:rsid w:val="495A132A"/>
    <w:rsid w:val="495F049D"/>
    <w:rsid w:val="496FF2C3"/>
    <w:rsid w:val="499B9B7F"/>
    <w:rsid w:val="49A51E9E"/>
    <w:rsid w:val="49E23C30"/>
    <w:rsid w:val="49E69CE6"/>
    <w:rsid w:val="49F306CD"/>
    <w:rsid w:val="4A0B330B"/>
    <w:rsid w:val="4A2D4525"/>
    <w:rsid w:val="4A481638"/>
    <w:rsid w:val="4A916CDB"/>
    <w:rsid w:val="4A9252CF"/>
    <w:rsid w:val="4AB04B21"/>
    <w:rsid w:val="4AC70B06"/>
    <w:rsid w:val="4AD81407"/>
    <w:rsid w:val="4AE8FCAA"/>
    <w:rsid w:val="4AEDC5C7"/>
    <w:rsid w:val="4AFD9ED5"/>
    <w:rsid w:val="4B1CD825"/>
    <w:rsid w:val="4B43BC53"/>
    <w:rsid w:val="4B489AB7"/>
    <w:rsid w:val="4B60B64F"/>
    <w:rsid w:val="4B799F2D"/>
    <w:rsid w:val="4BD6CE0D"/>
    <w:rsid w:val="4C39E6A7"/>
    <w:rsid w:val="4C5E20A2"/>
    <w:rsid w:val="4C95C136"/>
    <w:rsid w:val="4CDFBC10"/>
    <w:rsid w:val="4D22F82A"/>
    <w:rsid w:val="4D40CDE7"/>
    <w:rsid w:val="4D50773C"/>
    <w:rsid w:val="4D55A23B"/>
    <w:rsid w:val="4D679A46"/>
    <w:rsid w:val="4D742672"/>
    <w:rsid w:val="4D9096C0"/>
    <w:rsid w:val="4D999C10"/>
    <w:rsid w:val="4DA78D9F"/>
    <w:rsid w:val="4DBA4B4D"/>
    <w:rsid w:val="4DC9F391"/>
    <w:rsid w:val="4DD83A0B"/>
    <w:rsid w:val="4DDD2152"/>
    <w:rsid w:val="4DDF331C"/>
    <w:rsid w:val="4E0ADD5E"/>
    <w:rsid w:val="4E12242C"/>
    <w:rsid w:val="4E319197"/>
    <w:rsid w:val="4E3A48D2"/>
    <w:rsid w:val="4E3A82B3"/>
    <w:rsid w:val="4E4A6529"/>
    <w:rsid w:val="4E77A3F3"/>
    <w:rsid w:val="4E9B1AB8"/>
    <w:rsid w:val="4EABEA2A"/>
    <w:rsid w:val="4EDF617C"/>
    <w:rsid w:val="4EFA8E17"/>
    <w:rsid w:val="4EFAB4E8"/>
    <w:rsid w:val="4F05F564"/>
    <w:rsid w:val="4F19AE4B"/>
    <w:rsid w:val="4F344343"/>
    <w:rsid w:val="4F6EC2C7"/>
    <w:rsid w:val="4F776C00"/>
    <w:rsid w:val="4FAD60C2"/>
    <w:rsid w:val="4FC0596B"/>
    <w:rsid w:val="500DB5B5"/>
    <w:rsid w:val="501F09BC"/>
    <w:rsid w:val="504A5A77"/>
    <w:rsid w:val="509606B9"/>
    <w:rsid w:val="50B77360"/>
    <w:rsid w:val="50CCF247"/>
    <w:rsid w:val="50F34D96"/>
    <w:rsid w:val="5134F5EB"/>
    <w:rsid w:val="51460E10"/>
    <w:rsid w:val="51A6217F"/>
    <w:rsid w:val="51A9434A"/>
    <w:rsid w:val="51B1525C"/>
    <w:rsid w:val="51B2B237"/>
    <w:rsid w:val="51BDF2B3"/>
    <w:rsid w:val="51D083B8"/>
    <w:rsid w:val="52180A5D"/>
    <w:rsid w:val="5251DE28"/>
    <w:rsid w:val="52862CFF"/>
    <w:rsid w:val="5299FFDA"/>
    <w:rsid w:val="52A38BD2"/>
    <w:rsid w:val="52B632BF"/>
    <w:rsid w:val="5306B87C"/>
    <w:rsid w:val="531FCAAE"/>
    <w:rsid w:val="532ECEB0"/>
    <w:rsid w:val="5339EDEC"/>
    <w:rsid w:val="533B5A88"/>
    <w:rsid w:val="533EBF1F"/>
    <w:rsid w:val="533F2F59"/>
    <w:rsid w:val="535B355C"/>
    <w:rsid w:val="53A06A40"/>
    <w:rsid w:val="53CD031B"/>
    <w:rsid w:val="5411EE0A"/>
    <w:rsid w:val="5430284A"/>
    <w:rsid w:val="54507C7F"/>
    <w:rsid w:val="5496AADB"/>
    <w:rsid w:val="54975B2E"/>
    <w:rsid w:val="54B1B29F"/>
    <w:rsid w:val="54BCA3B0"/>
    <w:rsid w:val="54C2BE4C"/>
    <w:rsid w:val="54D32B73"/>
    <w:rsid w:val="54DE8B4C"/>
    <w:rsid w:val="54E8231C"/>
    <w:rsid w:val="555D4DCD"/>
    <w:rsid w:val="558002A0"/>
    <w:rsid w:val="5580A4B0"/>
    <w:rsid w:val="55A6745D"/>
    <w:rsid w:val="55B16C6B"/>
    <w:rsid w:val="55D21119"/>
    <w:rsid w:val="55E38916"/>
    <w:rsid w:val="55E693E1"/>
    <w:rsid w:val="562A7886"/>
    <w:rsid w:val="562AC2CA"/>
    <w:rsid w:val="56C605E2"/>
    <w:rsid w:val="56C7FF80"/>
    <w:rsid w:val="56DAB0A0"/>
    <w:rsid w:val="57377CC1"/>
    <w:rsid w:val="574C2A82"/>
    <w:rsid w:val="5766D60A"/>
    <w:rsid w:val="579120FD"/>
    <w:rsid w:val="579F4A4A"/>
    <w:rsid w:val="57B97888"/>
    <w:rsid w:val="5810A7FB"/>
    <w:rsid w:val="5833452A"/>
    <w:rsid w:val="583CF831"/>
    <w:rsid w:val="58455F7A"/>
    <w:rsid w:val="5854A9E8"/>
    <w:rsid w:val="5883FD75"/>
    <w:rsid w:val="58904A73"/>
    <w:rsid w:val="58FAAC68"/>
    <w:rsid w:val="592739F3"/>
    <w:rsid w:val="59689A75"/>
    <w:rsid w:val="59732206"/>
    <w:rsid w:val="59B427C1"/>
    <w:rsid w:val="59B481D0"/>
    <w:rsid w:val="59EC1EF2"/>
    <w:rsid w:val="5A1FCFF1"/>
    <w:rsid w:val="5A2302B7"/>
    <w:rsid w:val="5A418FD7"/>
    <w:rsid w:val="5A6BB74C"/>
    <w:rsid w:val="5A8AEE81"/>
    <w:rsid w:val="5AA99989"/>
    <w:rsid w:val="5AA9E2F2"/>
    <w:rsid w:val="5AB6B113"/>
    <w:rsid w:val="5AFC7C6C"/>
    <w:rsid w:val="5B16F560"/>
    <w:rsid w:val="5B1A4D61"/>
    <w:rsid w:val="5B2777B9"/>
    <w:rsid w:val="5B484900"/>
    <w:rsid w:val="5BA1C77E"/>
    <w:rsid w:val="5BC4B288"/>
    <w:rsid w:val="5C14C8CD"/>
    <w:rsid w:val="5C217958"/>
    <w:rsid w:val="5CF1229A"/>
    <w:rsid w:val="5D06D4FB"/>
    <w:rsid w:val="5D0E417E"/>
    <w:rsid w:val="5D13361C"/>
    <w:rsid w:val="5D2FDF28"/>
    <w:rsid w:val="5D4667B2"/>
    <w:rsid w:val="5D4F958E"/>
    <w:rsid w:val="5D5824C8"/>
    <w:rsid w:val="5D924F0D"/>
    <w:rsid w:val="5D9665A7"/>
    <w:rsid w:val="5DB4F52E"/>
    <w:rsid w:val="5DBDE518"/>
    <w:rsid w:val="5DDE86C1"/>
    <w:rsid w:val="5E1599DB"/>
    <w:rsid w:val="5E253A6C"/>
    <w:rsid w:val="5E3C0F3C"/>
    <w:rsid w:val="5E4D9A03"/>
    <w:rsid w:val="5E5350E7"/>
    <w:rsid w:val="5E7F83AD"/>
    <w:rsid w:val="5F0BF6D9"/>
    <w:rsid w:val="5F11E894"/>
    <w:rsid w:val="5F3542AB"/>
    <w:rsid w:val="5F3C4D35"/>
    <w:rsid w:val="5F4274C0"/>
    <w:rsid w:val="5F6AC310"/>
    <w:rsid w:val="5F8556CB"/>
    <w:rsid w:val="5F871938"/>
    <w:rsid w:val="5FBA3F90"/>
    <w:rsid w:val="5FC89960"/>
    <w:rsid w:val="5FC8C031"/>
    <w:rsid w:val="5FD03016"/>
    <w:rsid w:val="6009B503"/>
    <w:rsid w:val="6021CC7A"/>
    <w:rsid w:val="602F4C3E"/>
    <w:rsid w:val="60382FF1"/>
    <w:rsid w:val="603FBAD2"/>
    <w:rsid w:val="604F0B44"/>
    <w:rsid w:val="60559C5E"/>
    <w:rsid w:val="605E1542"/>
    <w:rsid w:val="605F81DF"/>
    <w:rsid w:val="606505F2"/>
    <w:rsid w:val="6079F8AE"/>
    <w:rsid w:val="60DBDAA3"/>
    <w:rsid w:val="60ECDEBB"/>
    <w:rsid w:val="6125165E"/>
    <w:rsid w:val="614A8F61"/>
    <w:rsid w:val="6150CB11"/>
    <w:rsid w:val="6151A52C"/>
    <w:rsid w:val="61EC41C0"/>
    <w:rsid w:val="61F98140"/>
    <w:rsid w:val="621E5A85"/>
    <w:rsid w:val="623717CC"/>
    <w:rsid w:val="62529CF7"/>
    <w:rsid w:val="627C7DFA"/>
    <w:rsid w:val="62905EB2"/>
    <w:rsid w:val="629EFF3B"/>
    <w:rsid w:val="62B7DD34"/>
    <w:rsid w:val="62DA6A75"/>
    <w:rsid w:val="6305D41D"/>
    <w:rsid w:val="63211BCC"/>
    <w:rsid w:val="632A5052"/>
    <w:rsid w:val="633A6652"/>
    <w:rsid w:val="63665293"/>
    <w:rsid w:val="637F4163"/>
    <w:rsid w:val="639FCE25"/>
    <w:rsid w:val="63A0495A"/>
    <w:rsid w:val="63AD8CF9"/>
    <w:rsid w:val="63C8201C"/>
    <w:rsid w:val="63E12DAC"/>
    <w:rsid w:val="63EBB580"/>
    <w:rsid w:val="63F236AD"/>
    <w:rsid w:val="6402D99F"/>
    <w:rsid w:val="644C6482"/>
    <w:rsid w:val="6469BAC4"/>
    <w:rsid w:val="647E3D8C"/>
    <w:rsid w:val="648DC39C"/>
    <w:rsid w:val="64B15794"/>
    <w:rsid w:val="64DD6951"/>
    <w:rsid w:val="655A6121"/>
    <w:rsid w:val="655DAF8D"/>
    <w:rsid w:val="655F8C20"/>
    <w:rsid w:val="65787EF8"/>
    <w:rsid w:val="658EE7F3"/>
    <w:rsid w:val="65D0D186"/>
    <w:rsid w:val="65E3E95D"/>
    <w:rsid w:val="6679826C"/>
    <w:rsid w:val="668822F5"/>
    <w:rsid w:val="66D9D021"/>
    <w:rsid w:val="67996E00"/>
    <w:rsid w:val="67A62C76"/>
    <w:rsid w:val="67CC9E33"/>
    <w:rsid w:val="67E73F94"/>
    <w:rsid w:val="681D6C9B"/>
    <w:rsid w:val="681E3C72"/>
    <w:rsid w:val="685DD68C"/>
    <w:rsid w:val="68DD4F95"/>
    <w:rsid w:val="6917B4E1"/>
    <w:rsid w:val="69401FD7"/>
    <w:rsid w:val="6981F43C"/>
    <w:rsid w:val="698B0B80"/>
    <w:rsid w:val="699A3130"/>
    <w:rsid w:val="69A877ED"/>
    <w:rsid w:val="69B94247"/>
    <w:rsid w:val="69C7AFD5"/>
    <w:rsid w:val="69DE1618"/>
    <w:rsid w:val="6A0762A2"/>
    <w:rsid w:val="6A243FB4"/>
    <w:rsid w:val="6A43CC77"/>
    <w:rsid w:val="6A43EF1E"/>
    <w:rsid w:val="6A475531"/>
    <w:rsid w:val="6A4DAD61"/>
    <w:rsid w:val="6A861881"/>
    <w:rsid w:val="6A9994BC"/>
    <w:rsid w:val="6A9D36BC"/>
    <w:rsid w:val="6AE290C5"/>
    <w:rsid w:val="6AF5A39F"/>
    <w:rsid w:val="6B04A527"/>
    <w:rsid w:val="6B0A6518"/>
    <w:rsid w:val="6B24B08F"/>
    <w:rsid w:val="6B316372"/>
    <w:rsid w:val="6B638036"/>
    <w:rsid w:val="6B6492ED"/>
    <w:rsid w:val="6B759E09"/>
    <w:rsid w:val="6B9CB1DF"/>
    <w:rsid w:val="6BC5C5F2"/>
    <w:rsid w:val="6BCFB230"/>
    <w:rsid w:val="6BDF155C"/>
    <w:rsid w:val="6BEEA809"/>
    <w:rsid w:val="6C059AAE"/>
    <w:rsid w:val="6C1E73A5"/>
    <w:rsid w:val="6C20DB22"/>
    <w:rsid w:val="6C26EBE0"/>
    <w:rsid w:val="6C2D48EC"/>
    <w:rsid w:val="6C30E804"/>
    <w:rsid w:val="6C71C6C5"/>
    <w:rsid w:val="6C7CCF1C"/>
    <w:rsid w:val="6CA754CB"/>
    <w:rsid w:val="6CBDB61D"/>
    <w:rsid w:val="6CC514BA"/>
    <w:rsid w:val="6CCD33D3"/>
    <w:rsid w:val="6D181F52"/>
    <w:rsid w:val="6D1ACC33"/>
    <w:rsid w:val="6D28607A"/>
    <w:rsid w:val="6D36284A"/>
    <w:rsid w:val="6D59DC56"/>
    <w:rsid w:val="6DB68560"/>
    <w:rsid w:val="6DBFA2F6"/>
    <w:rsid w:val="6DDE7EDE"/>
    <w:rsid w:val="6DEA407D"/>
    <w:rsid w:val="6E180D20"/>
    <w:rsid w:val="6E18F77F"/>
    <w:rsid w:val="6E6C93C2"/>
    <w:rsid w:val="6E7CCF04"/>
    <w:rsid w:val="6E9C33AF"/>
    <w:rsid w:val="6EE1561A"/>
    <w:rsid w:val="6F1E99A9"/>
    <w:rsid w:val="6F450B66"/>
    <w:rsid w:val="6F723026"/>
    <w:rsid w:val="6FCDB98D"/>
    <w:rsid w:val="6FFA301B"/>
    <w:rsid w:val="70490D11"/>
    <w:rsid w:val="7069E1C5"/>
    <w:rsid w:val="706E82AF"/>
    <w:rsid w:val="7074A9CD"/>
    <w:rsid w:val="70BEC3FE"/>
    <w:rsid w:val="70C09128"/>
    <w:rsid w:val="70D42D76"/>
    <w:rsid w:val="7118297B"/>
    <w:rsid w:val="7133E65F"/>
    <w:rsid w:val="714939EB"/>
    <w:rsid w:val="7152C5A0"/>
    <w:rsid w:val="719DA846"/>
    <w:rsid w:val="719EACFB"/>
    <w:rsid w:val="71FD5465"/>
    <w:rsid w:val="72021134"/>
    <w:rsid w:val="72049C2C"/>
    <w:rsid w:val="720D1597"/>
    <w:rsid w:val="721EF371"/>
    <w:rsid w:val="72343A0A"/>
    <w:rsid w:val="729E62DD"/>
    <w:rsid w:val="72B99461"/>
    <w:rsid w:val="72D965E9"/>
    <w:rsid w:val="72F4C636"/>
    <w:rsid w:val="730A7FEA"/>
    <w:rsid w:val="7315E737"/>
    <w:rsid w:val="731FB6D0"/>
    <w:rsid w:val="737FB1B4"/>
    <w:rsid w:val="73A2C4A6"/>
    <w:rsid w:val="73BEDB51"/>
    <w:rsid w:val="73C0B72C"/>
    <w:rsid w:val="73E85177"/>
    <w:rsid w:val="73F55938"/>
    <w:rsid w:val="73F9B738"/>
    <w:rsid w:val="740148EC"/>
    <w:rsid w:val="740B1CEA"/>
    <w:rsid w:val="7430388D"/>
    <w:rsid w:val="744C2276"/>
    <w:rsid w:val="746B16E7"/>
    <w:rsid w:val="7505CC7F"/>
    <w:rsid w:val="7506185E"/>
    <w:rsid w:val="751F4CE1"/>
    <w:rsid w:val="7521A838"/>
    <w:rsid w:val="752812CD"/>
    <w:rsid w:val="75413A2F"/>
    <w:rsid w:val="75418398"/>
    <w:rsid w:val="755C0EBD"/>
    <w:rsid w:val="756FF80B"/>
    <w:rsid w:val="75812807"/>
    <w:rsid w:val="75962184"/>
    <w:rsid w:val="75B1398A"/>
    <w:rsid w:val="75B23A40"/>
    <w:rsid w:val="75C49F86"/>
    <w:rsid w:val="75C99F0E"/>
    <w:rsid w:val="75CC3482"/>
    <w:rsid w:val="75FE4CAD"/>
    <w:rsid w:val="763DB252"/>
    <w:rsid w:val="76A8589E"/>
    <w:rsid w:val="76AD5687"/>
    <w:rsid w:val="76BEE4F2"/>
    <w:rsid w:val="76BF43D0"/>
    <w:rsid w:val="76BFCBE1"/>
    <w:rsid w:val="76E71D17"/>
    <w:rsid w:val="76F93DE2"/>
    <w:rsid w:val="772ED68D"/>
    <w:rsid w:val="77416792"/>
    <w:rsid w:val="774F9232"/>
    <w:rsid w:val="77717E52"/>
    <w:rsid w:val="777B3DCD"/>
    <w:rsid w:val="77D4D54F"/>
    <w:rsid w:val="7804DC1B"/>
    <w:rsid w:val="780B24A4"/>
    <w:rsid w:val="785A9E11"/>
    <w:rsid w:val="7862CF0E"/>
    <w:rsid w:val="78A7DE67"/>
    <w:rsid w:val="78B344B6"/>
    <w:rsid w:val="78BA99C9"/>
    <w:rsid w:val="78BDC88E"/>
    <w:rsid w:val="78C1DF28"/>
    <w:rsid w:val="78F2F789"/>
    <w:rsid w:val="7905C8F8"/>
    <w:rsid w:val="7908478C"/>
    <w:rsid w:val="796FBF04"/>
    <w:rsid w:val="79972EB8"/>
    <w:rsid w:val="79A29BA3"/>
    <w:rsid w:val="7A12BF82"/>
    <w:rsid w:val="7A17B6FF"/>
    <w:rsid w:val="7A1C98D8"/>
    <w:rsid w:val="7A9BB3A2"/>
    <w:rsid w:val="7ABDCC2F"/>
    <w:rsid w:val="7ACB6357"/>
    <w:rsid w:val="7ADFDE27"/>
    <w:rsid w:val="7AEDA00D"/>
    <w:rsid w:val="7B07C6B2"/>
    <w:rsid w:val="7B5777BB"/>
    <w:rsid w:val="7B6FD2C4"/>
    <w:rsid w:val="7B81B8C4"/>
    <w:rsid w:val="7B86E7CE"/>
    <w:rsid w:val="7BB53CE2"/>
    <w:rsid w:val="7BDE59D3"/>
    <w:rsid w:val="7C1B6F12"/>
    <w:rsid w:val="7C3602CD"/>
    <w:rsid w:val="7C4030B7"/>
    <w:rsid w:val="7C5BF122"/>
    <w:rsid w:val="7C713C31"/>
    <w:rsid w:val="7C81D4F8"/>
    <w:rsid w:val="7CD4F4C0"/>
    <w:rsid w:val="7D353345"/>
    <w:rsid w:val="7D85F76D"/>
    <w:rsid w:val="7DA62142"/>
    <w:rsid w:val="7DE93AC4"/>
    <w:rsid w:val="7DF94325"/>
    <w:rsid w:val="7DFE5331"/>
    <w:rsid w:val="7E159AEA"/>
    <w:rsid w:val="7E1DBA89"/>
    <w:rsid w:val="7E2216EA"/>
    <w:rsid w:val="7E47EAEC"/>
    <w:rsid w:val="7E5B0416"/>
    <w:rsid w:val="7E6B84F2"/>
    <w:rsid w:val="7E8BAB23"/>
    <w:rsid w:val="7EF74E45"/>
    <w:rsid w:val="7EF872C0"/>
    <w:rsid w:val="7F007576"/>
    <w:rsid w:val="7F32C535"/>
    <w:rsid w:val="7F380BDF"/>
    <w:rsid w:val="7F4B7D58"/>
    <w:rsid w:val="7F6894C9"/>
    <w:rsid w:val="7F7EAC90"/>
    <w:rsid w:val="7F84FAA9"/>
    <w:rsid w:val="7FB7236D"/>
    <w:rsid w:val="7FB98AEA"/>
    <w:rsid w:val="7FC54C37"/>
    <w:rsid w:val="7FC6BF1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6" fill="f" fillcolor="white" stroke="f">
      <v:fill color="white" on="f"/>
      <v:stroke on="f"/>
      <o:colormru v:ext="edit" colors="#002676"/>
    </o:shapedefaults>
    <o:shapelayout v:ext="edit">
      <o:idmap v:ext="edit" data="1"/>
    </o:shapelayout>
  </w:shapeDefaults>
  <w:decimalSymbol w:val="."/>
  <w:listSeparator w:val=","/>
  <w14:docId w14:val="43ED791D"/>
  <w15:docId w15:val="{00A3B82F-76F7-4150-B4CF-83ADAA83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40" w:line="280" w:lineRule="exact"/>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53E"/>
    <w:pPr>
      <w:spacing w:after="0"/>
    </w:pPr>
    <w:rPr>
      <w:rFonts w:ascii="Arial" w:eastAsia="Times New Roman" w:hAnsi="Arial" w:cs="Times New Roman"/>
      <w:sz w:val="20"/>
      <w:szCs w:val="20"/>
    </w:rPr>
  </w:style>
  <w:style w:type="paragraph" w:styleId="Heading1">
    <w:name w:val="heading 1"/>
    <w:basedOn w:val="HESLBody"/>
    <w:next w:val="HESLBody"/>
    <w:link w:val="Heading1Char"/>
    <w:autoRedefine/>
    <w:uiPriority w:val="99"/>
    <w:qFormat/>
    <w:rsid w:val="006D62E5"/>
    <w:pPr>
      <w:keepNext/>
      <w:numPr>
        <w:numId w:val="10"/>
      </w:numPr>
      <w:spacing w:after="100" w:afterAutospacing="1" w:line="480" w:lineRule="atLeast"/>
      <w:ind w:left="357" w:right="601" w:hanging="357"/>
      <w:jc w:val="left"/>
      <w:outlineLvl w:val="0"/>
    </w:pPr>
    <w:rPr>
      <w:rFonts w:cs="Arial"/>
      <w:sz w:val="32"/>
      <w:szCs w:val="32"/>
    </w:rPr>
  </w:style>
  <w:style w:type="paragraph" w:styleId="Heading2">
    <w:name w:val="heading 2"/>
    <w:basedOn w:val="Normal"/>
    <w:next w:val="HESLBody"/>
    <w:link w:val="Heading2Char"/>
    <w:autoRedefine/>
    <w:uiPriority w:val="99"/>
    <w:qFormat/>
    <w:rsid w:val="00A9739D"/>
    <w:pPr>
      <w:keepNext/>
      <w:numPr>
        <w:ilvl w:val="1"/>
        <w:numId w:val="10"/>
      </w:numPr>
      <w:spacing w:before="240" w:after="240" w:line="280" w:lineRule="atLeast"/>
      <w:ind w:left="0" w:right="357"/>
      <w:contextualSpacing/>
      <w:outlineLvl w:val="1"/>
    </w:pPr>
    <w:rPr>
      <w:rFonts w:cs="Arial"/>
      <w:sz w:val="24"/>
      <w:szCs w:val="24"/>
    </w:rPr>
  </w:style>
  <w:style w:type="paragraph" w:styleId="Heading3">
    <w:name w:val="heading 3"/>
    <w:basedOn w:val="Normal"/>
    <w:next w:val="HESLBody"/>
    <w:link w:val="Heading3Char"/>
    <w:autoRedefine/>
    <w:uiPriority w:val="99"/>
    <w:qFormat/>
    <w:rsid w:val="00BB72D3"/>
    <w:pPr>
      <w:keepNext/>
      <w:tabs>
        <w:tab w:val="left" w:pos="864"/>
      </w:tabs>
      <w:spacing w:before="120" w:after="240"/>
      <w:ind w:left="357" w:hanging="357"/>
      <w:outlineLvl w:val="2"/>
    </w:pPr>
    <w:rPr>
      <w:rFonts w:cs="Arial"/>
      <w:sz w:val="24"/>
      <w:szCs w:val="24"/>
    </w:rPr>
  </w:style>
  <w:style w:type="paragraph" w:styleId="Heading4">
    <w:name w:val="heading 4"/>
    <w:basedOn w:val="Normal"/>
    <w:next w:val="Normal"/>
    <w:link w:val="Heading4Char"/>
    <w:autoRedefine/>
    <w:uiPriority w:val="99"/>
    <w:qFormat/>
    <w:rsid w:val="00106B13"/>
    <w:pPr>
      <w:keepNext/>
      <w:tabs>
        <w:tab w:val="left" w:pos="864"/>
      </w:tabs>
      <w:spacing w:before="120"/>
      <w:ind w:left="862" w:hanging="862"/>
      <w:outlineLvl w:val="3"/>
    </w:pPr>
    <w:rPr>
      <w:rFonts w:cs="Arial"/>
      <w:b/>
      <w:bCs/>
      <w:iCs/>
    </w:rPr>
  </w:style>
  <w:style w:type="paragraph" w:styleId="Heading5">
    <w:name w:val="heading 5"/>
    <w:basedOn w:val="Normal"/>
    <w:next w:val="Normal"/>
    <w:link w:val="Heading5Char"/>
    <w:uiPriority w:val="99"/>
    <w:rsid w:val="005561C7"/>
    <w:pPr>
      <w:keepNext/>
      <w:spacing w:after="240"/>
      <w:outlineLvl w:val="4"/>
    </w:pPr>
    <w:rPr>
      <w:i/>
      <w:u w:val="single"/>
    </w:rPr>
  </w:style>
  <w:style w:type="paragraph" w:styleId="Heading6">
    <w:name w:val="heading 6"/>
    <w:basedOn w:val="Normal"/>
    <w:next w:val="Normal"/>
    <w:link w:val="Heading6Char"/>
    <w:uiPriority w:val="99"/>
    <w:rsid w:val="005561C7"/>
    <w:pPr>
      <w:keepNext/>
      <w:spacing w:after="240"/>
      <w:outlineLvl w:val="5"/>
    </w:pPr>
    <w:rPr>
      <w:u w:val="single"/>
    </w:rPr>
  </w:style>
  <w:style w:type="paragraph" w:styleId="Heading7">
    <w:name w:val="heading 7"/>
    <w:aliases w:val="Heading 7 - Date"/>
    <w:basedOn w:val="Normal"/>
    <w:next w:val="Normal"/>
    <w:link w:val="Heading7Char"/>
    <w:uiPriority w:val="99"/>
    <w:rsid w:val="005561C7"/>
    <w:pPr>
      <w:outlineLvl w:val="6"/>
    </w:pPr>
  </w:style>
  <w:style w:type="paragraph" w:styleId="Heading8">
    <w:name w:val="heading 8"/>
    <w:aliases w:val="Heading 8 - Footer File Name"/>
    <w:basedOn w:val="Normal"/>
    <w:next w:val="Normal"/>
    <w:link w:val="Heading8Char"/>
    <w:uiPriority w:val="99"/>
    <w:rsid w:val="005561C7"/>
    <w:pPr>
      <w:spacing w:before="120" w:line="200" w:lineRule="exact"/>
      <w:outlineLvl w:val="7"/>
    </w:pPr>
    <w:rPr>
      <w:rFonts w:cs="Arial"/>
      <w:color w:val="0055CC"/>
      <w:sz w:val="10"/>
      <w:szCs w:val="10"/>
    </w:rPr>
  </w:style>
  <w:style w:type="paragraph" w:styleId="Heading9">
    <w:name w:val="heading 9"/>
    <w:basedOn w:val="Normal"/>
    <w:next w:val="Normal"/>
    <w:link w:val="Heading9Char"/>
    <w:uiPriority w:val="99"/>
    <w:qFormat/>
    <w:rsid w:val="005561C7"/>
    <w:pPr>
      <w:numPr>
        <w:ilvl w:val="8"/>
        <w:numId w:val="10"/>
      </w:num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SLBody">
    <w:name w:val="HESL Body"/>
    <w:basedOn w:val="Normal"/>
    <w:link w:val="HESLBodyChar"/>
    <w:qFormat/>
    <w:rsid w:val="003440B7"/>
    <w:pPr>
      <w:spacing w:after="240"/>
    </w:pPr>
  </w:style>
  <w:style w:type="character" w:customStyle="1" w:styleId="HESLBodyChar">
    <w:name w:val="HESL Body Char"/>
    <w:basedOn w:val="DefaultParagraphFont"/>
    <w:link w:val="HESLBody"/>
    <w:rsid w:val="003440B7"/>
    <w:rPr>
      <w:rFonts w:ascii="Arial" w:eastAsia="Times New Roman" w:hAnsi="Arial" w:cs="Times New Roman"/>
      <w:sz w:val="20"/>
      <w:szCs w:val="20"/>
    </w:rPr>
  </w:style>
  <w:style w:type="character" w:customStyle="1" w:styleId="Heading1Char">
    <w:name w:val="Heading 1 Char"/>
    <w:basedOn w:val="DefaultParagraphFont"/>
    <w:link w:val="Heading1"/>
    <w:uiPriority w:val="99"/>
    <w:rsid w:val="006D62E5"/>
    <w:rPr>
      <w:rFonts w:ascii="Arial" w:eastAsia="Times New Roman" w:hAnsi="Arial" w:cs="Arial"/>
      <w:sz w:val="32"/>
      <w:szCs w:val="32"/>
    </w:rPr>
  </w:style>
  <w:style w:type="character" w:customStyle="1" w:styleId="Heading2Char">
    <w:name w:val="Heading 2 Char"/>
    <w:basedOn w:val="DefaultParagraphFont"/>
    <w:link w:val="Heading2"/>
    <w:uiPriority w:val="99"/>
    <w:rsid w:val="00A9739D"/>
    <w:rPr>
      <w:rFonts w:ascii="Arial" w:eastAsia="Times New Roman" w:hAnsi="Arial" w:cs="Arial"/>
      <w:sz w:val="24"/>
      <w:szCs w:val="24"/>
    </w:rPr>
  </w:style>
  <w:style w:type="character" w:customStyle="1" w:styleId="Heading3Char">
    <w:name w:val="Heading 3 Char"/>
    <w:basedOn w:val="DefaultParagraphFont"/>
    <w:link w:val="Heading3"/>
    <w:uiPriority w:val="99"/>
    <w:rsid w:val="00BB72D3"/>
    <w:rPr>
      <w:rFonts w:ascii="Arial" w:eastAsia="Times New Roman" w:hAnsi="Arial" w:cs="Arial"/>
      <w:sz w:val="24"/>
      <w:szCs w:val="24"/>
    </w:rPr>
  </w:style>
  <w:style w:type="character" w:customStyle="1" w:styleId="Heading4Char">
    <w:name w:val="Heading 4 Char"/>
    <w:basedOn w:val="DefaultParagraphFont"/>
    <w:link w:val="Heading4"/>
    <w:uiPriority w:val="99"/>
    <w:rsid w:val="00106B13"/>
    <w:rPr>
      <w:rFonts w:ascii="Arial" w:eastAsia="Times New Roman" w:hAnsi="Arial" w:cs="Arial"/>
      <w:b/>
      <w:bCs/>
      <w:iCs/>
      <w:sz w:val="20"/>
      <w:szCs w:val="20"/>
    </w:rPr>
  </w:style>
  <w:style w:type="character" w:customStyle="1" w:styleId="Heading5Char">
    <w:name w:val="Heading 5 Char"/>
    <w:basedOn w:val="DefaultParagraphFont"/>
    <w:link w:val="Heading5"/>
    <w:uiPriority w:val="99"/>
    <w:rsid w:val="005561C7"/>
    <w:rPr>
      <w:rFonts w:ascii="Arial" w:eastAsia="Times New Roman" w:hAnsi="Arial" w:cs="Times New Roman"/>
      <w:i/>
      <w:szCs w:val="20"/>
      <w:u w:val="single"/>
    </w:rPr>
  </w:style>
  <w:style w:type="character" w:customStyle="1" w:styleId="Heading6Char">
    <w:name w:val="Heading 6 Char"/>
    <w:basedOn w:val="DefaultParagraphFont"/>
    <w:link w:val="Heading6"/>
    <w:uiPriority w:val="99"/>
    <w:rsid w:val="005561C7"/>
    <w:rPr>
      <w:rFonts w:ascii="Arial" w:eastAsia="Times New Roman" w:hAnsi="Arial" w:cs="Times New Roman"/>
      <w:szCs w:val="20"/>
      <w:u w:val="single"/>
    </w:rPr>
  </w:style>
  <w:style w:type="character" w:customStyle="1" w:styleId="Heading7Char">
    <w:name w:val="Heading 7 Char"/>
    <w:aliases w:val="Heading 7 - Date Char"/>
    <w:basedOn w:val="DefaultParagraphFont"/>
    <w:link w:val="Heading7"/>
    <w:uiPriority w:val="99"/>
    <w:rsid w:val="005561C7"/>
    <w:rPr>
      <w:rFonts w:ascii="Arial" w:eastAsia="Times New Roman" w:hAnsi="Arial" w:cs="Times New Roman"/>
      <w:szCs w:val="20"/>
    </w:rPr>
  </w:style>
  <w:style w:type="character" w:customStyle="1" w:styleId="Heading8Char">
    <w:name w:val="Heading 8 Char"/>
    <w:aliases w:val="Heading 8 - Footer File Name Char"/>
    <w:basedOn w:val="DefaultParagraphFont"/>
    <w:link w:val="Heading8"/>
    <w:uiPriority w:val="99"/>
    <w:rsid w:val="005561C7"/>
    <w:rPr>
      <w:rFonts w:ascii="Arial" w:eastAsia="Times New Roman" w:hAnsi="Arial" w:cs="Arial"/>
      <w:color w:val="0055CC"/>
      <w:sz w:val="10"/>
      <w:szCs w:val="10"/>
    </w:rPr>
  </w:style>
  <w:style w:type="character" w:customStyle="1" w:styleId="Heading9Char">
    <w:name w:val="Heading 9 Char"/>
    <w:basedOn w:val="DefaultParagraphFont"/>
    <w:link w:val="Heading9"/>
    <w:uiPriority w:val="99"/>
    <w:rsid w:val="005561C7"/>
    <w:rPr>
      <w:rFonts w:ascii="Arial" w:eastAsia="Times New Roman" w:hAnsi="Arial" w:cs="Times New Roman"/>
      <w:i/>
      <w:szCs w:val="20"/>
    </w:rPr>
  </w:style>
  <w:style w:type="paragraph" w:styleId="TOC2">
    <w:name w:val="toc 2"/>
    <w:basedOn w:val="Normal"/>
    <w:next w:val="Normal"/>
    <w:uiPriority w:val="39"/>
    <w:qFormat/>
    <w:rsid w:val="005561C7"/>
    <w:pPr>
      <w:tabs>
        <w:tab w:val="left" w:pos="1440"/>
        <w:tab w:val="right" w:leader="dot" w:pos="9360"/>
      </w:tabs>
      <w:spacing w:before="20" w:after="20" w:line="240" w:lineRule="exact"/>
      <w:ind w:left="1440" w:right="576" w:hanging="720"/>
    </w:pPr>
  </w:style>
  <w:style w:type="paragraph" w:styleId="TOC5">
    <w:name w:val="toc 5"/>
    <w:basedOn w:val="Normal"/>
    <w:next w:val="Normal"/>
    <w:autoRedefine/>
    <w:uiPriority w:val="99"/>
    <w:semiHidden/>
    <w:rsid w:val="005561C7"/>
    <w:pPr>
      <w:ind w:left="880"/>
    </w:pPr>
  </w:style>
  <w:style w:type="paragraph" w:styleId="BodyText">
    <w:name w:val="Body Text"/>
    <w:basedOn w:val="Normal"/>
    <w:link w:val="BodyTextChar"/>
    <w:uiPriority w:val="99"/>
    <w:rsid w:val="005561C7"/>
  </w:style>
  <w:style w:type="character" w:customStyle="1" w:styleId="BodyTextChar">
    <w:name w:val="Body Text Char"/>
    <w:basedOn w:val="DefaultParagraphFont"/>
    <w:link w:val="BodyText"/>
    <w:uiPriority w:val="99"/>
    <w:rsid w:val="005561C7"/>
    <w:rPr>
      <w:rFonts w:ascii="Arial" w:eastAsia="Times New Roman" w:hAnsi="Arial" w:cs="Times New Roman"/>
      <w:szCs w:val="20"/>
    </w:rPr>
  </w:style>
  <w:style w:type="paragraph" w:styleId="Caption">
    <w:name w:val="caption"/>
    <w:basedOn w:val="Normal"/>
    <w:next w:val="HESLBody"/>
    <w:link w:val="CaptionChar"/>
    <w:autoRedefine/>
    <w:qFormat/>
    <w:rsid w:val="00707B0F"/>
    <w:pPr>
      <w:keepNext/>
      <w:tabs>
        <w:tab w:val="left" w:pos="936"/>
      </w:tabs>
      <w:spacing w:after="240"/>
      <w:jc w:val="left"/>
    </w:pPr>
    <w:rPr>
      <w:rFonts w:cs="Arial"/>
      <w:b/>
    </w:rPr>
  </w:style>
  <w:style w:type="character" w:customStyle="1" w:styleId="CaptionChar">
    <w:name w:val="Caption Char"/>
    <w:basedOn w:val="DefaultParagraphFont"/>
    <w:link w:val="Caption"/>
    <w:locked/>
    <w:rsid w:val="00707B0F"/>
    <w:rPr>
      <w:rFonts w:ascii="Arial" w:eastAsia="Times New Roman" w:hAnsi="Arial" w:cs="Arial"/>
      <w:b/>
      <w:sz w:val="20"/>
      <w:szCs w:val="20"/>
    </w:rPr>
  </w:style>
  <w:style w:type="paragraph" w:styleId="TOC1">
    <w:name w:val="toc 1"/>
    <w:basedOn w:val="Normal"/>
    <w:next w:val="Normal"/>
    <w:uiPriority w:val="39"/>
    <w:qFormat/>
    <w:rsid w:val="005561C7"/>
    <w:pPr>
      <w:tabs>
        <w:tab w:val="left" w:pos="720"/>
        <w:tab w:val="right" w:leader="dot" w:pos="9360"/>
      </w:tabs>
      <w:spacing w:before="160" w:after="80" w:line="240" w:lineRule="exact"/>
      <w:ind w:left="720" w:right="576" w:hanging="720"/>
    </w:pPr>
    <w:rPr>
      <w:rFonts w:ascii="Arial Bold" w:hAnsi="Arial Bold"/>
      <w:b/>
    </w:rPr>
  </w:style>
  <w:style w:type="paragraph" w:styleId="Footer">
    <w:name w:val="footer"/>
    <w:basedOn w:val="Normal"/>
    <w:link w:val="FooterChar"/>
    <w:rsid w:val="005561C7"/>
    <w:pPr>
      <w:spacing w:line="240" w:lineRule="atLeast"/>
    </w:pPr>
  </w:style>
  <w:style w:type="character" w:customStyle="1" w:styleId="FooterChar">
    <w:name w:val="Footer Char"/>
    <w:basedOn w:val="DefaultParagraphFont"/>
    <w:link w:val="Footer"/>
    <w:uiPriority w:val="99"/>
    <w:rsid w:val="005561C7"/>
    <w:rPr>
      <w:rFonts w:ascii="Arial" w:eastAsia="Times New Roman" w:hAnsi="Arial" w:cs="Times New Roman"/>
      <w:szCs w:val="20"/>
    </w:rPr>
  </w:style>
  <w:style w:type="paragraph" w:styleId="Header">
    <w:name w:val="header"/>
    <w:basedOn w:val="Normal"/>
    <w:link w:val="HeaderChar"/>
    <w:uiPriority w:val="99"/>
    <w:rsid w:val="005561C7"/>
    <w:pPr>
      <w:spacing w:line="240" w:lineRule="atLeast"/>
    </w:pPr>
  </w:style>
  <w:style w:type="character" w:customStyle="1" w:styleId="HeaderChar">
    <w:name w:val="Header Char"/>
    <w:basedOn w:val="DefaultParagraphFont"/>
    <w:link w:val="Header"/>
    <w:uiPriority w:val="99"/>
    <w:rsid w:val="005561C7"/>
    <w:rPr>
      <w:rFonts w:ascii="Arial" w:eastAsia="Times New Roman" w:hAnsi="Arial" w:cs="Times New Roman"/>
      <w:szCs w:val="20"/>
    </w:rPr>
  </w:style>
  <w:style w:type="character" w:styleId="FootnoteReference">
    <w:name w:val="footnote reference"/>
    <w:basedOn w:val="DefaultParagraphFont"/>
    <w:uiPriority w:val="99"/>
    <w:semiHidden/>
    <w:rsid w:val="005561C7"/>
    <w:rPr>
      <w:vertAlign w:val="superscript"/>
    </w:rPr>
  </w:style>
  <w:style w:type="paragraph" w:styleId="TOC3">
    <w:name w:val="toc 3"/>
    <w:basedOn w:val="Normal"/>
    <w:next w:val="Normal"/>
    <w:autoRedefine/>
    <w:uiPriority w:val="39"/>
    <w:qFormat/>
    <w:rsid w:val="00093860"/>
    <w:pPr>
      <w:tabs>
        <w:tab w:val="left" w:pos="2160"/>
        <w:tab w:val="right" w:leader="dot" w:pos="9360"/>
      </w:tabs>
      <w:spacing w:before="20" w:line="240" w:lineRule="exact"/>
      <w:ind w:left="2160" w:right="576" w:hanging="720"/>
    </w:pPr>
    <w:rPr>
      <w:i/>
    </w:rPr>
  </w:style>
  <w:style w:type="paragraph" w:styleId="TOC4">
    <w:name w:val="toc 4"/>
    <w:basedOn w:val="Normal"/>
    <w:next w:val="Normal"/>
    <w:uiPriority w:val="99"/>
    <w:rsid w:val="005561C7"/>
    <w:pPr>
      <w:tabs>
        <w:tab w:val="left" w:pos="3168"/>
        <w:tab w:val="right" w:leader="dot" w:pos="9360"/>
      </w:tabs>
      <w:spacing w:line="240" w:lineRule="exact"/>
      <w:ind w:left="3168" w:right="576" w:hanging="1008"/>
    </w:pPr>
  </w:style>
  <w:style w:type="paragraph" w:styleId="TOC6">
    <w:name w:val="toc 6"/>
    <w:basedOn w:val="Normal"/>
    <w:next w:val="Normal"/>
    <w:autoRedefine/>
    <w:uiPriority w:val="99"/>
    <w:semiHidden/>
    <w:rsid w:val="005561C7"/>
    <w:pPr>
      <w:ind w:left="1100"/>
    </w:pPr>
  </w:style>
  <w:style w:type="paragraph" w:styleId="FootnoteText">
    <w:name w:val="footnote text"/>
    <w:basedOn w:val="Normal"/>
    <w:link w:val="FootnoteTextChar"/>
    <w:uiPriority w:val="99"/>
    <w:semiHidden/>
    <w:rsid w:val="005561C7"/>
    <w:pPr>
      <w:spacing w:before="40" w:line="180" w:lineRule="exact"/>
      <w:ind w:left="288" w:hanging="288"/>
    </w:pPr>
    <w:rPr>
      <w:i/>
      <w:sz w:val="17"/>
    </w:rPr>
  </w:style>
  <w:style w:type="character" w:customStyle="1" w:styleId="FootnoteTextChar">
    <w:name w:val="Footnote Text Char"/>
    <w:basedOn w:val="DefaultParagraphFont"/>
    <w:link w:val="FootnoteText"/>
    <w:uiPriority w:val="99"/>
    <w:semiHidden/>
    <w:rsid w:val="005561C7"/>
    <w:rPr>
      <w:rFonts w:ascii="Arial" w:eastAsia="Times New Roman" w:hAnsi="Arial" w:cs="Times New Roman"/>
      <w:i/>
      <w:sz w:val="17"/>
      <w:szCs w:val="20"/>
    </w:rPr>
  </w:style>
  <w:style w:type="paragraph" w:styleId="Index1">
    <w:name w:val="index 1"/>
    <w:basedOn w:val="Normal"/>
    <w:next w:val="Normal"/>
    <w:uiPriority w:val="99"/>
    <w:semiHidden/>
    <w:rsid w:val="005561C7"/>
    <w:pPr>
      <w:tabs>
        <w:tab w:val="right" w:leader="dot" w:pos="9360"/>
      </w:tabs>
      <w:ind w:left="220" w:hanging="220"/>
    </w:pPr>
  </w:style>
  <w:style w:type="table" w:styleId="ColorfulGrid-Accent6">
    <w:name w:val="Colorful Grid Accent 6"/>
    <w:basedOn w:val="TableNormal"/>
    <w:uiPriority w:val="73"/>
    <w:rsid w:val="002942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7">
    <w:name w:val="toc 7"/>
    <w:basedOn w:val="Normal"/>
    <w:next w:val="Normal"/>
    <w:autoRedefine/>
    <w:uiPriority w:val="99"/>
    <w:semiHidden/>
    <w:rsid w:val="005561C7"/>
    <w:pPr>
      <w:ind w:left="1320"/>
    </w:pPr>
  </w:style>
  <w:style w:type="paragraph" w:styleId="TOC8">
    <w:name w:val="toc 8"/>
    <w:basedOn w:val="Normal"/>
    <w:next w:val="Normal"/>
    <w:autoRedefine/>
    <w:uiPriority w:val="99"/>
    <w:semiHidden/>
    <w:rsid w:val="005561C7"/>
    <w:pPr>
      <w:ind w:left="1540"/>
    </w:pPr>
  </w:style>
  <w:style w:type="paragraph" w:styleId="TOC9">
    <w:name w:val="toc 9"/>
    <w:basedOn w:val="Normal"/>
    <w:next w:val="Normal"/>
    <w:autoRedefine/>
    <w:uiPriority w:val="99"/>
    <w:semiHidden/>
    <w:rsid w:val="005561C7"/>
    <w:pPr>
      <w:ind w:left="1760"/>
    </w:pPr>
  </w:style>
  <w:style w:type="character" w:styleId="Hyperlink">
    <w:name w:val="Hyperlink"/>
    <w:basedOn w:val="DefaultParagraphFont"/>
    <w:uiPriority w:val="99"/>
    <w:rsid w:val="005561C7"/>
    <w:rPr>
      <w:color w:val="0000FF"/>
      <w:u w:val="single"/>
    </w:rPr>
  </w:style>
  <w:style w:type="character" w:styleId="CommentReference">
    <w:name w:val="annotation reference"/>
    <w:basedOn w:val="DefaultParagraphFont"/>
    <w:uiPriority w:val="99"/>
    <w:semiHidden/>
    <w:rsid w:val="005561C7"/>
    <w:rPr>
      <w:sz w:val="16"/>
      <w:szCs w:val="16"/>
    </w:rPr>
  </w:style>
  <w:style w:type="table" w:styleId="MediumShading1">
    <w:name w:val="Medium Shading 1"/>
    <w:basedOn w:val="TableNormal"/>
    <w:uiPriority w:val="63"/>
    <w:rsid w:val="00421B2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Grid">
    <w:name w:val="Table Grid"/>
    <w:basedOn w:val="TableNormal"/>
    <w:uiPriority w:val="39"/>
    <w:rsid w:val="00BF68A2"/>
    <w:pPr>
      <w:spacing w:after="0" w:line="200" w:lineRule="exact"/>
    </w:pPr>
    <w:rPr>
      <w:rFonts w:ascii="Arial" w:eastAsia="Times New Roman" w:hAnsi="Arial" w:cs="Times New Roman"/>
      <w:sz w:val="20"/>
      <w:szCs w:val="20"/>
      <w:lang w:eastAsia="en-CA"/>
    </w:rPr>
    <w:tblPr>
      <w:tblCellMar>
        <w:left w:w="43" w:type="dxa"/>
        <w:right w:w="43" w:type="dxa"/>
      </w:tblCellMar>
    </w:tblPr>
  </w:style>
  <w:style w:type="paragraph" w:customStyle="1" w:styleId="Heading">
    <w:name w:val="Heading"/>
    <w:basedOn w:val="Normal"/>
    <w:next w:val="HESLBody"/>
    <w:link w:val="HeadingChar"/>
    <w:autoRedefine/>
    <w:qFormat/>
    <w:rsid w:val="00E948D3"/>
    <w:pPr>
      <w:spacing w:after="240" w:line="240" w:lineRule="auto"/>
    </w:pPr>
    <w:rPr>
      <w:rFonts w:cs="Arial"/>
      <w:sz w:val="28"/>
      <w:szCs w:val="32"/>
    </w:rPr>
  </w:style>
  <w:style w:type="character" w:customStyle="1" w:styleId="HeadingChar">
    <w:name w:val="Heading Char"/>
    <w:basedOn w:val="DefaultParagraphFont"/>
    <w:link w:val="Heading"/>
    <w:rsid w:val="00E948D3"/>
    <w:rPr>
      <w:rFonts w:ascii="Arial" w:eastAsia="Times New Roman" w:hAnsi="Arial" w:cs="Arial"/>
      <w:sz w:val="28"/>
      <w:szCs w:val="32"/>
    </w:rPr>
  </w:style>
  <w:style w:type="table" w:customStyle="1" w:styleId="LightShading-Accent11">
    <w:name w:val="Light Shading - Accent 11"/>
    <w:uiPriority w:val="99"/>
    <w:rsid w:val="005561C7"/>
    <w:pPr>
      <w:spacing w:after="0"/>
    </w:pPr>
    <w:rPr>
      <w:rFonts w:ascii="Arial" w:eastAsia="Times New Roman" w:hAnsi="Arial" w:cs="Times New Roman"/>
      <w:color w:val="365F91"/>
      <w:sz w:val="20"/>
      <w:szCs w:val="20"/>
      <w:lang w:val="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LightShading-Accent4">
    <w:name w:val="Light Shading Accent 4"/>
    <w:basedOn w:val="TableNormal"/>
    <w:uiPriority w:val="99"/>
    <w:rsid w:val="005561C7"/>
    <w:pPr>
      <w:spacing w:after="0"/>
    </w:pPr>
    <w:rPr>
      <w:rFonts w:ascii="Arial" w:eastAsia="Times New Roman" w:hAnsi="Arial" w:cs="Times New Roman"/>
      <w:color w:val="5F497A"/>
      <w:sz w:val="20"/>
      <w:szCs w:val="20"/>
      <w:lang w:val="en-US"/>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customStyle="1" w:styleId="HESL">
    <w:name w:val="HESL"/>
    <w:uiPriority w:val="99"/>
    <w:rsid w:val="006D65DC"/>
    <w:pPr>
      <w:spacing w:after="0"/>
    </w:pPr>
    <w:rPr>
      <w:rFonts w:ascii="Arial" w:eastAsia="Times New Roman" w:hAnsi="Arial" w:cs="Times New Roman"/>
      <w:sz w:val="20"/>
      <w:szCs w:val="20"/>
      <w:lang w:val="en-US" w:eastAsia="en-CA"/>
    </w:rPr>
    <w:tblPr>
      <w:tblStyleRowBandSize w:val="1"/>
      <w:tblStyleColBandSize w:val="1"/>
      <w:tblBorders>
        <w:top w:val="single" w:sz="8" w:space="0" w:color="auto"/>
        <w:left w:val="single" w:sz="8" w:space="0" w:color="auto"/>
        <w:bottom w:val="single" w:sz="8" w:space="0" w:color="auto"/>
        <w:right w:val="single" w:sz="8" w:space="0" w:color="auto"/>
        <w:insideH w:val="single" w:sz="8" w:space="0" w:color="BFBFBF" w:themeColor="background1" w:themeShade="BF"/>
        <w:insideV w:val="single" w:sz="8" w:space="0" w:color="BFBFBF" w:themeColor="background1" w:themeShade="BF"/>
      </w:tblBorders>
      <w:tblCellMar>
        <w:top w:w="0" w:type="dxa"/>
        <w:left w:w="108" w:type="dxa"/>
        <w:bottom w:w="0" w:type="dxa"/>
        <w:right w:w="108" w:type="dxa"/>
      </w:tblCellMar>
    </w:tblPr>
    <w:tblStylePr w:type="firstRow">
      <w:pPr>
        <w:jc w:val="center"/>
      </w:pPr>
      <w:rPr>
        <w:b/>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vAlign w:val="center"/>
      </w:tcPr>
    </w:tblStylePr>
  </w:style>
  <w:style w:type="paragraph" w:customStyle="1" w:styleId="Header5">
    <w:name w:val="Header 5"/>
    <w:basedOn w:val="Normal"/>
    <w:uiPriority w:val="99"/>
    <w:rsid w:val="005561C7"/>
    <w:pPr>
      <w:spacing w:line="280" w:lineRule="atLeast"/>
    </w:pPr>
    <w:rPr>
      <w:rFonts w:cs="Arial"/>
    </w:rPr>
  </w:style>
  <w:style w:type="paragraph" w:styleId="Revision">
    <w:name w:val="Revision"/>
    <w:hidden/>
    <w:uiPriority w:val="99"/>
    <w:semiHidden/>
    <w:rsid w:val="005561C7"/>
    <w:pPr>
      <w:spacing w:after="0"/>
    </w:pPr>
    <w:rPr>
      <w:rFonts w:ascii="Arial" w:eastAsia="Times New Roman" w:hAnsi="Arial" w:cs="Arial"/>
      <w:lang w:val="en-GB" w:eastAsia="en-CA"/>
    </w:rPr>
  </w:style>
  <w:style w:type="character" w:styleId="PlaceholderText">
    <w:name w:val="Placeholder Text"/>
    <w:basedOn w:val="DefaultParagraphFont"/>
    <w:uiPriority w:val="99"/>
    <w:semiHidden/>
    <w:rsid w:val="006B20F2"/>
    <w:rPr>
      <w:color w:val="808080"/>
    </w:rPr>
  </w:style>
  <w:style w:type="paragraph" w:customStyle="1" w:styleId="Header-client">
    <w:name w:val="Header-client"/>
    <w:basedOn w:val="Normal"/>
    <w:link w:val="Header-clientChar"/>
    <w:qFormat/>
    <w:rsid w:val="00224EBE"/>
    <w:pPr>
      <w:jc w:val="right"/>
    </w:pPr>
    <w:rPr>
      <w:rFonts w:ascii="Arial Narrow" w:hAnsi="Arial Narrow"/>
      <w:spacing w:val="20"/>
      <w:sz w:val="16"/>
      <w:szCs w:val="16"/>
    </w:rPr>
  </w:style>
  <w:style w:type="character" w:customStyle="1" w:styleId="Header-clientChar">
    <w:name w:val="Header-client Char"/>
    <w:basedOn w:val="DefaultParagraphFont"/>
    <w:link w:val="Header-client"/>
    <w:rsid w:val="00224EBE"/>
    <w:rPr>
      <w:rFonts w:ascii="Arial Narrow" w:eastAsia="Times New Roman" w:hAnsi="Arial Narrow" w:cs="Times New Roman"/>
      <w:spacing w:val="20"/>
      <w:sz w:val="16"/>
      <w:szCs w:val="16"/>
    </w:rPr>
  </w:style>
  <w:style w:type="paragraph" w:customStyle="1" w:styleId="HESLBullet">
    <w:name w:val="HESL Bullet"/>
    <w:basedOn w:val="Normal"/>
    <w:link w:val="HESLBulletChar"/>
    <w:qFormat/>
    <w:rsid w:val="00CE7D78"/>
    <w:pPr>
      <w:numPr>
        <w:numId w:val="13"/>
      </w:numPr>
      <w:spacing w:after="240"/>
      <w:contextualSpacing/>
      <w:jc w:val="left"/>
    </w:pPr>
    <w:rPr>
      <w:rFonts w:cs="Arial"/>
      <w:lang w:val="en-GB" w:eastAsia="en-CA"/>
    </w:rPr>
  </w:style>
  <w:style w:type="character" w:customStyle="1" w:styleId="HESLBulletChar">
    <w:name w:val="HESL Bullet Char"/>
    <w:basedOn w:val="DefaultParagraphFont"/>
    <w:link w:val="HESLBullet"/>
    <w:rsid w:val="00CE7D78"/>
    <w:rPr>
      <w:rFonts w:ascii="Arial" w:eastAsia="Times New Roman" w:hAnsi="Arial" w:cs="Arial"/>
      <w:sz w:val="20"/>
      <w:szCs w:val="20"/>
      <w:lang w:val="en-GB" w:eastAsia="en-CA"/>
    </w:rPr>
  </w:style>
  <w:style w:type="paragraph" w:customStyle="1" w:styleId="Default">
    <w:name w:val="Default"/>
    <w:rsid w:val="00BF68A2"/>
    <w:pPr>
      <w:autoSpaceDE w:val="0"/>
      <w:autoSpaceDN w:val="0"/>
      <w:adjustRightInd w:val="0"/>
      <w:spacing w:after="0"/>
    </w:pPr>
    <w:rPr>
      <w:rFonts w:ascii="Arial" w:hAnsi="Arial" w:cs="Arial"/>
      <w:color w:val="000000"/>
      <w:sz w:val="20"/>
      <w:szCs w:val="24"/>
    </w:rPr>
  </w:style>
  <w:style w:type="paragraph" w:customStyle="1" w:styleId="Re">
    <w:name w:val="Re:"/>
    <w:basedOn w:val="Caption"/>
    <w:link w:val="ReChar"/>
    <w:qFormat/>
    <w:rsid w:val="00AB42FB"/>
    <w:pPr>
      <w:tabs>
        <w:tab w:val="clear" w:pos="936"/>
        <w:tab w:val="left" w:pos="709"/>
      </w:tabs>
      <w:ind w:left="709" w:hanging="709"/>
    </w:pPr>
  </w:style>
  <w:style w:type="character" w:customStyle="1" w:styleId="ReChar">
    <w:name w:val="Re: Char"/>
    <w:basedOn w:val="CaptionChar"/>
    <w:link w:val="Re"/>
    <w:rsid w:val="00AB42FB"/>
    <w:rPr>
      <w:rFonts w:ascii="Arial" w:eastAsia="Times New Roman" w:hAnsi="Arial" w:cs="Arial"/>
      <w:b/>
      <w:sz w:val="20"/>
      <w:szCs w:val="20"/>
    </w:rPr>
  </w:style>
  <w:style w:type="paragraph" w:customStyle="1" w:styleId="Header-title">
    <w:name w:val="Header-title"/>
    <w:basedOn w:val="Header-client"/>
    <w:link w:val="Header-titleChar"/>
    <w:qFormat/>
    <w:rsid w:val="00224EBE"/>
    <w:rPr>
      <w:b/>
      <w:sz w:val="20"/>
      <w:szCs w:val="20"/>
    </w:rPr>
  </w:style>
  <w:style w:type="character" w:customStyle="1" w:styleId="Header-titleChar">
    <w:name w:val="Header-title Char"/>
    <w:basedOn w:val="Header-clientChar"/>
    <w:link w:val="Header-title"/>
    <w:rsid w:val="00224EBE"/>
    <w:rPr>
      <w:rFonts w:ascii="Arial Narrow" w:eastAsia="Times New Roman" w:hAnsi="Arial Narrow" w:cs="Times New Roman"/>
      <w:b/>
      <w:spacing w:val="20"/>
      <w:sz w:val="20"/>
      <w:szCs w:val="20"/>
    </w:rPr>
  </w:style>
  <w:style w:type="paragraph" w:customStyle="1" w:styleId="Appendixcaption">
    <w:name w:val="Appendix caption"/>
    <w:basedOn w:val="Heading"/>
    <w:link w:val="AppendixcaptionChar"/>
    <w:rsid w:val="00BB4954"/>
  </w:style>
  <w:style w:type="character" w:customStyle="1" w:styleId="AppendixcaptionChar">
    <w:name w:val="Appendix caption Char"/>
    <w:basedOn w:val="HeadingChar"/>
    <w:link w:val="Appendixcaption"/>
    <w:rsid w:val="00BB4954"/>
    <w:rPr>
      <w:rFonts w:ascii="Arial" w:eastAsia="Times New Roman" w:hAnsi="Arial" w:cs="Arial"/>
      <w:sz w:val="32"/>
      <w:szCs w:val="36"/>
    </w:rPr>
  </w:style>
  <w:style w:type="paragraph" w:customStyle="1" w:styleId="Numblist">
    <w:name w:val="Numb list"/>
    <w:basedOn w:val="HESLBody"/>
    <w:link w:val="NumblistChar"/>
    <w:autoRedefine/>
    <w:qFormat/>
    <w:rsid w:val="0003616F"/>
    <w:pPr>
      <w:numPr>
        <w:numId w:val="23"/>
      </w:numPr>
      <w:ind w:left="714" w:hanging="357"/>
      <w:contextualSpacing/>
    </w:pPr>
  </w:style>
  <w:style w:type="paragraph" w:customStyle="1" w:styleId="Refs">
    <w:name w:val="Refs"/>
    <w:basedOn w:val="Normal"/>
    <w:link w:val="RefsChar"/>
    <w:qFormat/>
    <w:rsid w:val="00294251"/>
    <w:pPr>
      <w:spacing w:after="240"/>
      <w:ind w:left="720" w:hanging="720"/>
      <w:jc w:val="left"/>
    </w:pPr>
  </w:style>
  <w:style w:type="character" w:customStyle="1" w:styleId="NumblistChar">
    <w:name w:val="Numb list Char"/>
    <w:basedOn w:val="HESLBodyChar"/>
    <w:link w:val="Numblist"/>
    <w:rsid w:val="0003616F"/>
    <w:rPr>
      <w:rFonts w:ascii="Arial" w:eastAsia="Times New Roman" w:hAnsi="Arial" w:cs="Times New Roman"/>
      <w:sz w:val="20"/>
      <w:szCs w:val="20"/>
    </w:rPr>
  </w:style>
  <w:style w:type="character" w:customStyle="1" w:styleId="RefsChar">
    <w:name w:val="Refs Char"/>
    <w:basedOn w:val="DefaultParagraphFont"/>
    <w:link w:val="Refs"/>
    <w:rsid w:val="00A403A9"/>
    <w:rPr>
      <w:rFonts w:ascii="Arial" w:eastAsia="Times New Roman" w:hAnsi="Arial" w:cs="Times New Roman"/>
      <w:sz w:val="20"/>
      <w:szCs w:val="20"/>
    </w:rPr>
  </w:style>
  <w:style w:type="table" w:styleId="TableSimple1">
    <w:name w:val="Table Simple 1"/>
    <w:basedOn w:val="TableNormal"/>
    <w:uiPriority w:val="99"/>
    <w:semiHidden/>
    <w:unhideWhenUsed/>
    <w:rsid w:val="00FA640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itlePageLogo1">
    <w:name w:val="Title Page Logo 1"/>
    <w:basedOn w:val="Heading"/>
    <w:link w:val="TitlePageLogo1Char"/>
    <w:qFormat/>
    <w:rsid w:val="004A0415"/>
    <w:pPr>
      <w:ind w:left="2410"/>
    </w:pPr>
    <w:rPr>
      <w:rFonts w:ascii="Lucida Sans" w:hAnsi="Lucida Sans"/>
      <w:noProof/>
      <w:sz w:val="72"/>
      <w:szCs w:val="72"/>
      <w:lang w:eastAsia="en-CA"/>
    </w:rPr>
  </w:style>
  <w:style w:type="paragraph" w:customStyle="1" w:styleId="TitlePageLogo2">
    <w:name w:val="Title Page Logo 2"/>
    <w:basedOn w:val="HESLBody"/>
    <w:link w:val="TitlePageLogo2Char"/>
    <w:qFormat/>
    <w:rsid w:val="000D1B0A"/>
    <w:pPr>
      <w:spacing w:line="240" w:lineRule="auto"/>
      <w:ind w:left="2410"/>
    </w:pPr>
    <w:rPr>
      <w:sz w:val="40"/>
      <w:szCs w:val="40"/>
    </w:rPr>
  </w:style>
  <w:style w:type="character" w:customStyle="1" w:styleId="TitlePageLogo1Char">
    <w:name w:val="Title Page Logo 1 Char"/>
    <w:basedOn w:val="HeadingChar"/>
    <w:link w:val="TitlePageLogo1"/>
    <w:rsid w:val="004A0415"/>
    <w:rPr>
      <w:rFonts w:ascii="Lucida Sans" w:eastAsia="Times New Roman" w:hAnsi="Lucida Sans" w:cs="Arial"/>
      <w:noProof/>
      <w:sz w:val="72"/>
      <w:szCs w:val="72"/>
      <w:lang w:eastAsia="en-CA"/>
    </w:rPr>
  </w:style>
  <w:style w:type="paragraph" w:customStyle="1" w:styleId="TitlePage-title">
    <w:name w:val="Title Page - title"/>
    <w:basedOn w:val="Heading"/>
    <w:link w:val="TitlePage-titleChar"/>
    <w:qFormat/>
    <w:rsid w:val="004A0415"/>
    <w:pPr>
      <w:jc w:val="center"/>
    </w:pPr>
  </w:style>
  <w:style w:type="character" w:customStyle="1" w:styleId="TitlePageLogo2Char">
    <w:name w:val="Title Page Logo 2 Char"/>
    <w:basedOn w:val="HESLBodyChar"/>
    <w:link w:val="TitlePageLogo2"/>
    <w:rsid w:val="000D1B0A"/>
    <w:rPr>
      <w:rFonts w:ascii="Arial" w:eastAsia="Times New Roman" w:hAnsi="Arial" w:cs="Times New Roman"/>
      <w:sz w:val="40"/>
      <w:szCs w:val="40"/>
    </w:rPr>
  </w:style>
  <w:style w:type="paragraph" w:customStyle="1" w:styleId="TitlePage-3">
    <w:name w:val="Title Page - 3"/>
    <w:basedOn w:val="Heading"/>
    <w:link w:val="TitlePage-3Char"/>
    <w:qFormat/>
    <w:rsid w:val="004A0415"/>
    <w:rPr>
      <w:b/>
      <w:color w:val="002676" w:themeColor="text2"/>
      <w:sz w:val="36"/>
    </w:rPr>
  </w:style>
  <w:style w:type="character" w:customStyle="1" w:styleId="TitlePage-titleChar">
    <w:name w:val="Title Page - title Char"/>
    <w:basedOn w:val="HeadingChar"/>
    <w:link w:val="TitlePage-title"/>
    <w:rsid w:val="004A0415"/>
    <w:rPr>
      <w:rFonts w:ascii="Arial" w:eastAsia="Times New Roman" w:hAnsi="Arial" w:cs="Arial"/>
      <w:sz w:val="32"/>
      <w:szCs w:val="36"/>
    </w:rPr>
  </w:style>
  <w:style w:type="paragraph" w:styleId="TableofFigures">
    <w:name w:val="table of figures"/>
    <w:basedOn w:val="Normal"/>
    <w:next w:val="Normal"/>
    <w:uiPriority w:val="99"/>
    <w:unhideWhenUsed/>
    <w:rsid w:val="00FF6712"/>
  </w:style>
  <w:style w:type="character" w:customStyle="1" w:styleId="TitlePage-3Char">
    <w:name w:val="Title Page - 3 Char"/>
    <w:basedOn w:val="HeadingChar"/>
    <w:link w:val="TitlePage-3"/>
    <w:rsid w:val="004A0415"/>
    <w:rPr>
      <w:rFonts w:ascii="Arial" w:eastAsia="Times New Roman" w:hAnsi="Arial" w:cs="Arial"/>
      <w:b/>
      <w:color w:val="002676" w:themeColor="text2"/>
      <w:sz w:val="36"/>
      <w:szCs w:val="36"/>
    </w:rPr>
  </w:style>
  <w:style w:type="paragraph" w:styleId="CommentText">
    <w:name w:val="annotation text"/>
    <w:basedOn w:val="Normal"/>
    <w:link w:val="CommentTextChar"/>
    <w:uiPriority w:val="99"/>
    <w:unhideWhenUsed/>
    <w:rsid w:val="00707B0F"/>
    <w:pPr>
      <w:spacing w:line="240" w:lineRule="auto"/>
    </w:pPr>
  </w:style>
  <w:style w:type="character" w:customStyle="1" w:styleId="CommentTextChar">
    <w:name w:val="Comment Text Char"/>
    <w:basedOn w:val="DefaultParagraphFont"/>
    <w:link w:val="CommentText"/>
    <w:uiPriority w:val="99"/>
    <w:rsid w:val="00707B0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07B0F"/>
    <w:rPr>
      <w:b/>
      <w:bCs/>
    </w:rPr>
  </w:style>
  <w:style w:type="character" w:customStyle="1" w:styleId="CommentSubjectChar">
    <w:name w:val="Comment Subject Char"/>
    <w:basedOn w:val="CommentTextChar"/>
    <w:link w:val="CommentSubject"/>
    <w:uiPriority w:val="99"/>
    <w:semiHidden/>
    <w:rsid w:val="00707B0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07B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B0F"/>
    <w:rPr>
      <w:rFonts w:ascii="Segoe UI" w:eastAsia="Times New Roman" w:hAnsi="Segoe UI" w:cs="Segoe UI"/>
      <w:sz w:val="18"/>
      <w:szCs w:val="18"/>
    </w:rPr>
  </w:style>
  <w:style w:type="paragraph" w:styleId="NoSpacing">
    <w:name w:val="No Spacing"/>
    <w:link w:val="NoSpacingChar"/>
    <w:uiPriority w:val="1"/>
    <w:qFormat/>
    <w:rsid w:val="00216607"/>
    <w:pPr>
      <w:spacing w:after="0" w:line="240" w:lineRule="auto"/>
      <w:jc w:val="left"/>
    </w:pPr>
    <w:rPr>
      <w:rFonts w:eastAsiaTheme="minorEastAsia"/>
      <w:lang w:val="en-US"/>
    </w:rPr>
  </w:style>
  <w:style w:type="character" w:customStyle="1" w:styleId="NoSpacingChar">
    <w:name w:val="No Spacing Char"/>
    <w:basedOn w:val="DefaultParagraphFont"/>
    <w:link w:val="NoSpacing"/>
    <w:uiPriority w:val="1"/>
    <w:rsid w:val="00216607"/>
    <w:rPr>
      <w:rFonts w:eastAsiaTheme="minorEastAsia"/>
      <w:lang w:val="en-US"/>
    </w:rPr>
  </w:style>
  <w:style w:type="paragraph" w:customStyle="1" w:styleId="HESLTableBullet">
    <w:name w:val="HESL Table Bullet"/>
    <w:basedOn w:val="HESLBullet"/>
    <w:link w:val="HESLTableBulletChar"/>
    <w:qFormat/>
    <w:rsid w:val="005B3F05"/>
    <w:pPr>
      <w:spacing w:line="240" w:lineRule="auto"/>
      <w:ind w:left="357" w:hanging="357"/>
    </w:pPr>
  </w:style>
  <w:style w:type="character" w:customStyle="1" w:styleId="HESLTableBulletChar">
    <w:name w:val="HESL Table Bullet Char"/>
    <w:basedOn w:val="HESLBulletChar"/>
    <w:link w:val="HESLTableBullet"/>
    <w:rsid w:val="005B3F05"/>
    <w:rPr>
      <w:rFonts w:ascii="Arial" w:eastAsia="Times New Roman" w:hAnsi="Arial" w:cs="Arial"/>
      <w:sz w:val="20"/>
      <w:szCs w:val="20"/>
      <w:lang w:val="en-GB" w:eastAsia="en-CA"/>
    </w:rPr>
  </w:style>
  <w:style w:type="paragraph" w:styleId="ListParagraph">
    <w:name w:val="List Paragraph"/>
    <w:basedOn w:val="Normal"/>
    <w:uiPriority w:val="34"/>
    <w:qFormat/>
    <w:rsid w:val="00377D3D"/>
    <w:pPr>
      <w:ind w:left="720"/>
      <w:contextualSpacing/>
    </w:pPr>
  </w:style>
  <w:style w:type="paragraph" w:customStyle="1" w:styleId="Picture">
    <w:name w:val="Picture"/>
    <w:basedOn w:val="TitlePage-3"/>
    <w:next w:val="HESLBody"/>
    <w:link w:val="PictureChar"/>
    <w:qFormat/>
    <w:rsid w:val="00963228"/>
    <w:rPr>
      <w:sz w:val="20"/>
    </w:rPr>
  </w:style>
  <w:style w:type="character" w:customStyle="1" w:styleId="PictureChar">
    <w:name w:val="Picture Char"/>
    <w:basedOn w:val="TitlePage-3Char"/>
    <w:link w:val="Picture"/>
    <w:rsid w:val="00963228"/>
    <w:rPr>
      <w:rFonts w:ascii="Arial" w:eastAsia="Times New Roman" w:hAnsi="Arial" w:cs="Arial"/>
      <w:b/>
      <w:color w:val="002676" w:themeColor="text2"/>
      <w:sz w:val="20"/>
      <w:szCs w:val="36"/>
    </w:rPr>
  </w:style>
  <w:style w:type="character" w:styleId="PageNumber">
    <w:name w:val="page number"/>
    <w:basedOn w:val="DefaultParagraphFont"/>
    <w:rsid w:val="00583B47"/>
  </w:style>
  <w:style w:type="paragraph" w:customStyle="1" w:styleId="Paragraph">
    <w:name w:val="Paragraph"/>
    <w:basedOn w:val="Normal"/>
    <w:link w:val="ParagraphChar"/>
    <w:qFormat/>
    <w:rsid w:val="00DE4B78"/>
    <w:pPr>
      <w:spacing w:after="240" w:line="280" w:lineRule="atLeast"/>
      <w:jc w:val="left"/>
    </w:pPr>
    <w:rPr>
      <w:szCs w:val="22"/>
      <w:lang w:val="en-US"/>
    </w:rPr>
  </w:style>
  <w:style w:type="character" w:customStyle="1" w:styleId="ParagraphChar">
    <w:name w:val="Paragraph Char"/>
    <w:link w:val="Paragraph"/>
    <w:rsid w:val="00DE4B78"/>
    <w:rPr>
      <w:rFonts w:ascii="Arial" w:eastAsia="Times New Roman" w:hAnsi="Arial" w:cs="Times New Roman"/>
      <w:sz w:val="20"/>
      <w:lang w:val="en-US"/>
    </w:rPr>
  </w:style>
  <w:style w:type="paragraph" w:styleId="EndnoteText">
    <w:name w:val="endnote text"/>
    <w:basedOn w:val="Normal"/>
    <w:link w:val="EndnoteTextChar"/>
    <w:uiPriority w:val="99"/>
    <w:semiHidden/>
    <w:unhideWhenUsed/>
    <w:rsid w:val="0015697C"/>
    <w:pPr>
      <w:spacing w:line="240" w:lineRule="auto"/>
      <w:jc w:val="left"/>
    </w:pPr>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15697C"/>
    <w:rPr>
      <w:sz w:val="20"/>
      <w:szCs w:val="20"/>
    </w:rPr>
  </w:style>
  <w:style w:type="character" w:styleId="EndnoteReference">
    <w:name w:val="endnote reference"/>
    <w:basedOn w:val="DefaultParagraphFont"/>
    <w:uiPriority w:val="99"/>
    <w:semiHidden/>
    <w:unhideWhenUsed/>
    <w:rsid w:val="0015697C"/>
    <w:rPr>
      <w:vertAlign w:val="superscript"/>
    </w:rPr>
  </w:style>
  <w:style w:type="character" w:customStyle="1" w:styleId="UnresolvedMention1">
    <w:name w:val="Unresolved Mention1"/>
    <w:basedOn w:val="DefaultParagraphFont"/>
    <w:uiPriority w:val="99"/>
    <w:unhideWhenUsed/>
    <w:rsid w:val="00D01E89"/>
    <w:rPr>
      <w:color w:val="605E5C"/>
      <w:shd w:val="clear" w:color="auto" w:fill="E1DFDD"/>
    </w:rPr>
  </w:style>
  <w:style w:type="character" w:customStyle="1" w:styleId="Mention1">
    <w:name w:val="Mention1"/>
    <w:basedOn w:val="DefaultParagraphFont"/>
    <w:uiPriority w:val="99"/>
    <w:unhideWhenUsed/>
    <w:rsid w:val="00D01E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9140">
      <w:bodyDiv w:val="1"/>
      <w:marLeft w:val="0"/>
      <w:marRight w:val="0"/>
      <w:marTop w:val="0"/>
      <w:marBottom w:val="0"/>
      <w:divBdr>
        <w:top w:val="none" w:sz="0" w:space="0" w:color="auto"/>
        <w:left w:val="none" w:sz="0" w:space="0" w:color="auto"/>
        <w:bottom w:val="none" w:sz="0" w:space="0" w:color="auto"/>
        <w:right w:val="none" w:sz="0" w:space="0" w:color="auto"/>
      </w:divBdr>
    </w:div>
    <w:div w:id="69930208">
      <w:bodyDiv w:val="1"/>
      <w:marLeft w:val="0"/>
      <w:marRight w:val="0"/>
      <w:marTop w:val="0"/>
      <w:marBottom w:val="0"/>
      <w:divBdr>
        <w:top w:val="none" w:sz="0" w:space="0" w:color="auto"/>
        <w:left w:val="none" w:sz="0" w:space="0" w:color="auto"/>
        <w:bottom w:val="none" w:sz="0" w:space="0" w:color="auto"/>
        <w:right w:val="none" w:sz="0" w:space="0" w:color="auto"/>
      </w:divBdr>
    </w:div>
    <w:div w:id="208156317">
      <w:bodyDiv w:val="1"/>
      <w:marLeft w:val="0"/>
      <w:marRight w:val="0"/>
      <w:marTop w:val="0"/>
      <w:marBottom w:val="0"/>
      <w:divBdr>
        <w:top w:val="none" w:sz="0" w:space="0" w:color="auto"/>
        <w:left w:val="none" w:sz="0" w:space="0" w:color="auto"/>
        <w:bottom w:val="none" w:sz="0" w:space="0" w:color="auto"/>
        <w:right w:val="none" w:sz="0" w:space="0" w:color="auto"/>
      </w:divBdr>
    </w:div>
    <w:div w:id="307327080">
      <w:bodyDiv w:val="1"/>
      <w:marLeft w:val="0"/>
      <w:marRight w:val="0"/>
      <w:marTop w:val="0"/>
      <w:marBottom w:val="0"/>
      <w:divBdr>
        <w:top w:val="none" w:sz="0" w:space="0" w:color="auto"/>
        <w:left w:val="none" w:sz="0" w:space="0" w:color="auto"/>
        <w:bottom w:val="none" w:sz="0" w:space="0" w:color="auto"/>
        <w:right w:val="none" w:sz="0" w:space="0" w:color="auto"/>
      </w:divBdr>
    </w:div>
    <w:div w:id="391926179">
      <w:bodyDiv w:val="1"/>
      <w:marLeft w:val="0"/>
      <w:marRight w:val="0"/>
      <w:marTop w:val="0"/>
      <w:marBottom w:val="0"/>
      <w:divBdr>
        <w:top w:val="none" w:sz="0" w:space="0" w:color="auto"/>
        <w:left w:val="none" w:sz="0" w:space="0" w:color="auto"/>
        <w:bottom w:val="none" w:sz="0" w:space="0" w:color="auto"/>
        <w:right w:val="none" w:sz="0" w:space="0" w:color="auto"/>
      </w:divBdr>
      <w:divsChild>
        <w:div w:id="141511272">
          <w:marLeft w:val="806"/>
          <w:marRight w:val="0"/>
          <w:marTop w:val="75"/>
          <w:marBottom w:val="0"/>
          <w:divBdr>
            <w:top w:val="none" w:sz="0" w:space="0" w:color="auto"/>
            <w:left w:val="none" w:sz="0" w:space="0" w:color="auto"/>
            <w:bottom w:val="none" w:sz="0" w:space="0" w:color="auto"/>
            <w:right w:val="none" w:sz="0" w:space="0" w:color="auto"/>
          </w:divBdr>
        </w:div>
        <w:div w:id="787235424">
          <w:marLeft w:val="806"/>
          <w:marRight w:val="0"/>
          <w:marTop w:val="75"/>
          <w:marBottom w:val="0"/>
          <w:divBdr>
            <w:top w:val="none" w:sz="0" w:space="0" w:color="auto"/>
            <w:left w:val="none" w:sz="0" w:space="0" w:color="auto"/>
            <w:bottom w:val="none" w:sz="0" w:space="0" w:color="auto"/>
            <w:right w:val="none" w:sz="0" w:space="0" w:color="auto"/>
          </w:divBdr>
        </w:div>
        <w:div w:id="798185925">
          <w:marLeft w:val="806"/>
          <w:marRight w:val="0"/>
          <w:marTop w:val="75"/>
          <w:marBottom w:val="0"/>
          <w:divBdr>
            <w:top w:val="none" w:sz="0" w:space="0" w:color="auto"/>
            <w:left w:val="none" w:sz="0" w:space="0" w:color="auto"/>
            <w:bottom w:val="none" w:sz="0" w:space="0" w:color="auto"/>
            <w:right w:val="none" w:sz="0" w:space="0" w:color="auto"/>
          </w:divBdr>
        </w:div>
        <w:div w:id="1013532467">
          <w:marLeft w:val="806"/>
          <w:marRight w:val="0"/>
          <w:marTop w:val="75"/>
          <w:marBottom w:val="0"/>
          <w:divBdr>
            <w:top w:val="none" w:sz="0" w:space="0" w:color="auto"/>
            <w:left w:val="none" w:sz="0" w:space="0" w:color="auto"/>
            <w:bottom w:val="none" w:sz="0" w:space="0" w:color="auto"/>
            <w:right w:val="none" w:sz="0" w:space="0" w:color="auto"/>
          </w:divBdr>
        </w:div>
        <w:div w:id="1610773957">
          <w:marLeft w:val="806"/>
          <w:marRight w:val="0"/>
          <w:marTop w:val="75"/>
          <w:marBottom w:val="0"/>
          <w:divBdr>
            <w:top w:val="none" w:sz="0" w:space="0" w:color="auto"/>
            <w:left w:val="none" w:sz="0" w:space="0" w:color="auto"/>
            <w:bottom w:val="none" w:sz="0" w:space="0" w:color="auto"/>
            <w:right w:val="none" w:sz="0" w:space="0" w:color="auto"/>
          </w:divBdr>
        </w:div>
      </w:divsChild>
    </w:div>
    <w:div w:id="411200952">
      <w:bodyDiv w:val="1"/>
      <w:marLeft w:val="0"/>
      <w:marRight w:val="0"/>
      <w:marTop w:val="0"/>
      <w:marBottom w:val="0"/>
      <w:divBdr>
        <w:top w:val="none" w:sz="0" w:space="0" w:color="auto"/>
        <w:left w:val="none" w:sz="0" w:space="0" w:color="auto"/>
        <w:bottom w:val="none" w:sz="0" w:space="0" w:color="auto"/>
        <w:right w:val="none" w:sz="0" w:space="0" w:color="auto"/>
      </w:divBdr>
    </w:div>
    <w:div w:id="413401479">
      <w:bodyDiv w:val="1"/>
      <w:marLeft w:val="0"/>
      <w:marRight w:val="0"/>
      <w:marTop w:val="0"/>
      <w:marBottom w:val="0"/>
      <w:divBdr>
        <w:top w:val="none" w:sz="0" w:space="0" w:color="auto"/>
        <w:left w:val="none" w:sz="0" w:space="0" w:color="auto"/>
        <w:bottom w:val="none" w:sz="0" w:space="0" w:color="auto"/>
        <w:right w:val="none" w:sz="0" w:space="0" w:color="auto"/>
      </w:divBdr>
      <w:divsChild>
        <w:div w:id="107051047">
          <w:marLeft w:val="806"/>
          <w:marRight w:val="0"/>
          <w:marTop w:val="75"/>
          <w:marBottom w:val="0"/>
          <w:divBdr>
            <w:top w:val="none" w:sz="0" w:space="0" w:color="auto"/>
            <w:left w:val="none" w:sz="0" w:space="0" w:color="auto"/>
            <w:bottom w:val="none" w:sz="0" w:space="0" w:color="auto"/>
            <w:right w:val="none" w:sz="0" w:space="0" w:color="auto"/>
          </w:divBdr>
        </w:div>
        <w:div w:id="803741685">
          <w:marLeft w:val="806"/>
          <w:marRight w:val="0"/>
          <w:marTop w:val="75"/>
          <w:marBottom w:val="0"/>
          <w:divBdr>
            <w:top w:val="none" w:sz="0" w:space="0" w:color="auto"/>
            <w:left w:val="none" w:sz="0" w:space="0" w:color="auto"/>
            <w:bottom w:val="none" w:sz="0" w:space="0" w:color="auto"/>
            <w:right w:val="none" w:sz="0" w:space="0" w:color="auto"/>
          </w:divBdr>
        </w:div>
        <w:div w:id="813835624">
          <w:marLeft w:val="806"/>
          <w:marRight w:val="0"/>
          <w:marTop w:val="75"/>
          <w:marBottom w:val="0"/>
          <w:divBdr>
            <w:top w:val="none" w:sz="0" w:space="0" w:color="auto"/>
            <w:left w:val="none" w:sz="0" w:space="0" w:color="auto"/>
            <w:bottom w:val="none" w:sz="0" w:space="0" w:color="auto"/>
            <w:right w:val="none" w:sz="0" w:space="0" w:color="auto"/>
          </w:divBdr>
        </w:div>
        <w:div w:id="1413896939">
          <w:marLeft w:val="806"/>
          <w:marRight w:val="0"/>
          <w:marTop w:val="75"/>
          <w:marBottom w:val="0"/>
          <w:divBdr>
            <w:top w:val="none" w:sz="0" w:space="0" w:color="auto"/>
            <w:left w:val="none" w:sz="0" w:space="0" w:color="auto"/>
            <w:bottom w:val="none" w:sz="0" w:space="0" w:color="auto"/>
            <w:right w:val="none" w:sz="0" w:space="0" w:color="auto"/>
          </w:divBdr>
        </w:div>
        <w:div w:id="1499494007">
          <w:marLeft w:val="806"/>
          <w:marRight w:val="0"/>
          <w:marTop w:val="75"/>
          <w:marBottom w:val="0"/>
          <w:divBdr>
            <w:top w:val="none" w:sz="0" w:space="0" w:color="auto"/>
            <w:left w:val="none" w:sz="0" w:space="0" w:color="auto"/>
            <w:bottom w:val="none" w:sz="0" w:space="0" w:color="auto"/>
            <w:right w:val="none" w:sz="0" w:space="0" w:color="auto"/>
          </w:divBdr>
        </w:div>
      </w:divsChild>
    </w:div>
    <w:div w:id="611059625">
      <w:bodyDiv w:val="1"/>
      <w:marLeft w:val="0"/>
      <w:marRight w:val="0"/>
      <w:marTop w:val="0"/>
      <w:marBottom w:val="0"/>
      <w:divBdr>
        <w:top w:val="none" w:sz="0" w:space="0" w:color="auto"/>
        <w:left w:val="none" w:sz="0" w:space="0" w:color="auto"/>
        <w:bottom w:val="none" w:sz="0" w:space="0" w:color="auto"/>
        <w:right w:val="none" w:sz="0" w:space="0" w:color="auto"/>
      </w:divBdr>
    </w:div>
    <w:div w:id="713311952">
      <w:bodyDiv w:val="1"/>
      <w:marLeft w:val="0"/>
      <w:marRight w:val="0"/>
      <w:marTop w:val="0"/>
      <w:marBottom w:val="0"/>
      <w:divBdr>
        <w:top w:val="none" w:sz="0" w:space="0" w:color="auto"/>
        <w:left w:val="none" w:sz="0" w:space="0" w:color="auto"/>
        <w:bottom w:val="none" w:sz="0" w:space="0" w:color="auto"/>
        <w:right w:val="none" w:sz="0" w:space="0" w:color="auto"/>
      </w:divBdr>
    </w:div>
    <w:div w:id="847331023">
      <w:bodyDiv w:val="1"/>
      <w:marLeft w:val="0"/>
      <w:marRight w:val="0"/>
      <w:marTop w:val="0"/>
      <w:marBottom w:val="0"/>
      <w:divBdr>
        <w:top w:val="none" w:sz="0" w:space="0" w:color="auto"/>
        <w:left w:val="none" w:sz="0" w:space="0" w:color="auto"/>
        <w:bottom w:val="none" w:sz="0" w:space="0" w:color="auto"/>
        <w:right w:val="none" w:sz="0" w:space="0" w:color="auto"/>
      </w:divBdr>
    </w:div>
    <w:div w:id="878321482">
      <w:bodyDiv w:val="1"/>
      <w:marLeft w:val="0"/>
      <w:marRight w:val="0"/>
      <w:marTop w:val="0"/>
      <w:marBottom w:val="0"/>
      <w:divBdr>
        <w:top w:val="none" w:sz="0" w:space="0" w:color="auto"/>
        <w:left w:val="none" w:sz="0" w:space="0" w:color="auto"/>
        <w:bottom w:val="none" w:sz="0" w:space="0" w:color="auto"/>
        <w:right w:val="none" w:sz="0" w:space="0" w:color="auto"/>
      </w:divBdr>
    </w:div>
    <w:div w:id="894002998">
      <w:bodyDiv w:val="1"/>
      <w:marLeft w:val="0"/>
      <w:marRight w:val="0"/>
      <w:marTop w:val="0"/>
      <w:marBottom w:val="0"/>
      <w:divBdr>
        <w:top w:val="none" w:sz="0" w:space="0" w:color="auto"/>
        <w:left w:val="none" w:sz="0" w:space="0" w:color="auto"/>
        <w:bottom w:val="none" w:sz="0" w:space="0" w:color="auto"/>
        <w:right w:val="none" w:sz="0" w:space="0" w:color="auto"/>
      </w:divBdr>
    </w:div>
    <w:div w:id="907425032">
      <w:bodyDiv w:val="1"/>
      <w:marLeft w:val="0"/>
      <w:marRight w:val="0"/>
      <w:marTop w:val="0"/>
      <w:marBottom w:val="0"/>
      <w:divBdr>
        <w:top w:val="none" w:sz="0" w:space="0" w:color="auto"/>
        <w:left w:val="none" w:sz="0" w:space="0" w:color="auto"/>
        <w:bottom w:val="none" w:sz="0" w:space="0" w:color="auto"/>
        <w:right w:val="none" w:sz="0" w:space="0" w:color="auto"/>
      </w:divBdr>
    </w:div>
    <w:div w:id="966860302">
      <w:bodyDiv w:val="1"/>
      <w:marLeft w:val="0"/>
      <w:marRight w:val="0"/>
      <w:marTop w:val="0"/>
      <w:marBottom w:val="0"/>
      <w:divBdr>
        <w:top w:val="none" w:sz="0" w:space="0" w:color="auto"/>
        <w:left w:val="none" w:sz="0" w:space="0" w:color="auto"/>
        <w:bottom w:val="none" w:sz="0" w:space="0" w:color="auto"/>
        <w:right w:val="none" w:sz="0" w:space="0" w:color="auto"/>
      </w:divBdr>
    </w:div>
    <w:div w:id="1177698158">
      <w:bodyDiv w:val="1"/>
      <w:marLeft w:val="0"/>
      <w:marRight w:val="0"/>
      <w:marTop w:val="0"/>
      <w:marBottom w:val="0"/>
      <w:divBdr>
        <w:top w:val="none" w:sz="0" w:space="0" w:color="auto"/>
        <w:left w:val="none" w:sz="0" w:space="0" w:color="auto"/>
        <w:bottom w:val="none" w:sz="0" w:space="0" w:color="auto"/>
        <w:right w:val="none" w:sz="0" w:space="0" w:color="auto"/>
      </w:divBdr>
    </w:div>
    <w:div w:id="1221285685">
      <w:bodyDiv w:val="1"/>
      <w:marLeft w:val="0"/>
      <w:marRight w:val="0"/>
      <w:marTop w:val="0"/>
      <w:marBottom w:val="0"/>
      <w:divBdr>
        <w:top w:val="none" w:sz="0" w:space="0" w:color="auto"/>
        <w:left w:val="none" w:sz="0" w:space="0" w:color="auto"/>
        <w:bottom w:val="none" w:sz="0" w:space="0" w:color="auto"/>
        <w:right w:val="none" w:sz="0" w:space="0" w:color="auto"/>
      </w:divBdr>
    </w:div>
    <w:div w:id="1370186415">
      <w:bodyDiv w:val="1"/>
      <w:marLeft w:val="0"/>
      <w:marRight w:val="0"/>
      <w:marTop w:val="0"/>
      <w:marBottom w:val="0"/>
      <w:divBdr>
        <w:top w:val="none" w:sz="0" w:space="0" w:color="auto"/>
        <w:left w:val="none" w:sz="0" w:space="0" w:color="auto"/>
        <w:bottom w:val="none" w:sz="0" w:space="0" w:color="auto"/>
        <w:right w:val="none" w:sz="0" w:space="0" w:color="auto"/>
      </w:divBdr>
    </w:div>
    <w:div w:id="1425295853">
      <w:bodyDiv w:val="1"/>
      <w:marLeft w:val="0"/>
      <w:marRight w:val="0"/>
      <w:marTop w:val="0"/>
      <w:marBottom w:val="0"/>
      <w:divBdr>
        <w:top w:val="none" w:sz="0" w:space="0" w:color="auto"/>
        <w:left w:val="none" w:sz="0" w:space="0" w:color="auto"/>
        <w:bottom w:val="none" w:sz="0" w:space="0" w:color="auto"/>
        <w:right w:val="none" w:sz="0" w:space="0" w:color="auto"/>
      </w:divBdr>
    </w:div>
    <w:div w:id="1443382444">
      <w:bodyDiv w:val="1"/>
      <w:marLeft w:val="0"/>
      <w:marRight w:val="0"/>
      <w:marTop w:val="0"/>
      <w:marBottom w:val="0"/>
      <w:divBdr>
        <w:top w:val="none" w:sz="0" w:space="0" w:color="auto"/>
        <w:left w:val="none" w:sz="0" w:space="0" w:color="auto"/>
        <w:bottom w:val="none" w:sz="0" w:space="0" w:color="auto"/>
        <w:right w:val="none" w:sz="0" w:space="0" w:color="auto"/>
      </w:divBdr>
    </w:div>
    <w:div w:id="1484538792">
      <w:bodyDiv w:val="1"/>
      <w:marLeft w:val="0"/>
      <w:marRight w:val="0"/>
      <w:marTop w:val="0"/>
      <w:marBottom w:val="0"/>
      <w:divBdr>
        <w:top w:val="none" w:sz="0" w:space="0" w:color="auto"/>
        <w:left w:val="none" w:sz="0" w:space="0" w:color="auto"/>
        <w:bottom w:val="none" w:sz="0" w:space="0" w:color="auto"/>
        <w:right w:val="none" w:sz="0" w:space="0" w:color="auto"/>
      </w:divBdr>
    </w:div>
    <w:div w:id="1491290645">
      <w:bodyDiv w:val="1"/>
      <w:marLeft w:val="0"/>
      <w:marRight w:val="0"/>
      <w:marTop w:val="0"/>
      <w:marBottom w:val="0"/>
      <w:divBdr>
        <w:top w:val="none" w:sz="0" w:space="0" w:color="auto"/>
        <w:left w:val="none" w:sz="0" w:space="0" w:color="auto"/>
        <w:bottom w:val="none" w:sz="0" w:space="0" w:color="auto"/>
        <w:right w:val="none" w:sz="0" w:space="0" w:color="auto"/>
      </w:divBdr>
    </w:div>
    <w:div w:id="1519849754">
      <w:bodyDiv w:val="1"/>
      <w:marLeft w:val="0"/>
      <w:marRight w:val="0"/>
      <w:marTop w:val="0"/>
      <w:marBottom w:val="0"/>
      <w:divBdr>
        <w:top w:val="none" w:sz="0" w:space="0" w:color="auto"/>
        <w:left w:val="none" w:sz="0" w:space="0" w:color="auto"/>
        <w:bottom w:val="none" w:sz="0" w:space="0" w:color="auto"/>
        <w:right w:val="none" w:sz="0" w:space="0" w:color="auto"/>
      </w:divBdr>
    </w:div>
    <w:div w:id="1571575016">
      <w:bodyDiv w:val="1"/>
      <w:marLeft w:val="0"/>
      <w:marRight w:val="0"/>
      <w:marTop w:val="0"/>
      <w:marBottom w:val="0"/>
      <w:divBdr>
        <w:top w:val="none" w:sz="0" w:space="0" w:color="auto"/>
        <w:left w:val="none" w:sz="0" w:space="0" w:color="auto"/>
        <w:bottom w:val="none" w:sz="0" w:space="0" w:color="auto"/>
        <w:right w:val="none" w:sz="0" w:space="0" w:color="auto"/>
      </w:divBdr>
    </w:div>
    <w:div w:id="1604192303">
      <w:bodyDiv w:val="1"/>
      <w:marLeft w:val="0"/>
      <w:marRight w:val="0"/>
      <w:marTop w:val="0"/>
      <w:marBottom w:val="0"/>
      <w:divBdr>
        <w:top w:val="none" w:sz="0" w:space="0" w:color="auto"/>
        <w:left w:val="none" w:sz="0" w:space="0" w:color="auto"/>
        <w:bottom w:val="none" w:sz="0" w:space="0" w:color="auto"/>
        <w:right w:val="none" w:sz="0" w:space="0" w:color="auto"/>
      </w:divBdr>
    </w:div>
    <w:div w:id="1606385395">
      <w:bodyDiv w:val="1"/>
      <w:marLeft w:val="0"/>
      <w:marRight w:val="0"/>
      <w:marTop w:val="0"/>
      <w:marBottom w:val="0"/>
      <w:divBdr>
        <w:top w:val="none" w:sz="0" w:space="0" w:color="auto"/>
        <w:left w:val="none" w:sz="0" w:space="0" w:color="auto"/>
        <w:bottom w:val="none" w:sz="0" w:space="0" w:color="auto"/>
        <w:right w:val="none" w:sz="0" w:space="0" w:color="auto"/>
      </w:divBdr>
    </w:div>
    <w:div w:id="1639843368">
      <w:bodyDiv w:val="1"/>
      <w:marLeft w:val="0"/>
      <w:marRight w:val="0"/>
      <w:marTop w:val="0"/>
      <w:marBottom w:val="0"/>
      <w:divBdr>
        <w:top w:val="none" w:sz="0" w:space="0" w:color="auto"/>
        <w:left w:val="none" w:sz="0" w:space="0" w:color="auto"/>
        <w:bottom w:val="none" w:sz="0" w:space="0" w:color="auto"/>
        <w:right w:val="none" w:sz="0" w:space="0" w:color="auto"/>
      </w:divBdr>
    </w:div>
    <w:div w:id="1679380995">
      <w:bodyDiv w:val="1"/>
      <w:marLeft w:val="0"/>
      <w:marRight w:val="0"/>
      <w:marTop w:val="0"/>
      <w:marBottom w:val="0"/>
      <w:divBdr>
        <w:top w:val="none" w:sz="0" w:space="0" w:color="auto"/>
        <w:left w:val="none" w:sz="0" w:space="0" w:color="auto"/>
        <w:bottom w:val="none" w:sz="0" w:space="0" w:color="auto"/>
        <w:right w:val="none" w:sz="0" w:space="0" w:color="auto"/>
      </w:divBdr>
    </w:div>
    <w:div w:id="1769110539">
      <w:bodyDiv w:val="1"/>
      <w:marLeft w:val="0"/>
      <w:marRight w:val="0"/>
      <w:marTop w:val="0"/>
      <w:marBottom w:val="0"/>
      <w:divBdr>
        <w:top w:val="none" w:sz="0" w:space="0" w:color="auto"/>
        <w:left w:val="none" w:sz="0" w:space="0" w:color="auto"/>
        <w:bottom w:val="none" w:sz="0" w:space="0" w:color="auto"/>
        <w:right w:val="none" w:sz="0" w:space="0" w:color="auto"/>
      </w:divBdr>
    </w:div>
    <w:div w:id="1839536451">
      <w:bodyDiv w:val="1"/>
      <w:marLeft w:val="0"/>
      <w:marRight w:val="0"/>
      <w:marTop w:val="0"/>
      <w:marBottom w:val="0"/>
      <w:divBdr>
        <w:top w:val="none" w:sz="0" w:space="0" w:color="auto"/>
        <w:left w:val="none" w:sz="0" w:space="0" w:color="auto"/>
        <w:bottom w:val="none" w:sz="0" w:space="0" w:color="auto"/>
        <w:right w:val="none" w:sz="0" w:space="0" w:color="auto"/>
      </w:divBdr>
    </w:div>
    <w:div w:id="20771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Documents\WP%20templates\Report%20Template.dotx" TargetMode="External"/></Relationships>
</file>

<file path=word/theme/theme1.xml><?xml version="1.0" encoding="utf-8"?>
<a:theme xmlns:a="http://schemas.openxmlformats.org/drawingml/2006/main" name="Office Theme">
  <a:themeElements>
    <a:clrScheme name="HESL">
      <a:dk1>
        <a:sysClr val="windowText" lastClr="000000"/>
      </a:dk1>
      <a:lt1>
        <a:sysClr val="window" lastClr="FFFFFF"/>
      </a:lt1>
      <a:dk2>
        <a:srgbClr val="002676"/>
      </a:dk2>
      <a:lt2>
        <a:srgbClr val="EEECE1"/>
      </a:lt2>
      <a:accent1>
        <a:srgbClr val="002676"/>
      </a:accent1>
      <a:accent2>
        <a:srgbClr val="00B0F0"/>
      </a:accent2>
      <a:accent3>
        <a:srgbClr val="009900"/>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678807D5259646918C30479F0D0B77" ma:contentTypeVersion="5" ma:contentTypeDescription="Create a new document." ma:contentTypeScope="" ma:versionID="0a18f2a26bcd2560c96579fa2b35fee9">
  <xsd:schema xmlns:xsd="http://www.w3.org/2001/XMLSchema" xmlns:xs="http://www.w3.org/2001/XMLSchema" xmlns:p="http://schemas.microsoft.com/office/2006/metadata/properties" xmlns:ns2="cac40fe5-b840-4bcb-a14a-bc7c73449102" targetNamespace="http://schemas.microsoft.com/office/2006/metadata/properties" ma:root="true" ma:fieldsID="c1c60c87307a9a922a9fdcc52cc1fc25" ns2:_="">
    <xsd:import namespace="cac40fe5-b840-4bcb-a14a-bc7c73449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40fe5-b840-4bcb-a14a-bc7c73449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161FC-3058-4417-A6BD-F869ACE5DFCE}">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cac40fe5-b840-4bcb-a14a-bc7c73449102"/>
    <ds:schemaRef ds:uri="http://www.w3.org/XML/1998/namespace"/>
  </ds:schemaRefs>
</ds:datastoreItem>
</file>

<file path=customXml/itemProps2.xml><?xml version="1.0" encoding="utf-8"?>
<ds:datastoreItem xmlns:ds="http://schemas.openxmlformats.org/officeDocument/2006/customXml" ds:itemID="{5EEAC399-AD4F-4668-A3EF-261333336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40fe5-b840-4bcb-a14a-bc7c73449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6C5DA-C9A4-4A7A-80DA-63D912874832}">
  <ds:schemaRefs>
    <ds:schemaRef ds:uri="http://schemas.microsoft.com/sharepoint/v3/contenttype/forms"/>
  </ds:schemaRefs>
</ds:datastoreItem>
</file>

<file path=customXml/itemProps4.xml><?xml version="1.0" encoding="utf-8"?>
<ds:datastoreItem xmlns:ds="http://schemas.openxmlformats.org/officeDocument/2006/customXml" ds:itemID="{FF0042A1-A5D2-447B-B9E0-0CAC3CFF5860}">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Report Template</Template>
  <TotalTime>1</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2572</CharactersWithSpaces>
  <SharedDoc>false</SharedDoc>
  <HLinks>
    <vt:vector size="114" baseType="variant">
      <vt:variant>
        <vt:i4>1572923</vt:i4>
      </vt:variant>
      <vt:variant>
        <vt:i4>110</vt:i4>
      </vt:variant>
      <vt:variant>
        <vt:i4>0</vt:i4>
      </vt:variant>
      <vt:variant>
        <vt:i4>5</vt:i4>
      </vt:variant>
      <vt:variant>
        <vt:lpwstr/>
      </vt:variant>
      <vt:variant>
        <vt:lpwstr>_Toc66887021</vt:lpwstr>
      </vt:variant>
      <vt:variant>
        <vt:i4>1638459</vt:i4>
      </vt:variant>
      <vt:variant>
        <vt:i4>104</vt:i4>
      </vt:variant>
      <vt:variant>
        <vt:i4>0</vt:i4>
      </vt:variant>
      <vt:variant>
        <vt:i4>5</vt:i4>
      </vt:variant>
      <vt:variant>
        <vt:lpwstr/>
      </vt:variant>
      <vt:variant>
        <vt:lpwstr>_Toc66887020</vt:lpwstr>
      </vt:variant>
      <vt:variant>
        <vt:i4>1048632</vt:i4>
      </vt:variant>
      <vt:variant>
        <vt:i4>98</vt:i4>
      </vt:variant>
      <vt:variant>
        <vt:i4>0</vt:i4>
      </vt:variant>
      <vt:variant>
        <vt:i4>5</vt:i4>
      </vt:variant>
      <vt:variant>
        <vt:lpwstr/>
      </vt:variant>
      <vt:variant>
        <vt:lpwstr>_Toc66887019</vt:lpwstr>
      </vt:variant>
      <vt:variant>
        <vt:i4>1114168</vt:i4>
      </vt:variant>
      <vt:variant>
        <vt:i4>92</vt:i4>
      </vt:variant>
      <vt:variant>
        <vt:i4>0</vt:i4>
      </vt:variant>
      <vt:variant>
        <vt:i4>5</vt:i4>
      </vt:variant>
      <vt:variant>
        <vt:lpwstr/>
      </vt:variant>
      <vt:variant>
        <vt:lpwstr>_Toc66887018</vt:lpwstr>
      </vt:variant>
      <vt:variant>
        <vt:i4>1966136</vt:i4>
      </vt:variant>
      <vt:variant>
        <vt:i4>86</vt:i4>
      </vt:variant>
      <vt:variant>
        <vt:i4>0</vt:i4>
      </vt:variant>
      <vt:variant>
        <vt:i4>5</vt:i4>
      </vt:variant>
      <vt:variant>
        <vt:lpwstr/>
      </vt:variant>
      <vt:variant>
        <vt:lpwstr>_Toc66887017</vt:lpwstr>
      </vt:variant>
      <vt:variant>
        <vt:i4>2031672</vt:i4>
      </vt:variant>
      <vt:variant>
        <vt:i4>80</vt:i4>
      </vt:variant>
      <vt:variant>
        <vt:i4>0</vt:i4>
      </vt:variant>
      <vt:variant>
        <vt:i4>5</vt:i4>
      </vt:variant>
      <vt:variant>
        <vt:lpwstr/>
      </vt:variant>
      <vt:variant>
        <vt:lpwstr>_Toc66887016</vt:lpwstr>
      </vt:variant>
      <vt:variant>
        <vt:i4>1835064</vt:i4>
      </vt:variant>
      <vt:variant>
        <vt:i4>74</vt:i4>
      </vt:variant>
      <vt:variant>
        <vt:i4>0</vt:i4>
      </vt:variant>
      <vt:variant>
        <vt:i4>5</vt:i4>
      </vt:variant>
      <vt:variant>
        <vt:lpwstr/>
      </vt:variant>
      <vt:variant>
        <vt:lpwstr>_Toc66887015</vt:lpwstr>
      </vt:variant>
      <vt:variant>
        <vt:i4>1900600</vt:i4>
      </vt:variant>
      <vt:variant>
        <vt:i4>68</vt:i4>
      </vt:variant>
      <vt:variant>
        <vt:i4>0</vt:i4>
      </vt:variant>
      <vt:variant>
        <vt:i4>5</vt:i4>
      </vt:variant>
      <vt:variant>
        <vt:lpwstr/>
      </vt:variant>
      <vt:variant>
        <vt:lpwstr>_Toc66887014</vt:lpwstr>
      </vt:variant>
      <vt:variant>
        <vt:i4>1703992</vt:i4>
      </vt:variant>
      <vt:variant>
        <vt:i4>62</vt:i4>
      </vt:variant>
      <vt:variant>
        <vt:i4>0</vt:i4>
      </vt:variant>
      <vt:variant>
        <vt:i4>5</vt:i4>
      </vt:variant>
      <vt:variant>
        <vt:lpwstr/>
      </vt:variant>
      <vt:variant>
        <vt:lpwstr>_Toc66887013</vt:lpwstr>
      </vt:variant>
      <vt:variant>
        <vt:i4>1769528</vt:i4>
      </vt:variant>
      <vt:variant>
        <vt:i4>56</vt:i4>
      </vt:variant>
      <vt:variant>
        <vt:i4>0</vt:i4>
      </vt:variant>
      <vt:variant>
        <vt:i4>5</vt:i4>
      </vt:variant>
      <vt:variant>
        <vt:lpwstr/>
      </vt:variant>
      <vt:variant>
        <vt:lpwstr>_Toc66887012</vt:lpwstr>
      </vt:variant>
      <vt:variant>
        <vt:i4>1572920</vt:i4>
      </vt:variant>
      <vt:variant>
        <vt:i4>50</vt:i4>
      </vt:variant>
      <vt:variant>
        <vt:i4>0</vt:i4>
      </vt:variant>
      <vt:variant>
        <vt:i4>5</vt:i4>
      </vt:variant>
      <vt:variant>
        <vt:lpwstr/>
      </vt:variant>
      <vt:variant>
        <vt:lpwstr>_Toc66887011</vt:lpwstr>
      </vt:variant>
      <vt:variant>
        <vt:i4>1638456</vt:i4>
      </vt:variant>
      <vt:variant>
        <vt:i4>44</vt:i4>
      </vt:variant>
      <vt:variant>
        <vt:i4>0</vt:i4>
      </vt:variant>
      <vt:variant>
        <vt:i4>5</vt:i4>
      </vt:variant>
      <vt:variant>
        <vt:lpwstr/>
      </vt:variant>
      <vt:variant>
        <vt:lpwstr>_Toc66887010</vt:lpwstr>
      </vt:variant>
      <vt:variant>
        <vt:i4>1048633</vt:i4>
      </vt:variant>
      <vt:variant>
        <vt:i4>38</vt:i4>
      </vt:variant>
      <vt:variant>
        <vt:i4>0</vt:i4>
      </vt:variant>
      <vt:variant>
        <vt:i4>5</vt:i4>
      </vt:variant>
      <vt:variant>
        <vt:lpwstr/>
      </vt:variant>
      <vt:variant>
        <vt:lpwstr>_Toc66887009</vt:lpwstr>
      </vt:variant>
      <vt:variant>
        <vt:i4>1114169</vt:i4>
      </vt:variant>
      <vt:variant>
        <vt:i4>32</vt:i4>
      </vt:variant>
      <vt:variant>
        <vt:i4>0</vt:i4>
      </vt:variant>
      <vt:variant>
        <vt:i4>5</vt:i4>
      </vt:variant>
      <vt:variant>
        <vt:lpwstr/>
      </vt:variant>
      <vt:variant>
        <vt:lpwstr>_Toc66887008</vt:lpwstr>
      </vt:variant>
      <vt:variant>
        <vt:i4>1966137</vt:i4>
      </vt:variant>
      <vt:variant>
        <vt:i4>26</vt:i4>
      </vt:variant>
      <vt:variant>
        <vt:i4>0</vt:i4>
      </vt:variant>
      <vt:variant>
        <vt:i4>5</vt:i4>
      </vt:variant>
      <vt:variant>
        <vt:lpwstr/>
      </vt:variant>
      <vt:variant>
        <vt:lpwstr>_Toc66887007</vt:lpwstr>
      </vt:variant>
      <vt:variant>
        <vt:i4>2031673</vt:i4>
      </vt:variant>
      <vt:variant>
        <vt:i4>20</vt:i4>
      </vt:variant>
      <vt:variant>
        <vt:i4>0</vt:i4>
      </vt:variant>
      <vt:variant>
        <vt:i4>5</vt:i4>
      </vt:variant>
      <vt:variant>
        <vt:lpwstr/>
      </vt:variant>
      <vt:variant>
        <vt:lpwstr>_Toc66887006</vt:lpwstr>
      </vt:variant>
      <vt:variant>
        <vt:i4>1835065</vt:i4>
      </vt:variant>
      <vt:variant>
        <vt:i4>14</vt:i4>
      </vt:variant>
      <vt:variant>
        <vt:i4>0</vt:i4>
      </vt:variant>
      <vt:variant>
        <vt:i4>5</vt:i4>
      </vt:variant>
      <vt:variant>
        <vt:lpwstr/>
      </vt:variant>
      <vt:variant>
        <vt:lpwstr>_Toc66887005</vt:lpwstr>
      </vt:variant>
      <vt:variant>
        <vt:i4>1900601</vt:i4>
      </vt:variant>
      <vt:variant>
        <vt:i4>8</vt:i4>
      </vt:variant>
      <vt:variant>
        <vt:i4>0</vt:i4>
      </vt:variant>
      <vt:variant>
        <vt:i4>5</vt:i4>
      </vt:variant>
      <vt:variant>
        <vt:lpwstr/>
      </vt:variant>
      <vt:variant>
        <vt:lpwstr>_Toc66887004</vt:lpwstr>
      </vt:variant>
      <vt:variant>
        <vt:i4>1703993</vt:i4>
      </vt:variant>
      <vt:variant>
        <vt:i4>2</vt:i4>
      </vt:variant>
      <vt:variant>
        <vt:i4>0</vt:i4>
      </vt:variant>
      <vt:variant>
        <vt:i4>5</vt:i4>
      </vt:variant>
      <vt:variant>
        <vt:lpwstr/>
      </vt:variant>
      <vt:variant>
        <vt:lpwstr>_Toc66887003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richard.nesbitt@environmentalsciences.ca</dc:creator>
  <cp:keywords/>
  <cp:lastModifiedBy>Richard Dwyer</cp:lastModifiedBy>
  <cp:revision>2</cp:revision>
  <cp:lastPrinted>2021-03-17T19:29:00Z</cp:lastPrinted>
  <dcterms:created xsi:type="dcterms:W3CDTF">2021-03-18T14:29:00Z</dcterms:created>
  <dcterms:modified xsi:type="dcterms:W3CDTF">2021-03-18T14:29:00Z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0x0101009E678807D5259646918C30479F0D0B77</vt:lpwstr>
  </property>
</Properties>
</file>