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016271" w14:textId="77777777" w:rsidR="00B91A1E" w:rsidRDefault="00B91A1E">
      <w:pPr>
        <w:pStyle w:val="Title"/>
        <w:rPr>
          <w:b/>
          <w:bCs/>
          <w:smallCaps/>
        </w:rPr>
      </w:pPr>
      <w:r w:rsidRPr="008E604E">
        <w:rPr>
          <w:b/>
          <w:bCs/>
          <w:smallCaps/>
        </w:rPr>
        <w:t>Application Form Requesting Intervenor Status</w:t>
      </w:r>
    </w:p>
    <w:p w14:paraId="442A3ACE" w14:textId="77777777" w:rsidR="00B91A1E" w:rsidRDefault="00B91A1E">
      <w:pPr>
        <w:pStyle w:val="Title"/>
        <w:rPr>
          <w:b/>
          <w:bCs/>
          <w:smallCaps/>
        </w:rPr>
      </w:pPr>
    </w:p>
    <w:p w14:paraId="231EBBB1" w14:textId="77777777" w:rsidR="00B91A1E" w:rsidRPr="008E604E" w:rsidRDefault="00B91A1E" w:rsidP="00443F3C">
      <w:pPr>
        <w:pStyle w:val="Title"/>
        <w:jc w:val="both"/>
        <w:rPr>
          <w:b/>
          <w:bCs/>
          <w:smallCaps/>
        </w:rPr>
      </w:pPr>
      <w:r>
        <w:rPr>
          <w:b/>
          <w:bCs/>
          <w:smallCaps/>
        </w:rPr>
        <w:t xml:space="preserve">Please note </w:t>
      </w:r>
      <w:r w:rsidR="00516337">
        <w:rPr>
          <w:b/>
          <w:bCs/>
          <w:smallCaps/>
        </w:rPr>
        <w:tab/>
      </w:r>
      <w:r>
        <w:rPr>
          <w:b/>
          <w:bCs/>
          <w:smallCaps/>
        </w:rPr>
        <w:t>only completed forms</w:t>
      </w:r>
      <w:r w:rsidR="00516337">
        <w:rPr>
          <w:b/>
          <w:bCs/>
          <w:smallCaps/>
        </w:rPr>
        <w:t>,</w:t>
      </w:r>
      <w:r>
        <w:rPr>
          <w:b/>
          <w:bCs/>
          <w:smallCaps/>
        </w:rPr>
        <w:t xml:space="preserve"> received by the due date</w:t>
      </w:r>
      <w:r w:rsidR="00516337">
        <w:rPr>
          <w:b/>
          <w:bCs/>
          <w:smallCaps/>
        </w:rPr>
        <w:t>,</w:t>
      </w:r>
      <w:r>
        <w:rPr>
          <w:b/>
          <w:bCs/>
          <w:smallCaps/>
        </w:rPr>
        <w:t xml:space="preserve"> will be given consideration</w:t>
      </w:r>
      <w:r w:rsidR="00516337">
        <w:rPr>
          <w:b/>
          <w:bCs/>
          <w:smallCaps/>
        </w:rPr>
        <w:t>; AND this form should not contain confidential information as the form and any associated responses/determinations will be posted on the NIRB public registry</w:t>
      </w:r>
    </w:p>
    <w:p w14:paraId="6D133A62" w14:textId="77777777" w:rsidR="00B91A1E" w:rsidRDefault="00B91A1E">
      <w:pPr>
        <w:rPr>
          <w:sz w:val="24"/>
        </w:rPr>
      </w:pPr>
    </w:p>
    <w:tbl>
      <w:tblPr>
        <w:tblW w:w="9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88"/>
        <w:gridCol w:w="6876"/>
      </w:tblGrid>
      <w:tr w:rsidR="00B91A1E" w14:paraId="667DFF01" w14:textId="77777777" w:rsidTr="00AB77A2">
        <w:trPr>
          <w:trHeight w:val="282"/>
        </w:trPr>
        <w:tc>
          <w:tcPr>
            <w:tcW w:w="2688" w:type="dxa"/>
          </w:tcPr>
          <w:p w14:paraId="15B3AD93" w14:textId="77777777" w:rsidR="00B91A1E" w:rsidRPr="00AB77A2" w:rsidRDefault="00B91A1E">
            <w:pPr>
              <w:rPr>
                <w:b/>
                <w:sz w:val="24"/>
              </w:rPr>
            </w:pPr>
            <w:r w:rsidRPr="00AB77A2">
              <w:rPr>
                <w:b/>
                <w:sz w:val="24"/>
              </w:rPr>
              <w:t>Project Proposal Title:</w:t>
            </w:r>
          </w:p>
        </w:tc>
        <w:tc>
          <w:tcPr>
            <w:tcW w:w="6876" w:type="dxa"/>
          </w:tcPr>
          <w:p w14:paraId="2916B081" w14:textId="5EE5DA5F" w:rsidR="00B91A1E" w:rsidRPr="00AB77A2" w:rsidRDefault="00C50378" w:rsidP="00B63138">
            <w:pPr>
              <w:rPr>
                <w:sz w:val="24"/>
              </w:rPr>
            </w:pPr>
            <w:r>
              <w:rPr>
                <w:sz w:val="24"/>
              </w:rPr>
              <w:t xml:space="preserve">Whale Tail Pit Expansion </w:t>
            </w:r>
            <w:r w:rsidR="00DF05C1">
              <w:rPr>
                <w:sz w:val="24"/>
              </w:rPr>
              <w:t xml:space="preserve">Project </w:t>
            </w:r>
            <w:r>
              <w:rPr>
                <w:sz w:val="24"/>
              </w:rPr>
              <w:t>Proposal</w:t>
            </w:r>
          </w:p>
        </w:tc>
      </w:tr>
      <w:tr w:rsidR="00B91A1E" w14:paraId="29E3EF59" w14:textId="77777777" w:rsidTr="00AB77A2">
        <w:trPr>
          <w:trHeight w:val="282"/>
        </w:trPr>
        <w:tc>
          <w:tcPr>
            <w:tcW w:w="2688" w:type="dxa"/>
          </w:tcPr>
          <w:p w14:paraId="0AACC7C5" w14:textId="77777777" w:rsidR="00B91A1E" w:rsidRPr="00AB77A2" w:rsidRDefault="00B91A1E">
            <w:pPr>
              <w:rPr>
                <w:b/>
                <w:sz w:val="24"/>
              </w:rPr>
            </w:pPr>
            <w:r w:rsidRPr="00AB77A2">
              <w:rPr>
                <w:b/>
                <w:sz w:val="24"/>
              </w:rPr>
              <w:t>Proponent:</w:t>
            </w:r>
          </w:p>
        </w:tc>
        <w:tc>
          <w:tcPr>
            <w:tcW w:w="6876" w:type="dxa"/>
          </w:tcPr>
          <w:p w14:paraId="21789474" w14:textId="238932E8" w:rsidR="00B91A1E" w:rsidRPr="00AB77A2" w:rsidRDefault="00C50378" w:rsidP="00B949F0">
            <w:pPr>
              <w:rPr>
                <w:sz w:val="24"/>
              </w:rPr>
            </w:pPr>
            <w:r>
              <w:rPr>
                <w:sz w:val="24"/>
              </w:rPr>
              <w:t>Agnico Eagle Mines Limited</w:t>
            </w:r>
          </w:p>
        </w:tc>
      </w:tr>
      <w:tr w:rsidR="00B91A1E" w14:paraId="2B50C67D" w14:textId="77777777" w:rsidTr="00AB77A2">
        <w:trPr>
          <w:trHeight w:val="282"/>
        </w:trPr>
        <w:tc>
          <w:tcPr>
            <w:tcW w:w="2688" w:type="dxa"/>
          </w:tcPr>
          <w:p w14:paraId="2861EE91" w14:textId="77777777" w:rsidR="00B91A1E" w:rsidRPr="00AB77A2" w:rsidRDefault="00B91A1E">
            <w:pPr>
              <w:rPr>
                <w:b/>
                <w:sz w:val="24"/>
              </w:rPr>
            </w:pPr>
            <w:r w:rsidRPr="00AB77A2">
              <w:rPr>
                <w:b/>
                <w:sz w:val="24"/>
              </w:rPr>
              <w:t>NIRB File No.:</w:t>
            </w:r>
          </w:p>
        </w:tc>
        <w:tc>
          <w:tcPr>
            <w:tcW w:w="6876" w:type="dxa"/>
          </w:tcPr>
          <w:p w14:paraId="500A0438" w14:textId="527D2790" w:rsidR="00B91A1E" w:rsidRPr="00AB77A2" w:rsidRDefault="00786A01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 w:rsidR="00C50378">
              <w:rPr>
                <w:sz w:val="24"/>
              </w:rPr>
              <w:t>6MN056</w:t>
            </w:r>
          </w:p>
        </w:tc>
      </w:tr>
      <w:tr w:rsidR="00443F3C" w14:paraId="487B5578" w14:textId="77777777" w:rsidTr="00AB77A2">
        <w:trPr>
          <w:trHeight w:val="282"/>
        </w:trPr>
        <w:tc>
          <w:tcPr>
            <w:tcW w:w="2688" w:type="dxa"/>
          </w:tcPr>
          <w:p w14:paraId="54DB83B3" w14:textId="77777777" w:rsidR="00443F3C" w:rsidRPr="00AB77A2" w:rsidRDefault="00443F3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Hearing Dates:</w:t>
            </w:r>
          </w:p>
        </w:tc>
        <w:tc>
          <w:tcPr>
            <w:tcW w:w="6876" w:type="dxa"/>
          </w:tcPr>
          <w:p w14:paraId="04583F26" w14:textId="12BF9D95" w:rsidR="00443F3C" w:rsidRPr="00AB77A2" w:rsidRDefault="00C50378" w:rsidP="00786A01">
            <w:pPr>
              <w:rPr>
                <w:sz w:val="24"/>
              </w:rPr>
            </w:pPr>
            <w:r>
              <w:rPr>
                <w:sz w:val="24"/>
              </w:rPr>
              <w:t>August 26</w:t>
            </w:r>
            <w:r w:rsidR="00A71750">
              <w:rPr>
                <w:sz w:val="24"/>
              </w:rPr>
              <w:t xml:space="preserve"> – August </w:t>
            </w:r>
            <w:r>
              <w:rPr>
                <w:sz w:val="24"/>
              </w:rPr>
              <w:t>29, 2019</w:t>
            </w:r>
          </w:p>
        </w:tc>
      </w:tr>
      <w:tr w:rsidR="00B91A1E" w14:paraId="48DD08B1" w14:textId="77777777" w:rsidTr="00AB77A2">
        <w:trPr>
          <w:trHeight w:val="282"/>
        </w:trPr>
        <w:tc>
          <w:tcPr>
            <w:tcW w:w="2688" w:type="dxa"/>
          </w:tcPr>
          <w:p w14:paraId="3E8AAD11" w14:textId="77777777" w:rsidR="00B91A1E" w:rsidRPr="00AB77A2" w:rsidRDefault="00B91A1E">
            <w:pPr>
              <w:rPr>
                <w:b/>
                <w:sz w:val="24"/>
              </w:rPr>
            </w:pPr>
            <w:r w:rsidRPr="00AB77A2">
              <w:rPr>
                <w:b/>
                <w:sz w:val="24"/>
              </w:rPr>
              <w:t>Applications Due By:</w:t>
            </w:r>
          </w:p>
        </w:tc>
        <w:tc>
          <w:tcPr>
            <w:tcW w:w="6876" w:type="dxa"/>
          </w:tcPr>
          <w:p w14:paraId="691E4229" w14:textId="64A80321" w:rsidR="00B91A1E" w:rsidRPr="00AB77A2" w:rsidRDefault="00C50378" w:rsidP="00225B94">
            <w:pPr>
              <w:rPr>
                <w:sz w:val="24"/>
              </w:rPr>
            </w:pPr>
            <w:r>
              <w:rPr>
                <w:sz w:val="24"/>
              </w:rPr>
              <w:t>July 11, 2019</w:t>
            </w:r>
          </w:p>
        </w:tc>
      </w:tr>
    </w:tbl>
    <w:p w14:paraId="62A35A6C" w14:textId="77777777" w:rsidR="00B91A1E" w:rsidRDefault="00B91A1E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09"/>
        <w:gridCol w:w="5341"/>
      </w:tblGrid>
      <w:tr w:rsidR="00B91A1E" w14:paraId="1E2235C8" w14:textId="77777777" w:rsidTr="00AB77A2">
        <w:tc>
          <w:tcPr>
            <w:tcW w:w="4077" w:type="dxa"/>
          </w:tcPr>
          <w:p w14:paraId="2FD0BF32" w14:textId="77777777" w:rsidR="00B91A1E" w:rsidRPr="00AB77A2" w:rsidRDefault="00B91A1E">
            <w:pPr>
              <w:rPr>
                <w:b/>
                <w:sz w:val="24"/>
              </w:rPr>
            </w:pPr>
            <w:r w:rsidRPr="00AB77A2">
              <w:rPr>
                <w:b/>
                <w:sz w:val="24"/>
              </w:rPr>
              <w:t>Applicant Name:</w:t>
            </w:r>
          </w:p>
        </w:tc>
        <w:tc>
          <w:tcPr>
            <w:tcW w:w="5499" w:type="dxa"/>
          </w:tcPr>
          <w:p w14:paraId="7643B275" w14:textId="77777777" w:rsidR="00B91A1E" w:rsidRPr="00AB77A2" w:rsidRDefault="00B91A1E">
            <w:pPr>
              <w:rPr>
                <w:sz w:val="24"/>
              </w:rPr>
            </w:pPr>
          </w:p>
        </w:tc>
      </w:tr>
      <w:tr w:rsidR="00B91A1E" w14:paraId="72DD7972" w14:textId="77777777" w:rsidTr="00AB77A2">
        <w:tc>
          <w:tcPr>
            <w:tcW w:w="4077" w:type="dxa"/>
          </w:tcPr>
          <w:p w14:paraId="2175F620" w14:textId="77777777" w:rsidR="00B91A1E" w:rsidRPr="00AB77A2" w:rsidRDefault="00B91A1E">
            <w:pPr>
              <w:rPr>
                <w:b/>
                <w:sz w:val="24"/>
              </w:rPr>
            </w:pPr>
            <w:r w:rsidRPr="00AB77A2">
              <w:rPr>
                <w:b/>
                <w:sz w:val="24"/>
              </w:rPr>
              <w:t>Name of Authorized Representative:</w:t>
            </w:r>
          </w:p>
        </w:tc>
        <w:tc>
          <w:tcPr>
            <w:tcW w:w="5499" w:type="dxa"/>
          </w:tcPr>
          <w:p w14:paraId="456FF381" w14:textId="77777777" w:rsidR="00B91A1E" w:rsidRPr="00AB77A2" w:rsidRDefault="00B91A1E">
            <w:pPr>
              <w:rPr>
                <w:sz w:val="24"/>
              </w:rPr>
            </w:pPr>
          </w:p>
        </w:tc>
      </w:tr>
      <w:tr w:rsidR="00B91A1E" w14:paraId="30B8D241" w14:textId="77777777" w:rsidTr="00AB77A2">
        <w:trPr>
          <w:trHeight w:val="778"/>
        </w:trPr>
        <w:tc>
          <w:tcPr>
            <w:tcW w:w="4077" w:type="dxa"/>
            <w:vAlign w:val="center"/>
          </w:tcPr>
          <w:p w14:paraId="35890599" w14:textId="77777777" w:rsidR="00B91A1E" w:rsidRPr="00AB77A2" w:rsidRDefault="00B91A1E" w:rsidP="008E604E">
            <w:pPr>
              <w:rPr>
                <w:b/>
                <w:sz w:val="24"/>
              </w:rPr>
            </w:pPr>
            <w:r w:rsidRPr="00AB77A2">
              <w:rPr>
                <w:b/>
                <w:sz w:val="24"/>
              </w:rPr>
              <w:t>Mailing Address:</w:t>
            </w:r>
          </w:p>
        </w:tc>
        <w:tc>
          <w:tcPr>
            <w:tcW w:w="5499" w:type="dxa"/>
          </w:tcPr>
          <w:p w14:paraId="64A889BC" w14:textId="77777777" w:rsidR="00B91A1E" w:rsidRPr="00AB77A2" w:rsidRDefault="00B91A1E">
            <w:pPr>
              <w:rPr>
                <w:sz w:val="24"/>
              </w:rPr>
            </w:pPr>
          </w:p>
        </w:tc>
      </w:tr>
      <w:tr w:rsidR="00B91A1E" w14:paraId="73A74E8B" w14:textId="77777777" w:rsidTr="00AB77A2">
        <w:tc>
          <w:tcPr>
            <w:tcW w:w="4077" w:type="dxa"/>
          </w:tcPr>
          <w:p w14:paraId="3D66E31A" w14:textId="77777777" w:rsidR="00B91A1E" w:rsidRPr="00AB77A2" w:rsidRDefault="00B91A1E" w:rsidP="002D5E9A">
            <w:pPr>
              <w:rPr>
                <w:b/>
                <w:sz w:val="24"/>
              </w:rPr>
            </w:pPr>
            <w:r w:rsidRPr="00AB77A2">
              <w:rPr>
                <w:b/>
                <w:sz w:val="24"/>
              </w:rPr>
              <w:t>Phone Number:</w:t>
            </w:r>
          </w:p>
        </w:tc>
        <w:tc>
          <w:tcPr>
            <w:tcW w:w="5499" w:type="dxa"/>
          </w:tcPr>
          <w:p w14:paraId="2F232DF8" w14:textId="77777777" w:rsidR="00B91A1E" w:rsidRPr="00AB77A2" w:rsidRDefault="00B91A1E">
            <w:pPr>
              <w:rPr>
                <w:sz w:val="24"/>
              </w:rPr>
            </w:pPr>
          </w:p>
        </w:tc>
      </w:tr>
      <w:tr w:rsidR="00B91A1E" w14:paraId="2CD35D28" w14:textId="77777777" w:rsidTr="00AB77A2">
        <w:tc>
          <w:tcPr>
            <w:tcW w:w="4077" w:type="dxa"/>
          </w:tcPr>
          <w:p w14:paraId="747D2753" w14:textId="77777777" w:rsidR="00B91A1E" w:rsidRPr="00AB77A2" w:rsidRDefault="00B91A1E" w:rsidP="002D5E9A">
            <w:pPr>
              <w:rPr>
                <w:b/>
                <w:sz w:val="24"/>
              </w:rPr>
            </w:pPr>
            <w:r w:rsidRPr="00AB77A2">
              <w:rPr>
                <w:b/>
                <w:sz w:val="24"/>
              </w:rPr>
              <w:t>Fax Number:</w:t>
            </w:r>
          </w:p>
        </w:tc>
        <w:tc>
          <w:tcPr>
            <w:tcW w:w="5499" w:type="dxa"/>
          </w:tcPr>
          <w:p w14:paraId="005A8CAC" w14:textId="77777777" w:rsidR="00B91A1E" w:rsidRPr="00AB77A2" w:rsidRDefault="00B91A1E">
            <w:pPr>
              <w:rPr>
                <w:sz w:val="24"/>
              </w:rPr>
            </w:pPr>
          </w:p>
        </w:tc>
      </w:tr>
      <w:tr w:rsidR="00B91A1E" w14:paraId="71FE140A" w14:textId="77777777" w:rsidTr="00AB77A2">
        <w:tc>
          <w:tcPr>
            <w:tcW w:w="4077" w:type="dxa"/>
          </w:tcPr>
          <w:p w14:paraId="43A983A0" w14:textId="77777777" w:rsidR="00B91A1E" w:rsidRPr="00AB77A2" w:rsidRDefault="00B91A1E" w:rsidP="002D5E9A">
            <w:pPr>
              <w:rPr>
                <w:b/>
                <w:sz w:val="24"/>
              </w:rPr>
            </w:pPr>
            <w:r w:rsidRPr="00AB77A2">
              <w:rPr>
                <w:b/>
                <w:sz w:val="24"/>
              </w:rPr>
              <w:t>Email Address:</w:t>
            </w:r>
          </w:p>
        </w:tc>
        <w:tc>
          <w:tcPr>
            <w:tcW w:w="5499" w:type="dxa"/>
          </w:tcPr>
          <w:p w14:paraId="592B6CE9" w14:textId="77777777" w:rsidR="00B91A1E" w:rsidRPr="00AB77A2" w:rsidRDefault="00B91A1E">
            <w:pPr>
              <w:rPr>
                <w:sz w:val="24"/>
              </w:rPr>
            </w:pPr>
          </w:p>
        </w:tc>
      </w:tr>
    </w:tbl>
    <w:p w14:paraId="3B53A4F7" w14:textId="77777777" w:rsidR="00B91A1E" w:rsidRDefault="00B91A1E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50"/>
      </w:tblGrid>
      <w:tr w:rsidR="00B91A1E" w14:paraId="1388C2D1" w14:textId="77777777" w:rsidTr="00AB77A2">
        <w:tc>
          <w:tcPr>
            <w:tcW w:w="9576" w:type="dxa"/>
          </w:tcPr>
          <w:p w14:paraId="12EC6FC6" w14:textId="707822DD" w:rsidR="00B91A1E" w:rsidRPr="00AB77A2" w:rsidRDefault="00B91A1E" w:rsidP="008E604E">
            <w:pPr>
              <w:rPr>
                <w:b/>
                <w:sz w:val="24"/>
              </w:rPr>
            </w:pPr>
            <w:r w:rsidRPr="00AB77A2">
              <w:rPr>
                <w:b/>
                <w:sz w:val="24"/>
              </w:rPr>
              <w:t xml:space="preserve">Provide a summary of your interest in participating in the </w:t>
            </w:r>
            <w:r w:rsidR="00C50378">
              <w:rPr>
                <w:b/>
                <w:sz w:val="24"/>
              </w:rPr>
              <w:t>Public</w:t>
            </w:r>
            <w:r w:rsidRPr="00AB77A2">
              <w:rPr>
                <w:b/>
                <w:sz w:val="24"/>
              </w:rPr>
              <w:t xml:space="preserve"> Hearing:</w:t>
            </w:r>
          </w:p>
        </w:tc>
      </w:tr>
      <w:tr w:rsidR="00B91A1E" w14:paraId="039239EC" w14:textId="77777777" w:rsidTr="00AB77A2">
        <w:trPr>
          <w:trHeight w:val="3657"/>
        </w:trPr>
        <w:tc>
          <w:tcPr>
            <w:tcW w:w="9576" w:type="dxa"/>
          </w:tcPr>
          <w:p w14:paraId="00A69523" w14:textId="77777777" w:rsidR="00B91A1E" w:rsidRPr="00AB77A2" w:rsidRDefault="00B91A1E">
            <w:pPr>
              <w:rPr>
                <w:sz w:val="24"/>
              </w:rPr>
            </w:pPr>
          </w:p>
          <w:p w14:paraId="11B3FE97" w14:textId="77777777" w:rsidR="00B91A1E" w:rsidRDefault="00B91A1E">
            <w:pPr>
              <w:rPr>
                <w:sz w:val="24"/>
              </w:rPr>
            </w:pPr>
          </w:p>
          <w:p w14:paraId="413A940A" w14:textId="77777777" w:rsidR="00516337" w:rsidRDefault="00516337">
            <w:pPr>
              <w:rPr>
                <w:sz w:val="24"/>
              </w:rPr>
            </w:pPr>
          </w:p>
          <w:p w14:paraId="7F4E16E9" w14:textId="77777777" w:rsidR="00516337" w:rsidRDefault="00516337">
            <w:pPr>
              <w:rPr>
                <w:sz w:val="24"/>
              </w:rPr>
            </w:pPr>
          </w:p>
          <w:p w14:paraId="71D1F7E8" w14:textId="77777777" w:rsidR="00516337" w:rsidRPr="00AB77A2" w:rsidRDefault="00516337">
            <w:pPr>
              <w:rPr>
                <w:sz w:val="24"/>
              </w:rPr>
            </w:pPr>
          </w:p>
          <w:p w14:paraId="1F206483" w14:textId="77777777" w:rsidR="00B91A1E" w:rsidRPr="00AB77A2" w:rsidRDefault="00B91A1E">
            <w:pPr>
              <w:rPr>
                <w:sz w:val="24"/>
              </w:rPr>
            </w:pPr>
          </w:p>
          <w:p w14:paraId="38BCB85A" w14:textId="77777777" w:rsidR="00B91A1E" w:rsidRPr="00AB77A2" w:rsidRDefault="00B91A1E">
            <w:pPr>
              <w:rPr>
                <w:sz w:val="24"/>
              </w:rPr>
            </w:pPr>
          </w:p>
          <w:p w14:paraId="3AF92877" w14:textId="77777777" w:rsidR="00B91A1E" w:rsidRPr="00AB77A2" w:rsidRDefault="00B91A1E">
            <w:pPr>
              <w:rPr>
                <w:sz w:val="24"/>
              </w:rPr>
            </w:pPr>
          </w:p>
        </w:tc>
      </w:tr>
    </w:tbl>
    <w:p w14:paraId="1BC4BA4D" w14:textId="77777777" w:rsidR="00516337" w:rsidRDefault="00516337">
      <w:pPr>
        <w:rPr>
          <w:sz w:val="24"/>
        </w:rPr>
      </w:pPr>
    </w:p>
    <w:p w14:paraId="652BCBDA" w14:textId="77777777" w:rsidR="00B91A1E" w:rsidRDefault="00516337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50"/>
      </w:tblGrid>
      <w:tr w:rsidR="00B91A1E" w14:paraId="75FB7A69" w14:textId="77777777" w:rsidTr="00AB77A2">
        <w:tc>
          <w:tcPr>
            <w:tcW w:w="9576" w:type="dxa"/>
          </w:tcPr>
          <w:p w14:paraId="5C3846A8" w14:textId="77777777" w:rsidR="00B91A1E" w:rsidRPr="00AB77A2" w:rsidRDefault="00B91A1E" w:rsidP="007203FC">
            <w:pPr>
              <w:rPr>
                <w:b/>
                <w:sz w:val="24"/>
              </w:rPr>
            </w:pPr>
            <w:r w:rsidRPr="00AB77A2">
              <w:rPr>
                <w:b/>
                <w:sz w:val="24"/>
              </w:rPr>
              <w:lastRenderedPageBreak/>
              <w:t>Provide a concise statement indicating the nature and scope of your intended participation:</w:t>
            </w:r>
          </w:p>
        </w:tc>
      </w:tr>
      <w:tr w:rsidR="00B91A1E" w14:paraId="0B478EE0" w14:textId="77777777" w:rsidTr="00AB77A2">
        <w:trPr>
          <w:trHeight w:val="2115"/>
        </w:trPr>
        <w:tc>
          <w:tcPr>
            <w:tcW w:w="9576" w:type="dxa"/>
          </w:tcPr>
          <w:p w14:paraId="4B94171D" w14:textId="77777777" w:rsidR="00B91A1E" w:rsidRPr="00AB77A2" w:rsidRDefault="00B91A1E" w:rsidP="002D5E9A">
            <w:pPr>
              <w:rPr>
                <w:sz w:val="24"/>
              </w:rPr>
            </w:pPr>
          </w:p>
        </w:tc>
      </w:tr>
    </w:tbl>
    <w:p w14:paraId="5340EAF6" w14:textId="77777777" w:rsidR="00B91A1E" w:rsidRDefault="00B91A1E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05"/>
        <w:gridCol w:w="3145"/>
      </w:tblGrid>
      <w:tr w:rsidR="00B91A1E" w14:paraId="00312D75" w14:textId="77777777" w:rsidTr="00AB77A2">
        <w:tc>
          <w:tcPr>
            <w:tcW w:w="6345" w:type="dxa"/>
          </w:tcPr>
          <w:p w14:paraId="7C82B30F" w14:textId="77777777" w:rsidR="00B91A1E" w:rsidRPr="00AB77A2" w:rsidRDefault="00B91A1E" w:rsidP="007203FC">
            <w:pPr>
              <w:rPr>
                <w:b/>
                <w:sz w:val="24"/>
              </w:rPr>
            </w:pPr>
            <w:r w:rsidRPr="00AB77A2">
              <w:rPr>
                <w:b/>
                <w:sz w:val="24"/>
              </w:rPr>
              <w:t>Indicate whether you intend to make a written submission:</w:t>
            </w:r>
          </w:p>
        </w:tc>
        <w:tc>
          <w:tcPr>
            <w:tcW w:w="3231" w:type="dxa"/>
          </w:tcPr>
          <w:p w14:paraId="3D1C4288" w14:textId="77777777" w:rsidR="00B91A1E" w:rsidRPr="00AB77A2" w:rsidRDefault="00B91A1E">
            <w:pPr>
              <w:rPr>
                <w:sz w:val="24"/>
              </w:rPr>
            </w:pPr>
          </w:p>
        </w:tc>
      </w:tr>
      <w:tr w:rsidR="00B91A1E" w14:paraId="48A8F734" w14:textId="77777777" w:rsidTr="00AB77A2">
        <w:tc>
          <w:tcPr>
            <w:tcW w:w="6345" w:type="dxa"/>
          </w:tcPr>
          <w:p w14:paraId="79A99101" w14:textId="7613798D" w:rsidR="00B91A1E" w:rsidRPr="00AB77A2" w:rsidRDefault="00B91A1E" w:rsidP="004550DA">
            <w:pPr>
              <w:rPr>
                <w:b/>
                <w:sz w:val="24"/>
              </w:rPr>
            </w:pPr>
            <w:r w:rsidRPr="00AB77A2">
              <w:rPr>
                <w:b/>
                <w:sz w:val="24"/>
              </w:rPr>
              <w:t xml:space="preserve">Indicate whether you intend to appear at </w:t>
            </w:r>
            <w:r w:rsidR="000A21B1">
              <w:rPr>
                <w:b/>
                <w:sz w:val="24"/>
              </w:rPr>
              <w:t>the</w:t>
            </w:r>
            <w:r w:rsidRPr="00AB77A2">
              <w:rPr>
                <w:b/>
                <w:sz w:val="24"/>
              </w:rPr>
              <w:t xml:space="preserve"> </w:t>
            </w:r>
            <w:r w:rsidR="00C50378">
              <w:rPr>
                <w:b/>
                <w:sz w:val="24"/>
              </w:rPr>
              <w:t>Public</w:t>
            </w:r>
            <w:r w:rsidRPr="00AB77A2">
              <w:rPr>
                <w:b/>
                <w:sz w:val="24"/>
              </w:rPr>
              <w:t xml:space="preserve"> Hearing in</w:t>
            </w:r>
            <w:r w:rsidR="00D32258">
              <w:rPr>
                <w:b/>
                <w:sz w:val="24"/>
              </w:rPr>
              <w:t xml:space="preserve"> </w:t>
            </w:r>
            <w:r w:rsidR="00C50378">
              <w:rPr>
                <w:b/>
                <w:sz w:val="24"/>
              </w:rPr>
              <w:t>Baker Lake</w:t>
            </w:r>
            <w:r w:rsidRPr="00AB77A2">
              <w:rPr>
                <w:b/>
                <w:sz w:val="24"/>
              </w:rPr>
              <w:t>:</w:t>
            </w:r>
          </w:p>
        </w:tc>
        <w:tc>
          <w:tcPr>
            <w:tcW w:w="3231" w:type="dxa"/>
          </w:tcPr>
          <w:p w14:paraId="792CD9B5" w14:textId="77777777" w:rsidR="00B91A1E" w:rsidRPr="00AB77A2" w:rsidRDefault="00B91A1E">
            <w:pPr>
              <w:rPr>
                <w:sz w:val="24"/>
              </w:rPr>
            </w:pPr>
          </w:p>
        </w:tc>
      </w:tr>
      <w:tr w:rsidR="00B91A1E" w14:paraId="74003C5B" w14:textId="77777777" w:rsidTr="00AB77A2">
        <w:tc>
          <w:tcPr>
            <w:tcW w:w="6345" w:type="dxa"/>
          </w:tcPr>
          <w:p w14:paraId="152068E0" w14:textId="77777777" w:rsidR="00B91A1E" w:rsidRPr="00AB77A2" w:rsidRDefault="00B91A1E">
            <w:pPr>
              <w:rPr>
                <w:b/>
                <w:sz w:val="24"/>
              </w:rPr>
            </w:pPr>
            <w:r w:rsidRPr="00AB77A2">
              <w:rPr>
                <w:b/>
                <w:sz w:val="24"/>
              </w:rPr>
              <w:t>Indicate the language in which you wish to be heard:</w:t>
            </w:r>
          </w:p>
        </w:tc>
        <w:tc>
          <w:tcPr>
            <w:tcW w:w="3231" w:type="dxa"/>
          </w:tcPr>
          <w:p w14:paraId="17640AD5" w14:textId="77777777" w:rsidR="00B91A1E" w:rsidRPr="00AB77A2" w:rsidRDefault="00B91A1E">
            <w:pPr>
              <w:rPr>
                <w:sz w:val="24"/>
              </w:rPr>
            </w:pPr>
          </w:p>
        </w:tc>
      </w:tr>
    </w:tbl>
    <w:p w14:paraId="48186AFD" w14:textId="77777777" w:rsidR="00B91A1E" w:rsidRDefault="00B91A1E">
      <w:pPr>
        <w:rPr>
          <w:sz w:val="24"/>
        </w:rPr>
      </w:pPr>
    </w:p>
    <w:p w14:paraId="3F7D8B74" w14:textId="77777777" w:rsidR="00B91A1E" w:rsidRDefault="00B91A1E">
      <w:pPr>
        <w:rPr>
          <w:sz w:val="24"/>
        </w:rPr>
      </w:pPr>
    </w:p>
    <w:p w14:paraId="4E5BB848" w14:textId="77777777" w:rsidR="00B91A1E" w:rsidRDefault="00B91A1E">
      <w:pPr>
        <w:rPr>
          <w:sz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242"/>
        <w:gridCol w:w="3828"/>
      </w:tblGrid>
      <w:tr w:rsidR="00B91A1E" w14:paraId="77B4A954" w14:textId="77777777" w:rsidTr="00AB77A2">
        <w:tc>
          <w:tcPr>
            <w:tcW w:w="1242" w:type="dxa"/>
            <w:vAlign w:val="center"/>
          </w:tcPr>
          <w:p w14:paraId="2FB98583" w14:textId="77777777" w:rsidR="00B91A1E" w:rsidRPr="00AB77A2" w:rsidRDefault="00B91A1E" w:rsidP="005D04E4">
            <w:pPr>
              <w:rPr>
                <w:b/>
                <w:sz w:val="24"/>
              </w:rPr>
            </w:pPr>
            <w:r w:rsidRPr="00AB77A2">
              <w:rPr>
                <w:b/>
                <w:sz w:val="24"/>
              </w:rPr>
              <w:t>Signed: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7B43C6E2" w14:textId="77777777" w:rsidR="00B91A1E" w:rsidRDefault="00B91A1E" w:rsidP="005D04E4">
            <w:pPr>
              <w:rPr>
                <w:sz w:val="24"/>
              </w:rPr>
            </w:pPr>
          </w:p>
          <w:p w14:paraId="7231B333" w14:textId="77777777" w:rsidR="00D32258" w:rsidRPr="00AB77A2" w:rsidRDefault="00D32258" w:rsidP="005D04E4">
            <w:pPr>
              <w:rPr>
                <w:sz w:val="24"/>
              </w:rPr>
            </w:pPr>
          </w:p>
        </w:tc>
      </w:tr>
      <w:tr w:rsidR="00B91A1E" w14:paraId="06448DA8" w14:textId="77777777" w:rsidTr="00AB77A2">
        <w:tc>
          <w:tcPr>
            <w:tcW w:w="1242" w:type="dxa"/>
            <w:vAlign w:val="center"/>
          </w:tcPr>
          <w:p w14:paraId="68D0FAD1" w14:textId="77777777" w:rsidR="00B91A1E" w:rsidRPr="00AB77A2" w:rsidRDefault="00B91A1E" w:rsidP="005D04E4">
            <w:pPr>
              <w:rPr>
                <w:b/>
                <w:sz w:val="24"/>
              </w:rPr>
            </w:pPr>
          </w:p>
          <w:p w14:paraId="34331525" w14:textId="77777777" w:rsidR="00B91A1E" w:rsidRPr="00AB77A2" w:rsidRDefault="00B91A1E" w:rsidP="005D04E4">
            <w:pPr>
              <w:rPr>
                <w:b/>
                <w:sz w:val="24"/>
              </w:rPr>
            </w:pPr>
            <w:r w:rsidRPr="00AB77A2">
              <w:rPr>
                <w:b/>
                <w:sz w:val="24"/>
              </w:rPr>
              <w:t>Dated: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BEF187" w14:textId="77777777" w:rsidR="00B91A1E" w:rsidRPr="00AB77A2" w:rsidRDefault="00B91A1E" w:rsidP="005D04E4">
            <w:pPr>
              <w:rPr>
                <w:sz w:val="24"/>
              </w:rPr>
            </w:pPr>
          </w:p>
        </w:tc>
      </w:tr>
    </w:tbl>
    <w:p w14:paraId="0EFB0FB2" w14:textId="77777777" w:rsidR="00B91A1E" w:rsidRDefault="00B91A1E">
      <w:pPr>
        <w:rPr>
          <w:sz w:val="24"/>
        </w:rPr>
      </w:pPr>
    </w:p>
    <w:p w14:paraId="5095D2D7" w14:textId="77777777" w:rsidR="00B91A1E" w:rsidRDefault="00B91A1E">
      <w:pPr>
        <w:rPr>
          <w:sz w:val="24"/>
        </w:rPr>
      </w:pPr>
    </w:p>
    <w:p w14:paraId="1EC65E45" w14:textId="32F74B0D" w:rsidR="00B91A1E" w:rsidRPr="009A30CB" w:rsidRDefault="00B91A1E">
      <w:pPr>
        <w:rPr>
          <w:b/>
          <w:smallCaps/>
          <w:sz w:val="24"/>
        </w:rPr>
      </w:pPr>
      <w:r w:rsidRPr="009A30CB">
        <w:rPr>
          <w:b/>
          <w:smallCaps/>
          <w:sz w:val="24"/>
        </w:rPr>
        <w:t>Completed applications can be submitted to the Nunavut Impact Review Board by regular mail, fax</w:t>
      </w:r>
      <w:r w:rsidR="00DF05C1">
        <w:rPr>
          <w:b/>
          <w:smallCaps/>
          <w:sz w:val="24"/>
        </w:rPr>
        <w:t>,</w:t>
      </w:r>
      <w:bookmarkStart w:id="0" w:name="_GoBack"/>
      <w:bookmarkEnd w:id="0"/>
      <w:r w:rsidRPr="009A30CB">
        <w:rPr>
          <w:b/>
          <w:smallCaps/>
          <w:sz w:val="24"/>
        </w:rPr>
        <w:t xml:space="preserve"> or email:</w:t>
      </w:r>
    </w:p>
    <w:p w14:paraId="3B1B4094" w14:textId="77777777" w:rsidR="00B91A1E" w:rsidRDefault="00B91A1E">
      <w:pPr>
        <w:rPr>
          <w:sz w:val="24"/>
        </w:rPr>
      </w:pPr>
    </w:p>
    <w:p w14:paraId="1F893A7F" w14:textId="77777777" w:rsidR="00B91A1E" w:rsidRDefault="00B91A1E">
      <w:pPr>
        <w:rPr>
          <w:sz w:val="24"/>
        </w:rPr>
      </w:pPr>
      <w:r>
        <w:rPr>
          <w:sz w:val="24"/>
        </w:rPr>
        <w:t>Nunavut Impact Review Board</w:t>
      </w:r>
    </w:p>
    <w:p w14:paraId="6E95CD9C" w14:textId="77777777" w:rsidR="00B91A1E" w:rsidRDefault="00B91A1E">
      <w:pPr>
        <w:rPr>
          <w:sz w:val="24"/>
        </w:rPr>
      </w:pPr>
      <w:r>
        <w:rPr>
          <w:sz w:val="24"/>
        </w:rPr>
        <w:t>Attn: Ryan Barry, Executive Director</w:t>
      </w:r>
    </w:p>
    <w:p w14:paraId="03FDD1B6" w14:textId="77777777" w:rsidR="00B91A1E" w:rsidRDefault="00B91A1E">
      <w:pPr>
        <w:rPr>
          <w:sz w:val="24"/>
        </w:rPr>
      </w:pPr>
      <w:r>
        <w:rPr>
          <w:sz w:val="24"/>
        </w:rPr>
        <w:t>P.O. Box 1360</w:t>
      </w:r>
    </w:p>
    <w:p w14:paraId="3B62E64B" w14:textId="77777777" w:rsidR="00B91A1E" w:rsidRDefault="00B63138">
      <w:pPr>
        <w:rPr>
          <w:sz w:val="24"/>
        </w:rPr>
      </w:pPr>
      <w:r>
        <w:rPr>
          <w:sz w:val="24"/>
        </w:rPr>
        <w:t xml:space="preserve">Cambridge Bay, NU, </w:t>
      </w:r>
      <w:r w:rsidR="00B91A1E">
        <w:rPr>
          <w:sz w:val="24"/>
        </w:rPr>
        <w:t>X0B 0C0</w:t>
      </w:r>
    </w:p>
    <w:p w14:paraId="5C29A768" w14:textId="77777777" w:rsidR="00B91A1E" w:rsidRDefault="00B91A1E">
      <w:pPr>
        <w:rPr>
          <w:sz w:val="24"/>
        </w:rPr>
      </w:pPr>
      <w:r>
        <w:rPr>
          <w:sz w:val="24"/>
        </w:rPr>
        <w:t>Fax: (867) 983-2594</w:t>
      </w:r>
    </w:p>
    <w:p w14:paraId="45082AA8" w14:textId="77777777" w:rsidR="00B91A1E" w:rsidRDefault="00B91A1E">
      <w:pPr>
        <w:rPr>
          <w:sz w:val="24"/>
        </w:rPr>
      </w:pPr>
      <w:r>
        <w:rPr>
          <w:sz w:val="24"/>
        </w:rPr>
        <w:t xml:space="preserve">Email: </w:t>
      </w:r>
      <w:hyperlink r:id="rId7" w:history="1">
        <w:r w:rsidRPr="00AA3ABF">
          <w:rPr>
            <w:rStyle w:val="Hyperlink"/>
            <w:sz w:val="24"/>
          </w:rPr>
          <w:t>rbarry@nirb.ca</w:t>
        </w:r>
      </w:hyperlink>
    </w:p>
    <w:sectPr w:rsidR="00B91A1E" w:rsidSect="005D04E4">
      <w:pgSz w:w="12240" w:h="15840"/>
      <w:pgMar w:top="1440" w:right="1440" w:bottom="873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3F6BFD" w14:textId="77777777" w:rsidR="004A74B1" w:rsidRDefault="004A74B1">
      <w:r>
        <w:separator/>
      </w:r>
    </w:p>
  </w:endnote>
  <w:endnote w:type="continuationSeparator" w:id="0">
    <w:p w14:paraId="676422BC" w14:textId="77777777" w:rsidR="004A74B1" w:rsidRDefault="004A7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0D9DCF" w14:textId="77777777" w:rsidR="004A74B1" w:rsidRDefault="004A74B1">
      <w:r>
        <w:separator/>
      </w:r>
    </w:p>
  </w:footnote>
  <w:footnote w:type="continuationSeparator" w:id="0">
    <w:p w14:paraId="63CD5306" w14:textId="77777777" w:rsidR="004A74B1" w:rsidRDefault="004A74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82D"/>
    <w:rsid w:val="00014ED5"/>
    <w:rsid w:val="00050582"/>
    <w:rsid w:val="000A21B1"/>
    <w:rsid w:val="000F157C"/>
    <w:rsid w:val="000F5DBF"/>
    <w:rsid w:val="000F7F83"/>
    <w:rsid w:val="00111F62"/>
    <w:rsid w:val="001353B3"/>
    <w:rsid w:val="00173CFF"/>
    <w:rsid w:val="00176E0E"/>
    <w:rsid w:val="001B7A04"/>
    <w:rsid w:val="001D3039"/>
    <w:rsid w:val="001E18F5"/>
    <w:rsid w:val="001E7FAB"/>
    <w:rsid w:val="00225B94"/>
    <w:rsid w:val="002322EE"/>
    <w:rsid w:val="00237293"/>
    <w:rsid w:val="00253913"/>
    <w:rsid w:val="002B2506"/>
    <w:rsid w:val="002D5443"/>
    <w:rsid w:val="002D5E9A"/>
    <w:rsid w:val="002E4B95"/>
    <w:rsid w:val="00330CFF"/>
    <w:rsid w:val="0042738D"/>
    <w:rsid w:val="00443F3C"/>
    <w:rsid w:val="004550DA"/>
    <w:rsid w:val="00456075"/>
    <w:rsid w:val="004675F1"/>
    <w:rsid w:val="004A74B1"/>
    <w:rsid w:val="004F08BD"/>
    <w:rsid w:val="004F1560"/>
    <w:rsid w:val="00516337"/>
    <w:rsid w:val="00524C54"/>
    <w:rsid w:val="00531260"/>
    <w:rsid w:val="0055027E"/>
    <w:rsid w:val="005D04E4"/>
    <w:rsid w:val="005D1172"/>
    <w:rsid w:val="005E482D"/>
    <w:rsid w:val="0066145E"/>
    <w:rsid w:val="00684ACB"/>
    <w:rsid w:val="006931A0"/>
    <w:rsid w:val="007007CA"/>
    <w:rsid w:val="007203FC"/>
    <w:rsid w:val="00727D7C"/>
    <w:rsid w:val="007405F2"/>
    <w:rsid w:val="00743BBB"/>
    <w:rsid w:val="00746B4B"/>
    <w:rsid w:val="00752D02"/>
    <w:rsid w:val="00786A01"/>
    <w:rsid w:val="007D74C7"/>
    <w:rsid w:val="0082725B"/>
    <w:rsid w:val="008A188C"/>
    <w:rsid w:val="008A3887"/>
    <w:rsid w:val="008B1C1C"/>
    <w:rsid w:val="008E604E"/>
    <w:rsid w:val="00974750"/>
    <w:rsid w:val="009A30CB"/>
    <w:rsid w:val="009B2141"/>
    <w:rsid w:val="00A36A2A"/>
    <w:rsid w:val="00A427D5"/>
    <w:rsid w:val="00A6683A"/>
    <w:rsid w:val="00A71750"/>
    <w:rsid w:val="00AA3ABF"/>
    <w:rsid w:val="00AB5944"/>
    <w:rsid w:val="00AB77A2"/>
    <w:rsid w:val="00AF1334"/>
    <w:rsid w:val="00AF7307"/>
    <w:rsid w:val="00B00FAD"/>
    <w:rsid w:val="00B63138"/>
    <w:rsid w:val="00B67A43"/>
    <w:rsid w:val="00B91A1E"/>
    <w:rsid w:val="00B949F0"/>
    <w:rsid w:val="00BB77E8"/>
    <w:rsid w:val="00BD6E3B"/>
    <w:rsid w:val="00BE27A4"/>
    <w:rsid w:val="00C50378"/>
    <w:rsid w:val="00C559BD"/>
    <w:rsid w:val="00C90EC1"/>
    <w:rsid w:val="00D20E6A"/>
    <w:rsid w:val="00D32258"/>
    <w:rsid w:val="00D510A0"/>
    <w:rsid w:val="00D91245"/>
    <w:rsid w:val="00DE5A0C"/>
    <w:rsid w:val="00DF05C1"/>
    <w:rsid w:val="00E20FBD"/>
    <w:rsid w:val="00E34BBB"/>
    <w:rsid w:val="00E84069"/>
    <w:rsid w:val="00E97DFD"/>
    <w:rsid w:val="00EE677F"/>
    <w:rsid w:val="00EE75F1"/>
    <w:rsid w:val="00EF5388"/>
    <w:rsid w:val="00F00379"/>
    <w:rsid w:val="00F46708"/>
    <w:rsid w:val="00FB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54A3A3"/>
  <w15:docId w15:val="{1C6ADBCB-7656-45A3-9DBF-8CE4D3407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6B4B"/>
    <w:rPr>
      <w:lang w:val="en-US" w:eastAsia="en-US"/>
    </w:rPr>
  </w:style>
  <w:style w:type="paragraph" w:styleId="Heading1">
    <w:name w:val="heading 1"/>
    <w:basedOn w:val="Normal"/>
    <w:next w:val="Normal"/>
    <w:qFormat/>
    <w:rsid w:val="00746B4B"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46B4B"/>
    <w:pPr>
      <w:jc w:val="center"/>
    </w:pPr>
    <w:rPr>
      <w:sz w:val="24"/>
    </w:rPr>
  </w:style>
  <w:style w:type="paragraph" w:styleId="BodyText">
    <w:name w:val="Body Text"/>
    <w:basedOn w:val="Normal"/>
    <w:rsid w:val="00746B4B"/>
    <w:rPr>
      <w:sz w:val="24"/>
    </w:rPr>
  </w:style>
  <w:style w:type="paragraph" w:styleId="Header">
    <w:name w:val="header"/>
    <w:basedOn w:val="Normal"/>
    <w:link w:val="HeaderChar"/>
    <w:uiPriority w:val="99"/>
    <w:rsid w:val="006931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31A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E482D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D04E4"/>
    <w:rPr>
      <w:rFonts w:cs="Times New Roman"/>
      <w:color w:val="0000FF"/>
      <w:u w:val="single"/>
    </w:rPr>
  </w:style>
  <w:style w:type="paragraph" w:styleId="BalloonText">
    <w:name w:val="Balloon Text"/>
    <w:basedOn w:val="Normal"/>
    <w:semiHidden/>
    <w:rsid w:val="00516337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1D3039"/>
    <w:rPr>
      <w:lang w:val="en-US" w:eastAsia="en-US"/>
    </w:rPr>
  </w:style>
  <w:style w:type="character" w:styleId="CommentReference">
    <w:name w:val="annotation reference"/>
    <w:rsid w:val="001353B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53B3"/>
  </w:style>
  <w:style w:type="character" w:customStyle="1" w:styleId="CommentTextChar">
    <w:name w:val="Comment Text Char"/>
    <w:link w:val="CommentText"/>
    <w:rsid w:val="001353B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353B3"/>
    <w:rPr>
      <w:b/>
      <w:bCs/>
    </w:rPr>
  </w:style>
  <w:style w:type="character" w:customStyle="1" w:styleId="CommentSubjectChar">
    <w:name w:val="Comment Subject Char"/>
    <w:link w:val="CommentSubject"/>
    <w:rsid w:val="001353B3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barry@nirb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t\Documents\SCREENING%20LETTER%20REPOSITORY\English%20Comment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A1A73-F9AD-45C0-AA0E-EBF16FECB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English Comment Form.dot</Template>
  <TotalTime>0</TotalTime>
  <Pages>2</Pages>
  <Words>185</Words>
  <Characters>1139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English Comment Form</vt:lpstr>
    </vt:vector>
  </TitlesOfParts>
  <Company>Nunavut Impact Review Board</Company>
  <LinksUpToDate>false</LinksUpToDate>
  <CharactersWithSpaces>1322</CharactersWithSpaces>
  <SharedDoc>false</SharedDoc>
  <HLinks>
    <vt:vector size="6" baseType="variant">
      <vt:variant>
        <vt:i4>2818065</vt:i4>
      </vt:variant>
      <vt:variant>
        <vt:i4>0</vt:i4>
      </vt:variant>
      <vt:variant>
        <vt:i4>0</vt:i4>
      </vt:variant>
      <vt:variant>
        <vt:i4>5</vt:i4>
      </vt:variant>
      <vt:variant>
        <vt:lpwstr>mailto:rbarry@nirb.ca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Comment Form</dc:title>
  <dc:creator>Sophia Granchinho</dc:creator>
  <cp:lastModifiedBy>Info</cp:lastModifiedBy>
  <cp:revision>2</cp:revision>
  <cp:lastPrinted>2017-07-17T15:59:00Z</cp:lastPrinted>
  <dcterms:created xsi:type="dcterms:W3CDTF">2019-06-20T22:09:00Z</dcterms:created>
  <dcterms:modified xsi:type="dcterms:W3CDTF">2019-06-20T22:09:00Z</dcterms:modified>
</cp:coreProperties>
</file>