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A6EDC" w14:textId="77777777" w:rsidR="00B91A1E" w:rsidRPr="002A5727" w:rsidRDefault="002A5727">
      <w:pPr>
        <w:pStyle w:val="Title"/>
        <w:rPr>
          <w:rFonts w:ascii="Euphemia" w:hAnsi="Euphemia"/>
          <w:b/>
          <w:bCs/>
          <w:smallCaps/>
          <w:sz w:val="20"/>
          <w:lang w:val="iu-Cans-CA"/>
        </w:rPr>
      </w:pPr>
      <w:r>
        <w:rPr>
          <w:rFonts w:ascii="Euphemia" w:hAnsi="Euphemia"/>
          <w:b/>
          <w:bCs/>
          <w:smallCaps/>
          <w:sz w:val="20"/>
          <w:lang w:val="iu-Cans-CA"/>
        </w:rPr>
        <w:t>ᑐᒃᓯᖅᑑᑦ ᑕᑕᑎᒐᖅ ᑐᒃᓯᕋᖅᑐᓄᑦ ᐅᖃᐅᓯᒃᓴᖃᕝᕕᓕᖕᓄᑦ ᑲᑎᒪᔪᖃᑦᑎᓪᓗᒍ</w:t>
      </w:r>
    </w:p>
    <w:p w14:paraId="53CBB9F9" w14:textId="77777777" w:rsidR="00B91A1E" w:rsidRPr="003F0FFB" w:rsidRDefault="00B91A1E">
      <w:pPr>
        <w:pStyle w:val="Title"/>
        <w:rPr>
          <w:rFonts w:ascii="Euphemia" w:hAnsi="Euphemia"/>
          <w:b/>
          <w:bCs/>
          <w:smallCaps/>
          <w:sz w:val="20"/>
        </w:rPr>
      </w:pPr>
    </w:p>
    <w:p w14:paraId="49AA6D4F" w14:textId="77777777" w:rsidR="00B91A1E" w:rsidRPr="009904F4" w:rsidRDefault="009904F4" w:rsidP="00443F3C">
      <w:pPr>
        <w:pStyle w:val="Title"/>
        <w:jc w:val="both"/>
        <w:rPr>
          <w:rFonts w:ascii="Euphemia" w:hAnsi="Euphemia"/>
          <w:b/>
          <w:bCs/>
          <w:smallCaps/>
          <w:sz w:val="20"/>
          <w:lang w:val="iu-Cans-CA"/>
        </w:rPr>
      </w:pPr>
      <w:r>
        <w:rPr>
          <w:rFonts w:ascii="Euphemia" w:hAnsi="Euphemia"/>
          <w:b/>
          <w:bCs/>
          <w:smallCaps/>
          <w:sz w:val="20"/>
          <w:lang w:val="iu-Cans-CA"/>
        </w:rPr>
        <w:t>ᖃᐅᔨᒪᒋᑦᓯ ᐅᑯᐊ ᑭᓯᐊᓂ ᐱᔭᕇᖅᑕᐅᒋᐊᓕᒃ ᑕᑕᑎᒐᖅ, ᐱᓯᒪᔪᓄᑦ ᑭᓯᐊᓂ ᑕᑕᑎᕆᒍᓐᓇᖅᑐᓄᑦ, ᐅᑉᓗᖓ ᑎᑎᖅᓯᒪᔭᑦ ᖃᖓ ᐱᓯᒪᔭᐅᒋᐊᓖᑦ, ᖃᓄᖅᑑᕈᑕᐅᒋᐊᖃᕋᔭᕐᒪᑕ, ᐊᒻᒪᓗ ᑎᑎᕋᖅᓯᒪᕕᐅᒋᐊᖃᖏᑦᑐᖅ ᑲᖑᓇᖅᑐᓂᒃ ᑐᓴᒐᒃᓴᓂᒃ ᐅᓇ ᑕᑕᑎᒐᖅ ᐊᒻᒪᓗ ᖃᓄᑐᐃᓐᓇᖅ ᑭᐅᔾᔪᑕᐅᒋᐊᓕᖕᓂᒃ ᐅᕝᕙᓗᑭᐊᖅ ᖃᓄᖅᑑᕈᑕᐅᒋᐊᓕᖕᓂᒃ ᑎᑎᕋᖅᕕᐅᖏᓪᓗᓂ ᓴᕿᐅᒪᓂᐊᕐᑐᑦ ᓄᓇᕗᑦᒥ ᐊᕙᑎᓕᕆᔨᒃᑯᑦ ᑲᑎᒪᔨᖏᑦᑕ ᑎᑎᖃᒃᑯᕕᐊᓂ</w:t>
      </w:r>
    </w:p>
    <w:p w14:paraId="2A304019" w14:textId="77777777" w:rsidR="00B91A1E" w:rsidRPr="003F0FFB" w:rsidRDefault="00B91A1E">
      <w:pPr>
        <w:rPr>
          <w:rFonts w:ascii="Euphemia" w:hAnsi="Euphemia"/>
        </w:rPr>
      </w:pP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8"/>
        <w:gridCol w:w="6876"/>
      </w:tblGrid>
      <w:tr w:rsidR="00B91A1E" w:rsidRPr="009F5D31" w14:paraId="57C101BF" w14:textId="77777777" w:rsidTr="00AB77A2">
        <w:trPr>
          <w:trHeight w:val="282"/>
        </w:trPr>
        <w:tc>
          <w:tcPr>
            <w:tcW w:w="2688" w:type="dxa"/>
          </w:tcPr>
          <w:p w14:paraId="1817D51A" w14:textId="77777777" w:rsidR="00B91A1E" w:rsidRPr="00921A9A" w:rsidRDefault="009904F4">
            <w:pPr>
              <w:rPr>
                <w:rFonts w:ascii="Euphemia" w:hAnsi="Euphemia"/>
                <w:b/>
                <w:lang w:val="iu-Cans-CA"/>
              </w:rPr>
            </w:pPr>
            <w:r w:rsidRPr="00921A9A">
              <w:rPr>
                <w:rFonts w:ascii="Euphemia" w:hAnsi="Euphemia"/>
                <w:b/>
                <w:lang w:val="iu-Cans-CA"/>
              </w:rPr>
              <w:t>ᐱᓕᕆᕕᒃᓴᖅ ᑐᒃᓯᕌᖅ ᐊᑎᖓ:</w:t>
            </w:r>
          </w:p>
        </w:tc>
        <w:tc>
          <w:tcPr>
            <w:tcW w:w="6876" w:type="dxa"/>
          </w:tcPr>
          <w:p w14:paraId="65570E00" w14:textId="63B79D6E" w:rsidR="00B91A1E" w:rsidRPr="009F5D31" w:rsidRDefault="009C7FEF" w:rsidP="00073380">
            <w:pPr>
              <w:rPr>
                <w:rFonts w:ascii="Euphemia" w:hAnsi="Euphemia"/>
              </w:rPr>
            </w:pPr>
            <w:r>
              <w:rPr>
                <w:sz w:val="24"/>
              </w:rPr>
              <w:t xml:space="preserve">Whale Tail Pit Expansion </w:t>
            </w:r>
            <w:r w:rsidR="00A861AC">
              <w:rPr>
                <w:sz w:val="24"/>
              </w:rPr>
              <w:t xml:space="preserve">Project </w:t>
            </w:r>
            <w:bookmarkStart w:id="0" w:name="_GoBack"/>
            <w:bookmarkEnd w:id="0"/>
            <w:r>
              <w:rPr>
                <w:sz w:val="24"/>
              </w:rPr>
              <w:t>Proposal</w:t>
            </w:r>
          </w:p>
        </w:tc>
      </w:tr>
      <w:tr w:rsidR="00B91A1E" w:rsidRPr="009F5D31" w14:paraId="1EC5C343" w14:textId="77777777" w:rsidTr="00AB77A2">
        <w:trPr>
          <w:trHeight w:val="282"/>
        </w:trPr>
        <w:tc>
          <w:tcPr>
            <w:tcW w:w="2688" w:type="dxa"/>
          </w:tcPr>
          <w:p w14:paraId="226CDDDF" w14:textId="77777777" w:rsidR="00B91A1E" w:rsidRPr="00921A9A" w:rsidRDefault="009904F4">
            <w:pPr>
              <w:rPr>
                <w:rFonts w:ascii="Euphemia" w:hAnsi="Euphemia"/>
                <w:b/>
              </w:rPr>
            </w:pPr>
            <w:r w:rsidRPr="00921A9A">
              <w:rPr>
                <w:rFonts w:ascii="Euphemia" w:hAnsi="Euphemia"/>
                <w:b/>
                <w:lang w:val="iu-Cans-CA"/>
              </w:rPr>
              <w:t>ᓇᖕᒥᓂᓖᑦ</w:t>
            </w:r>
            <w:r w:rsidR="00B91A1E" w:rsidRPr="00921A9A">
              <w:rPr>
                <w:rFonts w:ascii="Euphemia" w:hAnsi="Euphemia"/>
                <w:b/>
              </w:rPr>
              <w:t>:</w:t>
            </w:r>
          </w:p>
        </w:tc>
        <w:tc>
          <w:tcPr>
            <w:tcW w:w="6876" w:type="dxa"/>
          </w:tcPr>
          <w:p w14:paraId="4588738D" w14:textId="77777777" w:rsidR="00B91A1E" w:rsidRPr="009F5D31" w:rsidRDefault="00814533" w:rsidP="00073380">
            <w:pPr>
              <w:rPr>
                <w:rFonts w:ascii="Euphemia" w:hAnsi="Euphemia"/>
                <w:lang w:val="iu-Cans-CA"/>
              </w:rPr>
            </w:pPr>
            <w:r w:rsidRPr="00A2174E">
              <w:rPr>
                <w:sz w:val="24"/>
                <w:szCs w:val="24"/>
              </w:rPr>
              <w:t>Agnico Eagle Mines Limited</w:t>
            </w:r>
          </w:p>
        </w:tc>
      </w:tr>
      <w:tr w:rsidR="00B91A1E" w:rsidRPr="009F5D31" w14:paraId="579B8928" w14:textId="77777777" w:rsidTr="00AB77A2">
        <w:trPr>
          <w:trHeight w:val="282"/>
        </w:trPr>
        <w:tc>
          <w:tcPr>
            <w:tcW w:w="2688" w:type="dxa"/>
          </w:tcPr>
          <w:p w14:paraId="23E0AF6B" w14:textId="77777777" w:rsidR="00B91A1E" w:rsidRPr="00921A9A" w:rsidRDefault="0003546D">
            <w:pPr>
              <w:rPr>
                <w:rFonts w:ascii="Euphemia" w:hAnsi="Euphemia"/>
                <w:b/>
              </w:rPr>
            </w:pPr>
            <w:r w:rsidRPr="00921A9A">
              <w:rPr>
                <w:rFonts w:ascii="Euphemia" w:hAnsi="Euphemia"/>
                <w:b/>
                <w:lang w:val="iu-Cans-CA"/>
              </w:rPr>
              <w:t xml:space="preserve">ᓄᓇᕗᑦᒥ ᐊᕙᑎᓕᕆᔨᒃᑯᑦ ᑲᑎᒪᔨᖏᑦ </w:t>
            </w:r>
            <w:r w:rsidR="00882D55" w:rsidRPr="00921A9A">
              <w:rPr>
                <w:rFonts w:ascii="Euphemia" w:hAnsi="Euphemia"/>
                <w:b/>
                <w:lang w:val="iu-Cans-CA"/>
              </w:rPr>
              <w:t>ᑎᑎᖃᑦ ᓈᓴᐅᑖ</w:t>
            </w:r>
            <w:r w:rsidR="00B91A1E" w:rsidRPr="00921A9A">
              <w:rPr>
                <w:rFonts w:ascii="Euphemia" w:hAnsi="Euphemia"/>
                <w:b/>
              </w:rPr>
              <w:t>.:</w:t>
            </w:r>
          </w:p>
        </w:tc>
        <w:tc>
          <w:tcPr>
            <w:tcW w:w="6876" w:type="dxa"/>
          </w:tcPr>
          <w:p w14:paraId="7DB659AF" w14:textId="226FE41C" w:rsidR="00B91A1E" w:rsidRPr="00814533" w:rsidRDefault="00A75788">
            <w:r w:rsidRPr="00814533">
              <w:rPr>
                <w:sz w:val="24"/>
              </w:rPr>
              <w:t>1</w:t>
            </w:r>
            <w:r w:rsidR="009C7FEF">
              <w:rPr>
                <w:sz w:val="24"/>
              </w:rPr>
              <w:t>6MN056</w:t>
            </w:r>
          </w:p>
        </w:tc>
      </w:tr>
      <w:tr w:rsidR="00443F3C" w:rsidRPr="009F5D31" w14:paraId="1E6BFE48" w14:textId="77777777" w:rsidTr="00AB77A2">
        <w:trPr>
          <w:trHeight w:val="282"/>
        </w:trPr>
        <w:tc>
          <w:tcPr>
            <w:tcW w:w="2688" w:type="dxa"/>
          </w:tcPr>
          <w:p w14:paraId="04E9A3AB" w14:textId="77777777" w:rsidR="00443F3C" w:rsidRPr="00921A9A" w:rsidRDefault="00882D55">
            <w:pPr>
              <w:rPr>
                <w:rFonts w:ascii="Euphemia" w:hAnsi="Euphemia"/>
                <w:b/>
              </w:rPr>
            </w:pPr>
            <w:r w:rsidRPr="00921A9A">
              <w:rPr>
                <w:rFonts w:ascii="Euphemia" w:hAnsi="Euphemia"/>
                <w:b/>
                <w:lang w:val="iu-Cans-CA"/>
              </w:rPr>
              <w:t>ᑲᑎᒪᓐᓇᖅ ᐅᑉᓗᖓ</w:t>
            </w:r>
            <w:r w:rsidR="00443F3C" w:rsidRPr="00921A9A">
              <w:rPr>
                <w:rFonts w:ascii="Euphemia" w:hAnsi="Euphemia"/>
                <w:b/>
              </w:rPr>
              <w:t>:</w:t>
            </w:r>
          </w:p>
        </w:tc>
        <w:tc>
          <w:tcPr>
            <w:tcW w:w="6876" w:type="dxa"/>
          </w:tcPr>
          <w:p w14:paraId="12388C53" w14:textId="656F1ACB" w:rsidR="00443F3C" w:rsidRPr="009F5D31" w:rsidRDefault="009C7FEF" w:rsidP="00073380">
            <w:pPr>
              <w:rPr>
                <w:rFonts w:ascii="Euphemia" w:hAnsi="Euphemia"/>
                <w:lang w:val="iu-Cans-CA"/>
              </w:rPr>
            </w:pPr>
            <w:r>
              <w:rPr>
                <w:sz w:val="24"/>
              </w:rPr>
              <w:t>August 26 – August 29, 2019</w:t>
            </w:r>
          </w:p>
        </w:tc>
      </w:tr>
      <w:tr w:rsidR="00814533" w:rsidRPr="009F5D31" w14:paraId="50545E18" w14:textId="77777777" w:rsidTr="00AB77A2">
        <w:trPr>
          <w:trHeight w:val="282"/>
        </w:trPr>
        <w:tc>
          <w:tcPr>
            <w:tcW w:w="2688" w:type="dxa"/>
          </w:tcPr>
          <w:p w14:paraId="3006D77D" w14:textId="77777777" w:rsidR="00814533" w:rsidRPr="00921A9A" w:rsidRDefault="00814533">
            <w:pPr>
              <w:rPr>
                <w:rFonts w:ascii="Euphemia" w:hAnsi="Euphemia"/>
                <w:b/>
              </w:rPr>
            </w:pPr>
            <w:r w:rsidRPr="00921A9A">
              <w:rPr>
                <w:rFonts w:ascii="Euphemia" w:hAnsi="Euphemia"/>
                <w:b/>
                <w:lang w:val="iu-Cans-CA"/>
              </w:rPr>
              <w:t>ᑕᑕᑎᖅᓯᒪᔪᑦ ᐱᔭᐅᒋᐊᓖᑦ</w:t>
            </w:r>
            <w:r w:rsidRPr="00921A9A">
              <w:rPr>
                <w:rFonts w:ascii="Euphemia" w:hAnsi="Euphemia"/>
                <w:b/>
              </w:rPr>
              <w:t>:</w:t>
            </w:r>
          </w:p>
        </w:tc>
        <w:tc>
          <w:tcPr>
            <w:tcW w:w="6876" w:type="dxa"/>
          </w:tcPr>
          <w:p w14:paraId="1185AD41" w14:textId="7FB385CC" w:rsidR="00814533" w:rsidRPr="00A2174E" w:rsidRDefault="00814533" w:rsidP="0032489A">
            <w:pPr>
              <w:rPr>
                <w:sz w:val="24"/>
                <w:szCs w:val="24"/>
              </w:rPr>
            </w:pPr>
            <w:r w:rsidRPr="00A2174E">
              <w:rPr>
                <w:sz w:val="24"/>
                <w:szCs w:val="24"/>
              </w:rPr>
              <w:t xml:space="preserve">July </w:t>
            </w:r>
            <w:r w:rsidR="009C7FEF">
              <w:rPr>
                <w:sz w:val="24"/>
                <w:szCs w:val="24"/>
              </w:rPr>
              <w:t>11</w:t>
            </w:r>
            <w:r w:rsidRPr="00A2174E">
              <w:rPr>
                <w:sz w:val="24"/>
                <w:szCs w:val="24"/>
              </w:rPr>
              <w:t>, 201</w:t>
            </w:r>
            <w:r w:rsidR="009C7FEF">
              <w:rPr>
                <w:sz w:val="24"/>
                <w:szCs w:val="24"/>
              </w:rPr>
              <w:t>9</w:t>
            </w:r>
          </w:p>
        </w:tc>
      </w:tr>
    </w:tbl>
    <w:p w14:paraId="4FAAA37F" w14:textId="77777777" w:rsidR="00B91A1E" w:rsidRPr="003F0FFB" w:rsidRDefault="00B91A1E">
      <w:pPr>
        <w:rPr>
          <w:rFonts w:ascii="Euphemia" w:hAnsi="Euphem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7"/>
        <w:gridCol w:w="5343"/>
      </w:tblGrid>
      <w:tr w:rsidR="00B91A1E" w:rsidRPr="003F0FFB" w14:paraId="7F14ABFE" w14:textId="77777777" w:rsidTr="00AB77A2">
        <w:tc>
          <w:tcPr>
            <w:tcW w:w="4077" w:type="dxa"/>
          </w:tcPr>
          <w:p w14:paraId="604F24BD" w14:textId="77777777" w:rsidR="00B91A1E" w:rsidRPr="003F0FFB" w:rsidRDefault="006D3D24">
            <w:pPr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  <w:lang w:val="iu-Cans-CA"/>
              </w:rPr>
              <w:t>ᑕᑕᑎᕆᔫᑉ ᐊᑎᖓ</w:t>
            </w:r>
            <w:r w:rsidR="00B91A1E" w:rsidRPr="003F0FFB">
              <w:rPr>
                <w:rFonts w:ascii="Euphemia" w:hAnsi="Euphemia"/>
                <w:b/>
              </w:rPr>
              <w:t>:</w:t>
            </w:r>
          </w:p>
        </w:tc>
        <w:tc>
          <w:tcPr>
            <w:tcW w:w="5499" w:type="dxa"/>
          </w:tcPr>
          <w:p w14:paraId="57414C30" w14:textId="77777777" w:rsidR="00B91A1E" w:rsidRPr="003F0FFB" w:rsidRDefault="00B91A1E">
            <w:pPr>
              <w:rPr>
                <w:rFonts w:ascii="Euphemia" w:hAnsi="Euphemia"/>
              </w:rPr>
            </w:pPr>
          </w:p>
        </w:tc>
      </w:tr>
      <w:tr w:rsidR="00B91A1E" w:rsidRPr="003F0FFB" w14:paraId="779394A1" w14:textId="77777777" w:rsidTr="00AB77A2">
        <w:tc>
          <w:tcPr>
            <w:tcW w:w="4077" w:type="dxa"/>
          </w:tcPr>
          <w:p w14:paraId="57173851" w14:textId="77777777" w:rsidR="00B91A1E" w:rsidRPr="003F0FFB" w:rsidRDefault="006D3D24">
            <w:pPr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  <w:lang w:val="iu-Cans-CA"/>
              </w:rPr>
              <w:t>ᑭᒃᑯᓐᓂᒃ ᑭᒡᒐᖅᑐᕿᑦ</w:t>
            </w:r>
            <w:r w:rsidR="00B91A1E" w:rsidRPr="003F0FFB">
              <w:rPr>
                <w:rFonts w:ascii="Euphemia" w:hAnsi="Euphemia"/>
                <w:b/>
              </w:rPr>
              <w:t>:</w:t>
            </w:r>
          </w:p>
        </w:tc>
        <w:tc>
          <w:tcPr>
            <w:tcW w:w="5499" w:type="dxa"/>
          </w:tcPr>
          <w:p w14:paraId="30D85DCF" w14:textId="77777777" w:rsidR="00B91A1E" w:rsidRPr="003F0FFB" w:rsidRDefault="00B91A1E">
            <w:pPr>
              <w:rPr>
                <w:rFonts w:ascii="Euphemia" w:hAnsi="Euphemia"/>
              </w:rPr>
            </w:pPr>
          </w:p>
        </w:tc>
      </w:tr>
      <w:tr w:rsidR="00B91A1E" w:rsidRPr="003F0FFB" w14:paraId="29630F3A" w14:textId="77777777" w:rsidTr="00AB77A2">
        <w:trPr>
          <w:trHeight w:val="778"/>
        </w:trPr>
        <w:tc>
          <w:tcPr>
            <w:tcW w:w="4077" w:type="dxa"/>
            <w:vAlign w:val="center"/>
          </w:tcPr>
          <w:p w14:paraId="73B9DACC" w14:textId="77777777" w:rsidR="00B91A1E" w:rsidRPr="006D3D24" w:rsidRDefault="006D3D24" w:rsidP="008E604E">
            <w:pPr>
              <w:rPr>
                <w:rFonts w:ascii="Euphemia" w:hAnsi="Euphemia"/>
                <w:b/>
                <w:lang w:val="iu-Cans-CA"/>
              </w:rPr>
            </w:pPr>
            <w:r>
              <w:rPr>
                <w:rFonts w:ascii="Euphemia" w:hAnsi="Euphemia"/>
                <w:b/>
                <w:lang w:val="iu-Cans-CA"/>
              </w:rPr>
              <w:t>ᑎᑎᖃᓂᐊᖅᕕᒃᐱᑦ ᑐᕋᕈᑖ:</w:t>
            </w:r>
          </w:p>
        </w:tc>
        <w:tc>
          <w:tcPr>
            <w:tcW w:w="5499" w:type="dxa"/>
          </w:tcPr>
          <w:p w14:paraId="3C0BBD1E" w14:textId="77777777" w:rsidR="00B91A1E" w:rsidRPr="003F0FFB" w:rsidRDefault="00B91A1E">
            <w:pPr>
              <w:rPr>
                <w:rFonts w:ascii="Euphemia" w:hAnsi="Euphemia"/>
              </w:rPr>
            </w:pPr>
          </w:p>
        </w:tc>
      </w:tr>
      <w:tr w:rsidR="00B91A1E" w:rsidRPr="003F0FFB" w14:paraId="1AE750CB" w14:textId="77777777" w:rsidTr="00AB77A2">
        <w:tc>
          <w:tcPr>
            <w:tcW w:w="4077" w:type="dxa"/>
          </w:tcPr>
          <w:p w14:paraId="584BEA0D" w14:textId="77777777" w:rsidR="00B91A1E" w:rsidRPr="003F0FFB" w:rsidRDefault="006D3D24" w:rsidP="002D5E9A">
            <w:pPr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  <w:lang w:val="iu-Cans-CA"/>
              </w:rPr>
              <w:t>ᐅᖄᓚᐅᑦ ᓈᓴᐅᑖ</w:t>
            </w:r>
            <w:r w:rsidR="00B91A1E" w:rsidRPr="003F0FFB">
              <w:rPr>
                <w:rFonts w:ascii="Euphemia" w:hAnsi="Euphemia"/>
                <w:b/>
              </w:rPr>
              <w:t>:</w:t>
            </w:r>
          </w:p>
        </w:tc>
        <w:tc>
          <w:tcPr>
            <w:tcW w:w="5499" w:type="dxa"/>
          </w:tcPr>
          <w:p w14:paraId="735EE796" w14:textId="77777777" w:rsidR="00B91A1E" w:rsidRPr="003F0FFB" w:rsidRDefault="00B91A1E">
            <w:pPr>
              <w:rPr>
                <w:rFonts w:ascii="Euphemia" w:hAnsi="Euphemia"/>
              </w:rPr>
            </w:pPr>
          </w:p>
        </w:tc>
      </w:tr>
      <w:tr w:rsidR="00B91A1E" w:rsidRPr="003F0FFB" w14:paraId="35AFDF81" w14:textId="77777777" w:rsidTr="00AB77A2">
        <w:tc>
          <w:tcPr>
            <w:tcW w:w="4077" w:type="dxa"/>
          </w:tcPr>
          <w:p w14:paraId="3713336B" w14:textId="77777777" w:rsidR="00B91A1E" w:rsidRPr="003F0FFB" w:rsidRDefault="006D3D24" w:rsidP="002D5E9A">
            <w:pPr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  <w:lang w:val="iu-Cans-CA"/>
              </w:rPr>
              <w:t>ᓱᒃᑲᔪᒃᑯᑦ ᓈᓴᐅᑖ</w:t>
            </w:r>
            <w:r w:rsidR="00B91A1E" w:rsidRPr="003F0FFB">
              <w:rPr>
                <w:rFonts w:ascii="Euphemia" w:hAnsi="Euphemia"/>
                <w:b/>
              </w:rPr>
              <w:t>:</w:t>
            </w:r>
          </w:p>
        </w:tc>
        <w:tc>
          <w:tcPr>
            <w:tcW w:w="5499" w:type="dxa"/>
          </w:tcPr>
          <w:p w14:paraId="76A86822" w14:textId="77777777" w:rsidR="00B91A1E" w:rsidRPr="003F0FFB" w:rsidRDefault="00B91A1E">
            <w:pPr>
              <w:rPr>
                <w:rFonts w:ascii="Euphemia" w:hAnsi="Euphemia"/>
              </w:rPr>
            </w:pPr>
          </w:p>
        </w:tc>
      </w:tr>
      <w:tr w:rsidR="00B91A1E" w:rsidRPr="003F0FFB" w14:paraId="472F956D" w14:textId="77777777" w:rsidTr="00AB77A2">
        <w:tc>
          <w:tcPr>
            <w:tcW w:w="4077" w:type="dxa"/>
          </w:tcPr>
          <w:p w14:paraId="371E3B25" w14:textId="77777777" w:rsidR="00B91A1E" w:rsidRPr="003F0FFB" w:rsidRDefault="006D3D24" w:rsidP="002D5E9A">
            <w:pPr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  <w:lang w:val="iu-Cans-CA"/>
              </w:rPr>
              <w:t>ᖃᕆᑕᐅᔭᒃᑯᑦ ᑐᕌᕈᑖ</w:t>
            </w:r>
            <w:r w:rsidR="00B91A1E" w:rsidRPr="003F0FFB">
              <w:rPr>
                <w:rFonts w:ascii="Euphemia" w:hAnsi="Euphemia"/>
                <w:b/>
              </w:rPr>
              <w:t>:</w:t>
            </w:r>
          </w:p>
        </w:tc>
        <w:tc>
          <w:tcPr>
            <w:tcW w:w="5499" w:type="dxa"/>
          </w:tcPr>
          <w:p w14:paraId="1DCFC7C5" w14:textId="77777777" w:rsidR="00B91A1E" w:rsidRPr="003F0FFB" w:rsidRDefault="00B91A1E">
            <w:pPr>
              <w:rPr>
                <w:rFonts w:ascii="Euphemia" w:hAnsi="Euphemia"/>
              </w:rPr>
            </w:pPr>
          </w:p>
        </w:tc>
      </w:tr>
    </w:tbl>
    <w:p w14:paraId="07844DAB" w14:textId="77777777" w:rsidR="00B91A1E" w:rsidRPr="003F0FFB" w:rsidRDefault="00B91A1E">
      <w:pPr>
        <w:rPr>
          <w:rFonts w:ascii="Euphemia" w:hAnsi="Euphem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B91A1E" w:rsidRPr="003F0FFB" w14:paraId="2F7D16DC" w14:textId="77777777" w:rsidTr="00AB77A2">
        <w:tc>
          <w:tcPr>
            <w:tcW w:w="9576" w:type="dxa"/>
          </w:tcPr>
          <w:p w14:paraId="79A44F24" w14:textId="77777777" w:rsidR="00B91A1E" w:rsidRPr="003F0FFB" w:rsidRDefault="00E24C45" w:rsidP="008E604E">
            <w:pPr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  <w:lang w:val="iu-Cans-CA"/>
              </w:rPr>
              <w:t>ᑎᑎᕋᓪᓗᒋᑦ ᓇᐃᓈᖅᓯᒪᔪᑦ ᐅᖃᐅᓯᒃᓴᑎᑦ ᐊᑑᑕᐅᖁᒐᔭᖅᑕᑎᑦ ᐃᓚᐅᓗᑎᒃ ᑭᖑᓪᓕᖅᐹᒥ ᑲᑎᒪᓕᖅᐸᑕ</w:t>
            </w:r>
            <w:r w:rsidR="00B91A1E" w:rsidRPr="003F0FFB">
              <w:rPr>
                <w:rFonts w:ascii="Euphemia" w:hAnsi="Euphemia"/>
                <w:b/>
              </w:rPr>
              <w:t>:</w:t>
            </w:r>
          </w:p>
        </w:tc>
      </w:tr>
      <w:tr w:rsidR="00B91A1E" w:rsidRPr="003F0FFB" w14:paraId="3A8F431C" w14:textId="77777777" w:rsidTr="00AB77A2">
        <w:trPr>
          <w:trHeight w:val="3657"/>
        </w:trPr>
        <w:tc>
          <w:tcPr>
            <w:tcW w:w="9576" w:type="dxa"/>
          </w:tcPr>
          <w:p w14:paraId="6CE2B648" w14:textId="77777777" w:rsidR="00B91A1E" w:rsidRPr="003F0FFB" w:rsidRDefault="00B91A1E">
            <w:pPr>
              <w:rPr>
                <w:rFonts w:ascii="Euphemia" w:hAnsi="Euphemia"/>
              </w:rPr>
            </w:pPr>
          </w:p>
          <w:p w14:paraId="5077E97B" w14:textId="77777777" w:rsidR="00B91A1E" w:rsidRPr="003F0FFB" w:rsidRDefault="00B91A1E">
            <w:pPr>
              <w:rPr>
                <w:rFonts w:ascii="Euphemia" w:hAnsi="Euphemia"/>
              </w:rPr>
            </w:pPr>
          </w:p>
          <w:p w14:paraId="2345014E" w14:textId="77777777" w:rsidR="00516337" w:rsidRPr="003F0FFB" w:rsidRDefault="00516337">
            <w:pPr>
              <w:rPr>
                <w:rFonts w:ascii="Euphemia" w:hAnsi="Euphemia"/>
              </w:rPr>
            </w:pPr>
          </w:p>
          <w:p w14:paraId="294FDD36" w14:textId="77777777" w:rsidR="00516337" w:rsidRPr="003F0FFB" w:rsidRDefault="00516337">
            <w:pPr>
              <w:rPr>
                <w:rFonts w:ascii="Euphemia" w:hAnsi="Euphemia"/>
              </w:rPr>
            </w:pPr>
          </w:p>
          <w:p w14:paraId="77E62C37" w14:textId="77777777" w:rsidR="00516337" w:rsidRPr="003F0FFB" w:rsidRDefault="00516337">
            <w:pPr>
              <w:rPr>
                <w:rFonts w:ascii="Euphemia" w:hAnsi="Euphemia"/>
              </w:rPr>
            </w:pPr>
          </w:p>
          <w:p w14:paraId="543B44BF" w14:textId="77777777" w:rsidR="00B91A1E" w:rsidRPr="003F0FFB" w:rsidRDefault="00B91A1E">
            <w:pPr>
              <w:rPr>
                <w:rFonts w:ascii="Euphemia" w:hAnsi="Euphemia"/>
              </w:rPr>
            </w:pPr>
          </w:p>
          <w:p w14:paraId="00C93C84" w14:textId="77777777" w:rsidR="00B91A1E" w:rsidRPr="003F0FFB" w:rsidRDefault="00B91A1E">
            <w:pPr>
              <w:rPr>
                <w:rFonts w:ascii="Euphemia" w:hAnsi="Euphemia"/>
              </w:rPr>
            </w:pPr>
          </w:p>
          <w:p w14:paraId="4323415C" w14:textId="77777777" w:rsidR="00B91A1E" w:rsidRPr="003F0FFB" w:rsidRDefault="00B91A1E">
            <w:pPr>
              <w:rPr>
                <w:rFonts w:ascii="Euphemia" w:hAnsi="Euphemia"/>
              </w:rPr>
            </w:pPr>
          </w:p>
        </w:tc>
      </w:tr>
    </w:tbl>
    <w:p w14:paraId="250E6290" w14:textId="77777777" w:rsidR="00516337" w:rsidRPr="003F0FFB" w:rsidRDefault="00516337">
      <w:pPr>
        <w:rPr>
          <w:rFonts w:ascii="Euphemia" w:hAnsi="Euphemia"/>
        </w:rPr>
      </w:pPr>
    </w:p>
    <w:p w14:paraId="33E7FC8A" w14:textId="77777777" w:rsidR="00B91A1E" w:rsidRPr="003F0FFB" w:rsidRDefault="00516337">
      <w:pPr>
        <w:rPr>
          <w:rFonts w:ascii="Euphemia" w:hAnsi="Euphemia"/>
        </w:rPr>
      </w:pPr>
      <w:r w:rsidRPr="003F0FFB">
        <w:rPr>
          <w:rFonts w:ascii="Euphemia" w:hAnsi="Euphemi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B91A1E" w:rsidRPr="003F0FFB" w14:paraId="787EA170" w14:textId="77777777" w:rsidTr="00AB77A2">
        <w:tc>
          <w:tcPr>
            <w:tcW w:w="9576" w:type="dxa"/>
          </w:tcPr>
          <w:p w14:paraId="65D005E2" w14:textId="77777777" w:rsidR="00B91A1E" w:rsidRPr="008B3245" w:rsidRDefault="008B3245" w:rsidP="007203FC">
            <w:pPr>
              <w:rPr>
                <w:rFonts w:ascii="Euphemia" w:hAnsi="Euphemia"/>
                <w:b/>
                <w:lang w:val="iu-Cans-CA"/>
              </w:rPr>
            </w:pPr>
            <w:r>
              <w:rPr>
                <w:rFonts w:ascii="Euphemia" w:hAnsi="Euphemia"/>
                <w:b/>
                <w:lang w:val="iu-Cans-CA"/>
              </w:rPr>
              <w:lastRenderedPageBreak/>
              <w:t>ᑎᑎᕋᑦᓯᐊᕐᓗᒋᑦ ᑐᑭᖏᑦ ᖃᓄᖅ ᐱᔾᔪᑎᓖᑦ ᐊᒻᒪᓗ ᑎᑭᐅᑎᕕᐅᖁᒐᔭᖅᑕᑎᑦ ᐃᓚᐅᓗᑎᒃ ᐊᑑᑕᐅᖁᒐᔭᖅᑕᑎᑦ:</w:t>
            </w:r>
          </w:p>
        </w:tc>
      </w:tr>
      <w:tr w:rsidR="00B91A1E" w:rsidRPr="003F0FFB" w14:paraId="1908416C" w14:textId="77777777" w:rsidTr="00AB77A2">
        <w:trPr>
          <w:trHeight w:val="2115"/>
        </w:trPr>
        <w:tc>
          <w:tcPr>
            <w:tcW w:w="9576" w:type="dxa"/>
          </w:tcPr>
          <w:p w14:paraId="2D044CEF" w14:textId="77777777" w:rsidR="00B91A1E" w:rsidRPr="003F0FFB" w:rsidRDefault="00B91A1E" w:rsidP="002D5E9A">
            <w:pPr>
              <w:rPr>
                <w:rFonts w:ascii="Euphemia" w:hAnsi="Euphemia"/>
              </w:rPr>
            </w:pPr>
          </w:p>
        </w:tc>
      </w:tr>
    </w:tbl>
    <w:p w14:paraId="6CC2827B" w14:textId="77777777" w:rsidR="00B91A1E" w:rsidRPr="003F0FFB" w:rsidRDefault="00B91A1E">
      <w:pPr>
        <w:rPr>
          <w:rFonts w:ascii="Euphemia" w:hAnsi="Euphem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1"/>
        <w:gridCol w:w="3139"/>
      </w:tblGrid>
      <w:tr w:rsidR="00B91A1E" w:rsidRPr="003F0FFB" w14:paraId="2ECC619B" w14:textId="77777777" w:rsidTr="00AB77A2">
        <w:tc>
          <w:tcPr>
            <w:tcW w:w="6345" w:type="dxa"/>
          </w:tcPr>
          <w:p w14:paraId="7D149600" w14:textId="77777777" w:rsidR="00B91A1E" w:rsidRPr="00B123EF" w:rsidRDefault="00A01A00" w:rsidP="007203FC">
            <w:pPr>
              <w:rPr>
                <w:rFonts w:ascii="Euphemia" w:hAnsi="Euphemia"/>
                <w:b/>
                <w:lang w:val="iu-Cans-CA"/>
              </w:rPr>
            </w:pPr>
            <w:r w:rsidRPr="00B123EF">
              <w:rPr>
                <w:rFonts w:ascii="Euphemia" w:hAnsi="Euphemia"/>
                <w:b/>
                <w:lang w:val="iu-Cans-CA"/>
              </w:rPr>
              <w:t xml:space="preserve">ᐅᖃᐅᓯᕆᓗᒋᑦ ᑎᑎᕋᓐᓂᐊᕐᒪᖔᖅᐱᑦ ᑐᓂᓂᐊᖅᑕᕐᓂᒃ ᑎᑎᖃᑎᒍᑦ: </w:t>
            </w:r>
          </w:p>
        </w:tc>
        <w:tc>
          <w:tcPr>
            <w:tcW w:w="3231" w:type="dxa"/>
          </w:tcPr>
          <w:p w14:paraId="19CB7ECE" w14:textId="77777777" w:rsidR="00B91A1E" w:rsidRPr="003F0FFB" w:rsidRDefault="00B91A1E">
            <w:pPr>
              <w:rPr>
                <w:rFonts w:ascii="Euphemia" w:hAnsi="Euphemia"/>
              </w:rPr>
            </w:pPr>
          </w:p>
        </w:tc>
      </w:tr>
      <w:tr w:rsidR="00B91A1E" w:rsidRPr="003F0FFB" w14:paraId="08104E62" w14:textId="77777777" w:rsidTr="00AB77A2">
        <w:tc>
          <w:tcPr>
            <w:tcW w:w="6345" w:type="dxa"/>
          </w:tcPr>
          <w:p w14:paraId="71C936B2" w14:textId="77777777" w:rsidR="00B123EF" w:rsidRPr="00B123EF" w:rsidRDefault="00B123EF" w:rsidP="00A01A00">
            <w:pPr>
              <w:rPr>
                <w:rFonts w:ascii="Euphemia" w:hAnsi="Euphemia"/>
                <w:b/>
              </w:rPr>
            </w:pPr>
            <w:r w:rsidRPr="00B123EF">
              <w:rPr>
                <w:rFonts w:ascii="Euphemia" w:hAnsi="Euphemia"/>
                <w:b/>
                <w:lang w:val="iu-Latn-CA"/>
              </w:rPr>
              <w:t>ᓇᓗᓇᐃᖅᓯᓗᑎᑦ ᐅᐸᒍᑎᓛᕐᒪᖔᖅᐱᑦ ᑭᖑᓪᓕᖅᐹᒥᑦ ᓈᓚᖕᓂᖃᓕᖅᐸᑕ ᖃᒪᓂ’ᑐᐊᕐᒥ:</w:t>
            </w:r>
          </w:p>
        </w:tc>
        <w:tc>
          <w:tcPr>
            <w:tcW w:w="3231" w:type="dxa"/>
          </w:tcPr>
          <w:p w14:paraId="4F443E21" w14:textId="77777777" w:rsidR="00B91A1E" w:rsidRPr="003F0FFB" w:rsidRDefault="00B91A1E">
            <w:pPr>
              <w:rPr>
                <w:rFonts w:ascii="Euphemia" w:hAnsi="Euphemia"/>
              </w:rPr>
            </w:pPr>
          </w:p>
        </w:tc>
      </w:tr>
      <w:tr w:rsidR="00B91A1E" w:rsidRPr="003F0FFB" w14:paraId="08720B7E" w14:textId="77777777" w:rsidTr="00AB77A2">
        <w:tc>
          <w:tcPr>
            <w:tcW w:w="6345" w:type="dxa"/>
          </w:tcPr>
          <w:p w14:paraId="749BC9A2" w14:textId="77777777" w:rsidR="00B91A1E" w:rsidRPr="00B123EF" w:rsidRDefault="00A01A00" w:rsidP="00A01A00">
            <w:pPr>
              <w:rPr>
                <w:rFonts w:ascii="Euphemia" w:hAnsi="Euphemia"/>
                <w:b/>
              </w:rPr>
            </w:pPr>
            <w:r w:rsidRPr="00B123EF">
              <w:rPr>
                <w:rFonts w:ascii="Euphemia" w:hAnsi="Euphemia"/>
                <w:b/>
                <w:lang w:val="iu-Cans-CA"/>
              </w:rPr>
              <w:t xml:space="preserve">ᐅᖃᐅᓯᕆᓗᒍ ᓇᓪᓕᐊᒃ ᐅᖃᐅᓯᖅ ᐊᑐᕐᓂᐊᕐᐱᐅᒃ ᑲᑎᒪᔪᓂ ᑐᓴᖅᑕᐅᔪᒪᓪᓗᑎᒃ: </w:t>
            </w:r>
          </w:p>
        </w:tc>
        <w:tc>
          <w:tcPr>
            <w:tcW w:w="3231" w:type="dxa"/>
          </w:tcPr>
          <w:p w14:paraId="1793495C" w14:textId="77777777" w:rsidR="00B91A1E" w:rsidRPr="003F0FFB" w:rsidRDefault="00B91A1E">
            <w:pPr>
              <w:rPr>
                <w:rFonts w:ascii="Euphemia" w:hAnsi="Euphemia"/>
              </w:rPr>
            </w:pPr>
          </w:p>
        </w:tc>
      </w:tr>
    </w:tbl>
    <w:p w14:paraId="1A2F95AD" w14:textId="77777777" w:rsidR="00B91A1E" w:rsidRPr="003F0FFB" w:rsidRDefault="00B91A1E">
      <w:pPr>
        <w:rPr>
          <w:rFonts w:ascii="Euphemia" w:hAnsi="Euphemia"/>
        </w:rPr>
      </w:pPr>
    </w:p>
    <w:p w14:paraId="2E8DCA77" w14:textId="77777777" w:rsidR="00B91A1E" w:rsidRPr="003F0FFB" w:rsidRDefault="00B91A1E">
      <w:pPr>
        <w:rPr>
          <w:rFonts w:ascii="Euphemia" w:hAnsi="Euphemia"/>
        </w:rPr>
      </w:pPr>
    </w:p>
    <w:p w14:paraId="745714B3" w14:textId="77777777" w:rsidR="00B91A1E" w:rsidRPr="003F0FFB" w:rsidRDefault="00B91A1E">
      <w:pPr>
        <w:rPr>
          <w:rFonts w:ascii="Euphemia" w:hAnsi="Euphemi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383"/>
        <w:gridCol w:w="3828"/>
      </w:tblGrid>
      <w:tr w:rsidR="00B91A1E" w:rsidRPr="003F0FFB" w14:paraId="7D4DC01F" w14:textId="77777777" w:rsidTr="00AB77A2">
        <w:tc>
          <w:tcPr>
            <w:tcW w:w="1242" w:type="dxa"/>
            <w:vAlign w:val="center"/>
          </w:tcPr>
          <w:p w14:paraId="4BC212F5" w14:textId="77777777" w:rsidR="00B91A1E" w:rsidRPr="003F0FFB" w:rsidRDefault="00612BED" w:rsidP="005D04E4">
            <w:pPr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  <w:lang w:val="iu-Cans-CA"/>
              </w:rPr>
              <w:t>ᐊᑎᓕᐅᕐᓗᑎᑦ</w:t>
            </w:r>
            <w:r w:rsidR="00B91A1E" w:rsidRPr="003F0FFB">
              <w:rPr>
                <w:rFonts w:ascii="Euphemia" w:hAnsi="Euphemia"/>
                <w:b/>
              </w:rPr>
              <w:t>: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F5E2BA0" w14:textId="77777777" w:rsidR="00B91A1E" w:rsidRPr="003F0FFB" w:rsidRDefault="00B91A1E" w:rsidP="005D04E4">
            <w:pPr>
              <w:rPr>
                <w:rFonts w:ascii="Euphemia" w:hAnsi="Euphemia"/>
              </w:rPr>
            </w:pPr>
          </w:p>
          <w:p w14:paraId="0ABC852D" w14:textId="77777777" w:rsidR="00D32258" w:rsidRPr="003F0FFB" w:rsidRDefault="00D32258" w:rsidP="005D04E4">
            <w:pPr>
              <w:rPr>
                <w:rFonts w:ascii="Euphemia" w:hAnsi="Euphemia"/>
              </w:rPr>
            </w:pPr>
          </w:p>
        </w:tc>
      </w:tr>
      <w:tr w:rsidR="00B91A1E" w:rsidRPr="003F0FFB" w14:paraId="3001CC75" w14:textId="77777777" w:rsidTr="00AB77A2">
        <w:tc>
          <w:tcPr>
            <w:tcW w:w="1242" w:type="dxa"/>
            <w:vAlign w:val="center"/>
          </w:tcPr>
          <w:p w14:paraId="2AD06EFB" w14:textId="77777777" w:rsidR="00B91A1E" w:rsidRPr="003F0FFB" w:rsidRDefault="00B91A1E" w:rsidP="005D04E4">
            <w:pPr>
              <w:rPr>
                <w:rFonts w:ascii="Euphemia" w:hAnsi="Euphemia"/>
                <w:b/>
              </w:rPr>
            </w:pPr>
          </w:p>
          <w:p w14:paraId="193E67A1" w14:textId="77777777" w:rsidR="00B91A1E" w:rsidRPr="003F0FFB" w:rsidRDefault="00612BED" w:rsidP="005D04E4">
            <w:pPr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  <w:lang w:val="iu-Cans-CA"/>
              </w:rPr>
              <w:t>ᐅᑉᓗᖓ</w:t>
            </w:r>
            <w:r w:rsidR="00B91A1E" w:rsidRPr="003F0FFB">
              <w:rPr>
                <w:rFonts w:ascii="Euphemia" w:hAnsi="Euphemia"/>
                <w:b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A5A2B" w14:textId="77777777" w:rsidR="00B91A1E" w:rsidRPr="003F0FFB" w:rsidRDefault="00B91A1E" w:rsidP="005D04E4">
            <w:pPr>
              <w:rPr>
                <w:rFonts w:ascii="Euphemia" w:hAnsi="Euphemia"/>
              </w:rPr>
            </w:pPr>
          </w:p>
        </w:tc>
      </w:tr>
    </w:tbl>
    <w:p w14:paraId="500D7E1E" w14:textId="77777777" w:rsidR="00B91A1E" w:rsidRPr="003F0FFB" w:rsidRDefault="00B91A1E">
      <w:pPr>
        <w:rPr>
          <w:rFonts w:ascii="Euphemia" w:hAnsi="Euphemia"/>
        </w:rPr>
      </w:pPr>
    </w:p>
    <w:p w14:paraId="30AC2808" w14:textId="77777777" w:rsidR="00B91A1E" w:rsidRPr="003F0FFB" w:rsidRDefault="00B91A1E">
      <w:pPr>
        <w:rPr>
          <w:rFonts w:ascii="Euphemia" w:hAnsi="Euphemia"/>
        </w:rPr>
      </w:pPr>
    </w:p>
    <w:p w14:paraId="57887A4B" w14:textId="77777777" w:rsidR="00B91A1E" w:rsidRPr="003F0FFB" w:rsidRDefault="00080EAC">
      <w:pPr>
        <w:rPr>
          <w:rFonts w:ascii="Euphemia" w:hAnsi="Euphemia"/>
          <w:b/>
          <w:smallCaps/>
        </w:rPr>
      </w:pPr>
      <w:r>
        <w:rPr>
          <w:rFonts w:ascii="Euphemia" w:hAnsi="Euphemia"/>
          <w:b/>
          <w:smallCaps/>
          <w:lang w:val="iu-Cans-CA"/>
        </w:rPr>
        <w:t>ᐱᔭᕇᖅᓯᒪᔪᑦ ᑕᑕᑎᒐᑦ ᑐᓂᓗᒋᑦ ᓄᓇᕗᑦᒥ ᐊᕙᑎᓕᕆᔨᒃᑯᑦ ᑲᑎᒪᔨᖏᓐᓄᑦ ᑎᑎᖃᑎᒍᑦ, ᓱᑲᑦᑐᒃᑯᑦ, ᖃᕆᑕᐅᔭᒃᑯᑦ:</w:t>
      </w:r>
    </w:p>
    <w:p w14:paraId="29C882B6" w14:textId="77777777" w:rsidR="00B91A1E" w:rsidRPr="003F0FFB" w:rsidRDefault="00B91A1E">
      <w:pPr>
        <w:rPr>
          <w:rFonts w:ascii="Euphemia" w:hAnsi="Euphemia"/>
        </w:rPr>
      </w:pPr>
    </w:p>
    <w:p w14:paraId="0C4B5670" w14:textId="77777777" w:rsidR="00B91A1E" w:rsidRPr="00080EAC" w:rsidRDefault="00080EAC">
      <w:pPr>
        <w:rPr>
          <w:rFonts w:ascii="Euphemia" w:hAnsi="Euphemia"/>
          <w:lang w:val="iu-Cans-CA"/>
        </w:rPr>
      </w:pPr>
      <w:r>
        <w:rPr>
          <w:rFonts w:ascii="Euphemia" w:hAnsi="Euphemia"/>
          <w:lang w:val="iu-Cans-CA"/>
        </w:rPr>
        <w:t>ᓄᓇᕗᑦᒥ ᐊᕙᑎᓕᕆᔨᒃᑯᑦ ᑲᒪᑎᔨᖏᓐᓄᑦ</w:t>
      </w:r>
    </w:p>
    <w:p w14:paraId="413FC3C1" w14:textId="77777777" w:rsidR="00B91A1E" w:rsidRPr="00080EAC" w:rsidRDefault="00080EAC">
      <w:pPr>
        <w:rPr>
          <w:rFonts w:ascii="Euphemia" w:hAnsi="Euphemia"/>
          <w:lang w:val="iu-Cans-CA"/>
        </w:rPr>
      </w:pPr>
      <w:r>
        <w:rPr>
          <w:rFonts w:ascii="Euphemia" w:hAnsi="Euphemia"/>
          <w:lang w:val="iu-Cans-CA"/>
        </w:rPr>
        <w:t xml:space="preserve">ᐅᕗᖓ: </w:t>
      </w:r>
      <w:r>
        <w:rPr>
          <w:rFonts w:ascii="Euphemia" w:hAnsi="Euphemia"/>
        </w:rPr>
        <w:t xml:space="preserve">Ryan Barry, </w:t>
      </w:r>
      <w:r>
        <w:rPr>
          <w:rFonts w:ascii="Euphemia" w:hAnsi="Euphemia"/>
          <w:lang w:val="iu-Cans-CA"/>
        </w:rPr>
        <w:t>ᑐᑭᒧᐊᒃᑎᑦᓯᔨ</w:t>
      </w:r>
    </w:p>
    <w:p w14:paraId="46459E60" w14:textId="77777777" w:rsidR="00B91A1E" w:rsidRPr="003F0FFB" w:rsidRDefault="00B91A1E">
      <w:pPr>
        <w:rPr>
          <w:rFonts w:ascii="Euphemia" w:hAnsi="Euphemia"/>
        </w:rPr>
      </w:pPr>
      <w:r w:rsidRPr="003F0FFB">
        <w:rPr>
          <w:rFonts w:ascii="Euphemia" w:hAnsi="Euphemia"/>
        </w:rPr>
        <w:t>P.O. Box 1360</w:t>
      </w:r>
    </w:p>
    <w:p w14:paraId="77D9ABDA" w14:textId="77777777" w:rsidR="00B91A1E" w:rsidRPr="003F0FFB" w:rsidRDefault="00080EAC">
      <w:pPr>
        <w:rPr>
          <w:rFonts w:ascii="Euphemia" w:hAnsi="Euphemia"/>
        </w:rPr>
      </w:pPr>
      <w:r>
        <w:rPr>
          <w:rFonts w:ascii="Euphemia" w:hAnsi="Euphemia"/>
          <w:lang w:val="iu-Cans-CA"/>
        </w:rPr>
        <w:t>ᐃᖃᓗᒃᑑᑦᑎᐊᖅ, ᓄᓇᕗᑦ,</w:t>
      </w:r>
      <w:r w:rsidR="00B63138" w:rsidRPr="003F0FFB">
        <w:rPr>
          <w:rFonts w:ascii="Euphemia" w:hAnsi="Euphemia"/>
        </w:rPr>
        <w:t xml:space="preserve"> </w:t>
      </w:r>
      <w:r w:rsidR="00B91A1E" w:rsidRPr="003F0FFB">
        <w:rPr>
          <w:rFonts w:ascii="Euphemia" w:hAnsi="Euphemia"/>
        </w:rPr>
        <w:t>X0B 0C0</w:t>
      </w:r>
    </w:p>
    <w:p w14:paraId="74A2C85F" w14:textId="77777777" w:rsidR="00B91A1E" w:rsidRPr="003F0FFB" w:rsidRDefault="00080EAC">
      <w:pPr>
        <w:rPr>
          <w:rFonts w:ascii="Euphemia" w:hAnsi="Euphemia"/>
        </w:rPr>
      </w:pPr>
      <w:r>
        <w:rPr>
          <w:rFonts w:ascii="Euphemia" w:hAnsi="Euphemia"/>
          <w:lang w:val="iu-Cans-CA"/>
        </w:rPr>
        <w:t>ᓱᑲᑦᑐᒃᑯᑦ</w:t>
      </w:r>
      <w:r w:rsidR="00B91A1E" w:rsidRPr="003F0FFB">
        <w:rPr>
          <w:rFonts w:ascii="Euphemia" w:hAnsi="Euphemia"/>
        </w:rPr>
        <w:t>: (867) 983-2594</w:t>
      </w:r>
    </w:p>
    <w:p w14:paraId="23EDE038" w14:textId="77777777" w:rsidR="00B91A1E" w:rsidRPr="003F0FFB" w:rsidRDefault="00080EAC">
      <w:pPr>
        <w:rPr>
          <w:rFonts w:ascii="Euphemia" w:hAnsi="Euphemia"/>
        </w:rPr>
      </w:pPr>
      <w:r>
        <w:rPr>
          <w:rFonts w:ascii="Euphemia" w:hAnsi="Euphemia"/>
          <w:lang w:val="iu-Cans-CA"/>
        </w:rPr>
        <w:t>ᖃᕆᑕᐅᔭᒃᑯᑦ</w:t>
      </w:r>
      <w:r w:rsidR="00B91A1E" w:rsidRPr="003F0FFB">
        <w:rPr>
          <w:rFonts w:ascii="Euphemia" w:hAnsi="Euphemia"/>
        </w:rPr>
        <w:t xml:space="preserve">: </w:t>
      </w:r>
      <w:hyperlink r:id="rId8" w:history="1">
        <w:r w:rsidR="00B91A1E" w:rsidRPr="003F0FFB">
          <w:rPr>
            <w:rStyle w:val="Hyperlink"/>
            <w:rFonts w:ascii="Euphemia" w:hAnsi="Euphemia"/>
          </w:rPr>
          <w:t>rbarry@nirb.ca</w:t>
        </w:r>
      </w:hyperlink>
    </w:p>
    <w:sectPr w:rsidR="00B91A1E" w:rsidRPr="003F0FFB" w:rsidSect="005D04E4">
      <w:pgSz w:w="12240" w:h="15840"/>
      <w:pgMar w:top="1440" w:right="1440" w:bottom="873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670D7" w14:textId="77777777" w:rsidR="00E46920" w:rsidRDefault="00E46920">
      <w:r>
        <w:separator/>
      </w:r>
    </w:p>
  </w:endnote>
  <w:endnote w:type="continuationSeparator" w:id="0">
    <w:p w14:paraId="48A81BC5" w14:textId="77777777" w:rsidR="00E46920" w:rsidRDefault="00E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D8916" w14:textId="77777777" w:rsidR="00E46920" w:rsidRDefault="00E46920">
      <w:r>
        <w:separator/>
      </w:r>
    </w:p>
  </w:footnote>
  <w:footnote w:type="continuationSeparator" w:id="0">
    <w:p w14:paraId="7BF2ED9B" w14:textId="77777777" w:rsidR="00E46920" w:rsidRDefault="00E46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F5B31"/>
    <w:multiLevelType w:val="hybridMultilevel"/>
    <w:tmpl w:val="3BB64182"/>
    <w:lvl w:ilvl="0" w:tplc="9BE88C7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3A66A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AE24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20A7D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F2B11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C841C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0A09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D45BB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FEA06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2D"/>
    <w:rsid w:val="00014ED5"/>
    <w:rsid w:val="00026E3E"/>
    <w:rsid w:val="0003546D"/>
    <w:rsid w:val="000549AB"/>
    <w:rsid w:val="00073380"/>
    <w:rsid w:val="00080EAC"/>
    <w:rsid w:val="000A21B1"/>
    <w:rsid w:val="000C54D3"/>
    <w:rsid w:val="000F157C"/>
    <w:rsid w:val="000F7F83"/>
    <w:rsid w:val="00111F62"/>
    <w:rsid w:val="001353B3"/>
    <w:rsid w:val="00176E0E"/>
    <w:rsid w:val="001B7A04"/>
    <w:rsid w:val="001D3039"/>
    <w:rsid w:val="001E18F5"/>
    <w:rsid w:val="001E7FAB"/>
    <w:rsid w:val="002153C6"/>
    <w:rsid w:val="00225B94"/>
    <w:rsid w:val="002322EE"/>
    <w:rsid w:val="00253913"/>
    <w:rsid w:val="00267D70"/>
    <w:rsid w:val="002A5727"/>
    <w:rsid w:val="002B2506"/>
    <w:rsid w:val="002D5443"/>
    <w:rsid w:val="002D5E9A"/>
    <w:rsid w:val="002E4B95"/>
    <w:rsid w:val="00330CFF"/>
    <w:rsid w:val="003430BD"/>
    <w:rsid w:val="003B61DB"/>
    <w:rsid w:val="003F0FFB"/>
    <w:rsid w:val="0042738D"/>
    <w:rsid w:val="00443F3C"/>
    <w:rsid w:val="00456075"/>
    <w:rsid w:val="004675F1"/>
    <w:rsid w:val="004C52BE"/>
    <w:rsid w:val="004D0D60"/>
    <w:rsid w:val="004F08BD"/>
    <w:rsid w:val="004F0973"/>
    <w:rsid w:val="004F1560"/>
    <w:rsid w:val="00516337"/>
    <w:rsid w:val="00524C54"/>
    <w:rsid w:val="00531260"/>
    <w:rsid w:val="0055027E"/>
    <w:rsid w:val="00574136"/>
    <w:rsid w:val="005D04E4"/>
    <w:rsid w:val="005D1172"/>
    <w:rsid w:val="005E482D"/>
    <w:rsid w:val="005F5F7F"/>
    <w:rsid w:val="00612BED"/>
    <w:rsid w:val="006931A0"/>
    <w:rsid w:val="006C452B"/>
    <w:rsid w:val="006D3D24"/>
    <w:rsid w:val="007007CA"/>
    <w:rsid w:val="007203FC"/>
    <w:rsid w:val="00727D7C"/>
    <w:rsid w:val="007405F2"/>
    <w:rsid w:val="00743BBB"/>
    <w:rsid w:val="00746B4B"/>
    <w:rsid w:val="00752D02"/>
    <w:rsid w:val="007D74C7"/>
    <w:rsid w:val="00814533"/>
    <w:rsid w:val="008720C6"/>
    <w:rsid w:val="00882D55"/>
    <w:rsid w:val="008A188C"/>
    <w:rsid w:val="008B3245"/>
    <w:rsid w:val="008E604E"/>
    <w:rsid w:val="008F0A6E"/>
    <w:rsid w:val="00921A9A"/>
    <w:rsid w:val="00974750"/>
    <w:rsid w:val="009904F4"/>
    <w:rsid w:val="009A30CB"/>
    <w:rsid w:val="009B2141"/>
    <w:rsid w:val="009C7FEF"/>
    <w:rsid w:val="009F5D31"/>
    <w:rsid w:val="00A01A00"/>
    <w:rsid w:val="00A36A2A"/>
    <w:rsid w:val="00A427D5"/>
    <w:rsid w:val="00A75788"/>
    <w:rsid w:val="00A861AC"/>
    <w:rsid w:val="00AA3ABF"/>
    <w:rsid w:val="00AB5944"/>
    <w:rsid w:val="00AB77A2"/>
    <w:rsid w:val="00AF7307"/>
    <w:rsid w:val="00B00FAD"/>
    <w:rsid w:val="00B123EF"/>
    <w:rsid w:val="00B63138"/>
    <w:rsid w:val="00B67A43"/>
    <w:rsid w:val="00B91A1E"/>
    <w:rsid w:val="00B949F0"/>
    <w:rsid w:val="00BE27A4"/>
    <w:rsid w:val="00C559BD"/>
    <w:rsid w:val="00C83E4A"/>
    <w:rsid w:val="00C90EC1"/>
    <w:rsid w:val="00D20E6A"/>
    <w:rsid w:val="00D32258"/>
    <w:rsid w:val="00D3611C"/>
    <w:rsid w:val="00D91245"/>
    <w:rsid w:val="00DE5A0C"/>
    <w:rsid w:val="00E20FBD"/>
    <w:rsid w:val="00E24C45"/>
    <w:rsid w:val="00E34BBB"/>
    <w:rsid w:val="00E46920"/>
    <w:rsid w:val="00E97DFD"/>
    <w:rsid w:val="00EE677F"/>
    <w:rsid w:val="00EE75F1"/>
    <w:rsid w:val="00EF5388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50C54"/>
  <w15:docId w15:val="{1C6ADBCB-7656-45A3-9DBF-8CE4D340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link w:val="HeaderChar"/>
    <w:uiPriority w:val="99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E482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D04E4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51633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D3039"/>
    <w:rPr>
      <w:lang w:val="en-US" w:eastAsia="en-US"/>
    </w:rPr>
  </w:style>
  <w:style w:type="character" w:styleId="CommentReference">
    <w:name w:val="annotation reference"/>
    <w:rsid w:val="001353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53B3"/>
  </w:style>
  <w:style w:type="character" w:customStyle="1" w:styleId="CommentTextChar">
    <w:name w:val="Comment Text Char"/>
    <w:link w:val="CommentText"/>
    <w:rsid w:val="001353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353B3"/>
    <w:rPr>
      <w:b/>
      <w:bCs/>
    </w:rPr>
  </w:style>
  <w:style w:type="character" w:customStyle="1" w:styleId="CommentSubjectChar">
    <w:name w:val="Comment Subject Char"/>
    <w:link w:val="CommentSubject"/>
    <w:rsid w:val="001353B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3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1324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arry@nirb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t\Documents\SCREENING%20LETTER%20REPOSITORY\English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178DB-0094-46D3-BA7B-85208944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Comment Form.dot</Template>
  <TotalTime>0</TotalTime>
  <Pages>2</Pages>
  <Words>139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1188</CharactersWithSpaces>
  <SharedDoc>false</SharedDoc>
  <HLinks>
    <vt:vector size="6" baseType="variant">
      <vt:variant>
        <vt:i4>2818065</vt:i4>
      </vt:variant>
      <vt:variant>
        <vt:i4>0</vt:i4>
      </vt:variant>
      <vt:variant>
        <vt:i4>0</vt:i4>
      </vt:variant>
      <vt:variant>
        <vt:i4>5</vt:i4>
      </vt:variant>
      <vt:variant>
        <vt:lpwstr>mailto:rbarry@nirb.ca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creator>Sophia Granchinho</dc:creator>
  <cp:lastModifiedBy>Info</cp:lastModifiedBy>
  <cp:revision>2</cp:revision>
  <cp:lastPrinted>2017-07-17T16:00:00Z</cp:lastPrinted>
  <dcterms:created xsi:type="dcterms:W3CDTF">2019-06-20T22:09:00Z</dcterms:created>
  <dcterms:modified xsi:type="dcterms:W3CDTF">2019-06-20T22:09:00Z</dcterms:modified>
</cp:coreProperties>
</file>