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Arctic Copper Corp</w:t>
      </w: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1500-409 Granville Street</w:t>
      </w: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Vancouver, </w:t>
      </w:r>
      <w:proofErr w:type="gramStart"/>
      <w:r>
        <w:rPr>
          <w:rFonts w:ascii="Arial" w:hAnsi="Arial" w:cs="Arial"/>
        </w:rPr>
        <w:t>BC  V6C</w:t>
      </w:r>
      <w:proofErr w:type="gramEnd"/>
      <w:r>
        <w:rPr>
          <w:rFonts w:ascii="Arial" w:hAnsi="Arial" w:cs="Arial"/>
        </w:rPr>
        <w:t xml:space="preserve"> 1T2</w:t>
      </w: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E71AC3" w:rsidRDefault="00E71AC3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A741B5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Nunavut Water Board</w:t>
      </w: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Box 119</w:t>
      </w: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Gjoa</w:t>
      </w:r>
      <w:proofErr w:type="spellEnd"/>
      <w:r>
        <w:rPr>
          <w:rFonts w:ascii="Arial" w:hAnsi="Arial" w:cs="Arial"/>
        </w:rPr>
        <w:t xml:space="preserve"> Haven, </w:t>
      </w:r>
      <w:proofErr w:type="gramStart"/>
      <w:r>
        <w:rPr>
          <w:rFonts w:ascii="Arial" w:hAnsi="Arial" w:cs="Arial"/>
        </w:rPr>
        <w:t>Nunavut  X0B</w:t>
      </w:r>
      <w:proofErr w:type="gramEnd"/>
      <w:r>
        <w:rPr>
          <w:rFonts w:ascii="Arial" w:hAnsi="Arial" w:cs="Arial"/>
        </w:rPr>
        <w:t xml:space="preserve"> 1J0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73DF">
        <w:rPr>
          <w:rFonts w:ascii="Arial" w:hAnsi="Arial" w:cs="Arial"/>
        </w:rPr>
        <w:t>May 25, 2016</w:t>
      </w: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Attention:  </w:t>
      </w:r>
      <w:r w:rsidR="00EB012F">
        <w:rPr>
          <w:rFonts w:ascii="Arial" w:hAnsi="Arial" w:cs="Arial"/>
        </w:rPr>
        <w:t>Karen Kharatyan</w:t>
      </w: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</w:p>
    <w:p w:rsidR="00125D3A" w:rsidRDefault="00125D3A" w:rsidP="00125D3A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B012F">
        <w:rPr>
          <w:rFonts w:ascii="Arial" w:hAnsi="Arial" w:cs="Arial"/>
        </w:rPr>
        <w:t>Karen</w:t>
      </w:r>
      <w:r>
        <w:rPr>
          <w:rFonts w:ascii="Arial" w:hAnsi="Arial" w:cs="Arial"/>
        </w:rPr>
        <w:t>:</w:t>
      </w:r>
    </w:p>
    <w:p w:rsidR="00125D3A" w:rsidRDefault="00125D3A" w:rsidP="00125D3A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find duplicate copies of the Water License Application for </w:t>
      </w:r>
      <w:r w:rsidR="005173DF">
        <w:rPr>
          <w:rFonts w:ascii="Arial" w:hAnsi="Arial" w:cs="Arial"/>
        </w:rPr>
        <w:t>Arctic</w:t>
      </w:r>
      <w:r>
        <w:rPr>
          <w:rFonts w:ascii="Arial" w:hAnsi="Arial" w:cs="Arial"/>
        </w:rPr>
        <w:t xml:space="preserve"> Copper Corp</w:t>
      </w:r>
      <w:r w:rsidR="005173DF">
        <w:rPr>
          <w:rFonts w:ascii="Arial" w:hAnsi="Arial" w:cs="Arial"/>
        </w:rPr>
        <w:t>.  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cheque</w:t>
      </w:r>
      <w:proofErr w:type="spellEnd"/>
      <w:r>
        <w:rPr>
          <w:rFonts w:ascii="Arial" w:hAnsi="Arial" w:cs="Arial"/>
        </w:rPr>
        <w:t xml:space="preserve"> for $60 for the application and processing fees</w:t>
      </w:r>
      <w:r w:rsidR="005173DF">
        <w:rPr>
          <w:rFonts w:ascii="Arial" w:hAnsi="Arial" w:cs="Arial"/>
        </w:rPr>
        <w:t xml:space="preserve"> will be sent in a separate mailing</w:t>
      </w:r>
      <w:r>
        <w:rPr>
          <w:rFonts w:ascii="Arial" w:hAnsi="Arial" w:cs="Arial"/>
        </w:rPr>
        <w:t xml:space="preserve">.  This application is the same one that was emailed to you on </w:t>
      </w:r>
      <w:r w:rsidR="005173DF">
        <w:rPr>
          <w:rFonts w:ascii="Arial" w:hAnsi="Arial" w:cs="Arial"/>
        </w:rPr>
        <w:t>May 25th</w:t>
      </w:r>
      <w:r>
        <w:rPr>
          <w:rFonts w:ascii="Arial" w:hAnsi="Arial" w:cs="Arial"/>
        </w:rPr>
        <w:t>, 2014.</w:t>
      </w:r>
    </w:p>
    <w:p w:rsidR="00125D3A" w:rsidRDefault="00125D3A" w:rsidP="00125D3A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Please contact me if there are any questions or matters that require further attention.</w:t>
      </w:r>
    </w:p>
    <w:p w:rsidR="00125D3A" w:rsidRDefault="00125D3A" w:rsidP="00125D3A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:rsidR="00125D3A" w:rsidRDefault="00125D3A" w:rsidP="00125D3A">
      <w:pPr>
        <w:tabs>
          <w:tab w:val="left" w:pos="720"/>
        </w:tabs>
        <w:rPr>
          <w:rFonts w:ascii="Arial" w:hAnsi="Arial" w:cs="Arial"/>
        </w:rPr>
      </w:pPr>
    </w:p>
    <w:p w:rsidR="00125D3A" w:rsidRDefault="00125D3A" w:rsidP="00125D3A">
      <w:pPr>
        <w:tabs>
          <w:tab w:val="left" w:pos="720"/>
        </w:tabs>
        <w:rPr>
          <w:rFonts w:ascii="Arial" w:hAnsi="Arial" w:cs="Arial"/>
        </w:rPr>
      </w:pP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Donald Penner, </w:t>
      </w:r>
      <w:proofErr w:type="spellStart"/>
      <w:r>
        <w:rPr>
          <w:rFonts w:ascii="Arial" w:hAnsi="Arial" w:cs="Arial"/>
        </w:rPr>
        <w:t>P.Geo</w:t>
      </w:r>
      <w:proofErr w:type="spellEnd"/>
      <w:r>
        <w:rPr>
          <w:rFonts w:ascii="Arial" w:hAnsi="Arial" w:cs="Arial"/>
        </w:rPr>
        <w:t>.</w:t>
      </w:r>
    </w:p>
    <w:p w:rsidR="00125D3A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President &amp;</w:t>
      </w:r>
      <w:proofErr w:type="gramEnd"/>
      <w:r>
        <w:rPr>
          <w:rFonts w:ascii="Arial" w:hAnsi="Arial" w:cs="Arial"/>
        </w:rPr>
        <w:t xml:space="preserve"> Director</w:t>
      </w:r>
    </w:p>
    <w:p w:rsidR="00125D3A" w:rsidRDefault="005173DF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Arctic</w:t>
      </w:r>
      <w:r w:rsidR="00125D3A">
        <w:rPr>
          <w:rFonts w:ascii="Arial" w:hAnsi="Arial" w:cs="Arial"/>
        </w:rPr>
        <w:t xml:space="preserve"> Copper Corp</w:t>
      </w:r>
    </w:p>
    <w:p w:rsidR="00125D3A" w:rsidRPr="0036118F" w:rsidRDefault="00125D3A" w:rsidP="00125D3A">
      <w:pPr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Cell:  778-212-1950</w:t>
      </w:r>
    </w:p>
    <w:p w:rsidR="00A741B5" w:rsidRPr="00A741B5" w:rsidRDefault="00A741B5" w:rsidP="00C73487">
      <w:pPr>
        <w:tabs>
          <w:tab w:val="left" w:pos="720"/>
        </w:tabs>
        <w:rPr>
          <w:vertAlign w:val="subscript"/>
        </w:rPr>
      </w:pPr>
    </w:p>
    <w:sectPr w:rsidR="00A741B5" w:rsidRPr="00A741B5" w:rsidSect="00E71AC3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attachedTemplate r:id="rId1"/>
  <w:defaultTabStop w:val="720"/>
  <w:characterSpacingControl w:val="doNotCompress"/>
  <w:compat/>
  <w:rsids>
    <w:rsidRoot w:val="00715EC7"/>
    <w:rsid w:val="00125D3A"/>
    <w:rsid w:val="0012786E"/>
    <w:rsid w:val="00233DEE"/>
    <w:rsid w:val="002C5EEA"/>
    <w:rsid w:val="00352FD3"/>
    <w:rsid w:val="0036118F"/>
    <w:rsid w:val="003B34DA"/>
    <w:rsid w:val="005173DF"/>
    <w:rsid w:val="00715EC7"/>
    <w:rsid w:val="00722CEC"/>
    <w:rsid w:val="00813C9F"/>
    <w:rsid w:val="0084424A"/>
    <w:rsid w:val="0091036E"/>
    <w:rsid w:val="00A741B5"/>
    <w:rsid w:val="00C73487"/>
    <w:rsid w:val="00C815AE"/>
    <w:rsid w:val="00E71AC3"/>
    <w:rsid w:val="00EB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Penner\Documents\_Projects\_Tundra%20Copper%20Corp\Admin\Logos%20&amp;%20Templates\TCC%20STATION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TCC STATIONARY TEMPLATE.dotx</Template>
  <TotalTime>68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DonPenner</dc:creator>
  <cp:lastModifiedBy>DonPenner</cp:lastModifiedBy>
  <cp:revision>4</cp:revision>
  <cp:lastPrinted>2013-11-29T23:02:00Z</cp:lastPrinted>
  <dcterms:created xsi:type="dcterms:W3CDTF">2014-06-27T17:52:00Z</dcterms:created>
  <dcterms:modified xsi:type="dcterms:W3CDTF">2016-05-27T20:15:00Z</dcterms:modified>
</cp:coreProperties>
</file>