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1340" w:right="1320"/>
        </w:sectPr>
      </w:pPr>
      <w:rPr/>
    </w:p>
    <w:p>
      <w:pPr>
        <w:spacing w:before="37" w:after="0" w:line="240" w:lineRule="auto"/>
        <w:ind w:left="310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shape style="position:absolute;margin-left:78.281876pt;margin-top:-35.372517pt;width:96.402687pt;height:97.369125pt;mso-position-horizontal-relative:page;mso-position-vertical-relative:paragraph;z-index:-560" type="#_x0000_t75">
            <v:imagedata r:id="rId7" o:title=""/>
          </v:shape>
        </w:pic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P.O</w:t>
      </w:r>
      <w:r>
        <w:rPr>
          <w:rFonts w:ascii="Arial" w:hAnsi="Arial" w:cs="Arial" w:eastAsia="Arial"/>
          <w:sz w:val="18"/>
          <w:szCs w:val="18"/>
          <w:color w:val="7C7C7C"/>
          <w:spacing w:val="5"/>
          <w:w w:val="100"/>
        </w:rPr>
        <w:t>.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Bo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7C7C7C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7C7C7C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8C8C8C"/>
          <w:spacing w:val="0"/>
          <w:w w:val="100"/>
        </w:rPr>
        <w:t>119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65" w:after="0" w:line="240" w:lineRule="auto"/>
        <w:ind w:left="3096" w:right="-77"/>
        <w:jc w:val="left"/>
        <w:tabs>
          <w:tab w:pos="47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7C7C7C"/>
          <w:spacing w:val="0"/>
          <w:w w:val="100"/>
        </w:rPr>
        <w:t>GJOA</w:t>
      </w:r>
      <w:r>
        <w:rPr>
          <w:rFonts w:ascii="Times New Roman" w:hAnsi="Times New Roman" w:cs="Times New Roman" w:eastAsia="Times New Roman"/>
          <w:sz w:val="17"/>
          <w:szCs w:val="17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8C8C8C"/>
          <w:spacing w:val="0"/>
          <w:w w:val="100"/>
        </w:rPr>
        <w:t>HAYEN</w:t>
      </w:r>
      <w:r>
        <w:rPr>
          <w:rFonts w:ascii="Times New Roman" w:hAnsi="Times New Roman" w:cs="Times New Roman" w:eastAsia="Times New Roman"/>
          <w:sz w:val="17"/>
          <w:szCs w:val="17"/>
          <w:color w:val="8C8C8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7"/>
          <w:szCs w:val="17"/>
          <w:color w:val="8C8C8C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8C8C8C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0"/>
          <w:szCs w:val="20"/>
          <w:color w:val="8C8C8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8C8C8C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80"/>
        </w:rPr>
        <w:t>XO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8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8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15"/>
          <w:w w:val="8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7C7C7C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color w:val="7C7C7C"/>
          <w:spacing w:val="-7"/>
          <w:w w:val="8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80"/>
        </w:rPr>
        <w:t>JO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54" w:after="0" w:line="240" w:lineRule="auto"/>
        <w:ind w:left="3091" w:right="-20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color w:val="7C7C7C"/>
          <w:spacing w:val="0"/>
          <w:w w:val="74"/>
        </w:rPr>
        <w:t>TEL:(867)360-6338</w:t>
      </w:r>
      <w:r>
        <w:rPr>
          <w:rFonts w:ascii="Courier New" w:hAnsi="Courier New" w:cs="Courier New" w:eastAsia="Courier New"/>
          <w:sz w:val="22"/>
          <w:szCs w:val="22"/>
          <w:color w:val="000000"/>
          <w:spacing w:val="0"/>
          <w:w w:val="100"/>
        </w:rPr>
      </w:r>
    </w:p>
    <w:p>
      <w:pPr>
        <w:spacing w:before="40" w:after="0" w:line="241" w:lineRule="exact"/>
        <w:ind w:left="3101" w:right="-20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Arial" w:hAnsi="Arial" w:cs="Arial" w:eastAsia="Arial"/>
          <w:sz w:val="19"/>
          <w:szCs w:val="19"/>
          <w:color w:val="7C7C7C"/>
          <w:w w:val="96"/>
          <w:position w:val="1"/>
        </w:rPr>
        <w:t>FAX</w:t>
      </w:r>
      <w:r>
        <w:rPr>
          <w:rFonts w:ascii="Arial" w:hAnsi="Arial" w:cs="Arial" w:eastAsia="Arial"/>
          <w:sz w:val="19"/>
          <w:szCs w:val="19"/>
          <w:color w:val="7C7C7C"/>
          <w:spacing w:val="-48"/>
          <w:w w:val="96"/>
          <w:position w:val="1"/>
        </w:rPr>
        <w:t>:</w:t>
      </w:r>
      <w:r>
        <w:rPr>
          <w:rFonts w:ascii="Courier New" w:hAnsi="Courier New" w:cs="Courier New" w:eastAsia="Courier New"/>
          <w:sz w:val="22"/>
          <w:szCs w:val="22"/>
          <w:color w:val="7C7C7C"/>
          <w:spacing w:val="0"/>
          <w:w w:val="81"/>
          <w:position w:val="1"/>
        </w:rPr>
        <w:t>(867</w:t>
      </w:r>
      <w:r>
        <w:rPr>
          <w:rFonts w:ascii="Courier New" w:hAnsi="Courier New" w:cs="Courier New" w:eastAsia="Courier New"/>
          <w:sz w:val="22"/>
          <w:szCs w:val="22"/>
          <w:color w:val="7C7C7C"/>
          <w:spacing w:val="-117"/>
          <w:w w:val="81"/>
          <w:position w:val="1"/>
        </w:rPr>
        <w:t>)</w:t>
      </w:r>
      <w:r>
        <w:rPr>
          <w:rFonts w:ascii="Courier New" w:hAnsi="Courier New" w:cs="Courier New" w:eastAsia="Courier New"/>
          <w:sz w:val="22"/>
          <w:szCs w:val="22"/>
          <w:color w:val="8C8C8C"/>
          <w:spacing w:val="0"/>
          <w:w w:val="74"/>
          <w:position w:val="1"/>
        </w:rPr>
        <w:t>360-6369</w:t>
      </w:r>
      <w:r>
        <w:rPr>
          <w:rFonts w:ascii="Courier New" w:hAnsi="Courier New" w:cs="Courier New" w:eastAsia="Courier New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left="1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7C7C7C"/>
          <w:spacing w:val="0"/>
          <w:w w:val="76"/>
          <w:i/>
        </w:rPr>
        <w:t>..</w:t>
      </w:r>
      <w:r>
        <w:rPr>
          <w:rFonts w:ascii="Times New Roman" w:hAnsi="Times New Roman" w:cs="Times New Roman" w:eastAsia="Times New Roman"/>
          <w:sz w:val="16"/>
          <w:szCs w:val="16"/>
          <w:color w:val="7C7C7C"/>
          <w:spacing w:val="7"/>
          <w:w w:val="76"/>
          <w:i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color w:val="7C7C7C"/>
          <w:spacing w:val="0"/>
          <w:w w:val="76"/>
        </w:rPr>
        <w:t>a..&gt;'</w:t>
      </w:r>
      <w:r>
        <w:rPr>
          <w:rFonts w:ascii="Times New Roman" w:hAnsi="Times New Roman" w:cs="Times New Roman" w:eastAsia="Times New Roman"/>
          <w:sz w:val="29"/>
          <w:szCs w:val="29"/>
          <w:color w:val="7C7C7C"/>
          <w:spacing w:val="0"/>
          <w:w w:val="76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color w:val="7C7C7C"/>
          <w:spacing w:val="9"/>
          <w:w w:val="7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.t.Lc-""r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7"/>
        </w:rPr>
        <w:t>bnL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12"/>
          <w:w w:val="108"/>
        </w:rPr>
        <w:t>r</w:t>
      </w:r>
      <w:r>
        <w:rPr>
          <w:rFonts w:ascii="Arial" w:hAnsi="Arial" w:cs="Arial" w:eastAsia="Arial"/>
          <w:sz w:val="19"/>
          <w:szCs w:val="19"/>
          <w:color w:val="7C7C7C"/>
          <w:spacing w:val="0"/>
          <w:w w:val="165"/>
        </w:rPr>
        <w:t>'f'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16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C7C7C"/>
          <w:w w:val="98"/>
        </w:rPr>
        <w:t>NUNA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100"/>
        </w:rPr>
        <w:t>VU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60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7C7C7C"/>
          <w:w w:val="97"/>
        </w:rPr>
        <w:t>NUNA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100"/>
        </w:rPr>
        <w:t>VU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100"/>
        </w:rPr>
        <w:t>IMALIRIYI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100"/>
        </w:rPr>
        <w:t>KATIM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color w:val="7C7C7C"/>
          <w:spacing w:val="0"/>
          <w:w w:val="100"/>
        </w:rPr>
        <w:t>YINGI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1340" w:right="1320"/>
          <w:cols w:num="2" w:equalWidth="0">
            <w:col w:w="5419" w:space="296"/>
            <w:col w:w="3865"/>
          </w:cols>
        </w:sectPr>
      </w:pPr>
      <w:rPr/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1" w:after="0" w:line="240" w:lineRule="auto"/>
        <w:ind w:left="114" w:right="7917"/>
        <w:jc w:val="both"/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Times New Roman" w:hAnsi="Times New Roman" w:cs="Times New Roman" w:eastAsia="Times New Roman"/>
          <w:sz w:val="30"/>
          <w:szCs w:val="30"/>
          <w:color w:val="7C7C7C"/>
          <w:spacing w:val="0"/>
          <w:w w:val="105"/>
        </w:rPr>
        <w:t>DECISION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4" w:right="42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8"/>
        </w:rPr>
        <w:t>LICENCE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NUMBER: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96"/>
        </w:rPr>
        <w:t>NWB2ARNOS0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96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-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</w:rPr>
        <w:t>-Type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17"/>
        </w:rPr>
        <w:t>"B"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9" w:right="6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decisio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new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40" w:lineRule="auto"/>
        <w:ind w:left="124" w:right="539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Octobe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1"/>
        </w:rPr>
        <w:t>by: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2232" w:right="220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6"/>
        </w:rPr>
        <w:t>KENNECOTT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-12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</w:rPr>
        <w:t>CANAD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5"/>
        </w:rPr>
        <w:t>EXPLORATIO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10"/>
        </w:rPr>
        <w:t>INC.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9" w:lineRule="auto"/>
        <w:ind w:left="124" w:right="69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allo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exploration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Ama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Kitikmeot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Region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5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8"/>
        </w:rPr>
        <w:t>67°34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"/>
          <w:w w:val="108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8"/>
        </w:rPr>
        <w:t>19''N,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15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91°0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5"/>
        </w:rPr>
        <w:t>27"W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6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4" w:right="82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5"/>
        </w:rPr>
        <w:t>DECISION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119" w:right="64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satisfie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exempt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screening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12.1,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Paragrap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4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Clai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proceed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S.55.1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1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1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Article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invite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3"/>
        </w:rPr>
        <w:t>NWB.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auto"/>
        <w:ind w:left="139" w:right="6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reviewin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submissio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0"/>
          <w:w w:val="100"/>
        </w:rPr>
        <w:t>representa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persons,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circumstances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merit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3"/>
        </w:rPr>
        <w:t>submissions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intent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8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hearin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furthermore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delegate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authorit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Administra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3"/>
          <w:szCs w:val="23"/>
          <w:color w:val="64646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13.7.5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2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2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49(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5"/>
        </w:rPr>
        <w:t>that: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3" w:lineRule="auto"/>
        <w:ind w:left="148" w:right="66" w:firstLine="1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0"/>
          <w:w w:val="100"/>
        </w:rPr>
        <w:t>icence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NWB2ARN050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-Type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"B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0"/>
          <w:w w:val="103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color w:val="64646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therein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</w:rPr>
        <w:t>Motio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8C8C8C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#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7C7C7C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0"/>
        </w:rPr>
        <w:t>48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C7C7C"/>
          <w:spacing w:val="0"/>
          <w:w w:val="101"/>
        </w:rPr>
        <w:t>2004-48)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1340" w:right="1320"/>
        </w:sectPr>
      </w:pPr>
      <w:rPr/>
    </w:p>
    <w:p>
      <w:pPr>
        <w:spacing w:before="41" w:after="0" w:line="222" w:lineRule="exact"/>
        <w:ind w:left="153" w:right="-52"/>
        <w:jc w:val="left"/>
        <w:rPr>
          <w:rFonts w:ascii="Times New Roman" w:hAnsi="Times New Roman" w:cs="Times New Roman" w:eastAsia="Times New Roman"/>
          <w:sz w:val="12"/>
          <w:szCs w:val="1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395966pt;margin-top:6.669044pt;width:5.1152pt;height:8pt;mso-position-horizontal-relative:page;mso-position-vertical-relative:paragraph;z-index:-559" type="#_x0000_t202" filled="f" stroked="f">
            <v:textbox inset="0,0,0,0">
              <w:txbxContent>
                <w:p>
                  <w:pPr>
                    <w:spacing w:before="0" w:after="0" w:line="160" w:lineRule="exact"/>
                    <w:ind w:right="-6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7C7C7C"/>
                      <w:spacing w:val="0"/>
                      <w:w w:val="115"/>
                    </w:rPr>
                    <w:t>h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color w:val="7C7C7C"/>
          <w:w w:val="103"/>
          <w:position w:val="-4"/>
        </w:rPr>
        <w:t>SIGNE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w w:val="104"/>
          <w:position w:val="-4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4"/>
          <w:position w:val="-4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position w:val="-4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5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5"/>
          <w:w w:val="107"/>
          <w:position w:val="-4"/>
        </w:rPr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7"/>
          <w:u w:val="single" w:color="000000"/>
          <w:position w:val="-4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7"/>
          <w:u w:val="single" w:color="000000"/>
          <w:position w:val="-4"/>
        </w:rPr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27"/>
          <w:w w:val="107"/>
          <w:u w:val="single" w:color="000000"/>
          <w:position w:val="-4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27"/>
          <w:w w:val="107"/>
          <w:u w:val="single" w:color="000000"/>
          <w:position w:val="-4"/>
        </w:rPr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-27"/>
          <w:w w:val="107"/>
          <w:u w:val="single" w:color="000000"/>
          <w:position w:val="-4"/>
        </w:rPr>
      </w:r>
      <w:r>
        <w:rPr>
          <w:rFonts w:ascii="Times New Roman" w:hAnsi="Times New Roman" w:cs="Times New Roman" w:eastAsia="Times New Roman"/>
          <w:sz w:val="12"/>
          <w:szCs w:val="12"/>
          <w:color w:val="7C7C7C"/>
          <w:spacing w:val="0"/>
          <w:w w:val="123"/>
          <w:u w:val="single" w:color="000000"/>
          <w:position w:val="6"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color w:val="7C7C7C"/>
          <w:spacing w:val="0"/>
          <w:w w:val="123"/>
          <w:u w:val="single" w:color="000000"/>
          <w:position w:val="6"/>
        </w:rPr>
      </w:r>
      <w:r>
        <w:rPr>
          <w:rFonts w:ascii="Times New Roman" w:hAnsi="Times New Roman" w:cs="Times New Roman" w:eastAsia="Times New Roman"/>
          <w:sz w:val="12"/>
          <w:szCs w:val="12"/>
          <w:color w:val="7C7C7C"/>
          <w:spacing w:val="0"/>
          <w:w w:val="100"/>
          <w:u w:val="single" w:color="000000"/>
          <w:position w:val="6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7C7C7C"/>
          <w:spacing w:val="-13"/>
          <w:w w:val="100"/>
          <w:u w:val="single" w:color="000000"/>
          <w:position w:val="6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color w:val="7C7C7C"/>
          <w:spacing w:val="-13"/>
          <w:w w:val="100"/>
          <w:position w:val="6"/>
        </w:rPr>
      </w:r>
      <w:r>
        <w:rPr>
          <w:rFonts w:ascii="Times New Roman" w:hAnsi="Times New Roman" w:cs="Times New Roman" w:eastAsia="Times New Roman"/>
          <w:sz w:val="12"/>
          <w:szCs w:val="12"/>
          <w:color w:val="000000"/>
          <w:spacing w:val="0"/>
          <w:w w:val="100"/>
          <w:position w:val="0"/>
        </w:rPr>
      </w:r>
    </w:p>
    <w:p>
      <w:pPr>
        <w:spacing w:before="48" w:after="0" w:line="215" w:lineRule="exact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position w:val="-4"/>
        </w:rPr>
        <w:t>da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position w:val="-4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position w:val="-4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position w:val="-4"/>
        </w:rPr>
        <w:t>February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position w:val="-4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8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position w:val="-4"/>
        </w:rPr>
        <w:t>2005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16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position w:val="-4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8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position w:val="-4"/>
        </w:rPr>
        <w:t>Gjoa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23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position w:val="-4"/>
        </w:rPr>
        <w:t>Haven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position w:val="-4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10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7"/>
          <w:position w:val="-4"/>
        </w:rPr>
        <w:t>NU.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1340" w:right="1320"/>
          <w:cols w:num="2" w:equalWidth="0">
            <w:col w:w="1991" w:space="342"/>
            <w:col w:w="7247"/>
          </w:cols>
        </w:sectPr>
      </w:pPr>
      <w:rPr/>
    </w:p>
    <w:p>
      <w:pPr>
        <w:spacing w:before="0" w:after="0" w:line="1288" w:lineRule="exact"/>
        <w:ind w:left="383" w:right="6900"/>
        <w:jc w:val="center"/>
        <w:rPr>
          <w:rFonts w:ascii="Arial" w:hAnsi="Arial" w:cs="Arial" w:eastAsia="Arial"/>
          <w:sz w:val="133"/>
          <w:szCs w:val="133"/>
        </w:rPr>
      </w:pPr>
      <w:rPr/>
      <w:r>
        <w:rPr>
          <w:rFonts w:ascii="Arial" w:hAnsi="Arial" w:cs="Arial" w:eastAsia="Arial"/>
          <w:sz w:val="133"/>
          <w:szCs w:val="133"/>
          <w:color w:val="8C8C8C"/>
          <w:spacing w:val="0"/>
          <w:w w:val="95"/>
          <w:position w:val="-5"/>
        </w:rPr>
        <w:t>24J</w:t>
      </w:r>
      <w:r>
        <w:rPr>
          <w:rFonts w:ascii="Arial" w:hAnsi="Arial" w:cs="Arial" w:eastAsia="Arial"/>
          <w:sz w:val="133"/>
          <w:szCs w:val="133"/>
          <w:color w:val="000000"/>
          <w:spacing w:val="0"/>
          <w:w w:val="100"/>
          <w:position w:val="0"/>
        </w:rPr>
      </w:r>
    </w:p>
    <w:p>
      <w:pPr>
        <w:spacing w:before="0" w:after="0" w:line="163" w:lineRule="exact"/>
        <w:ind w:left="116" w:right="6589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position w:val="2"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0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C8C8C"/>
          <w:spacing w:val="2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0"/>
          <w:position w:val="2"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3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C7C7C"/>
          <w:spacing w:val="0"/>
          <w:w w:val="103"/>
          <w:position w:val="2"/>
        </w:rPr>
        <w:t>Officer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800" w:bottom="280" w:left="1340" w:right="1320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443" w:right="3504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TABLE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3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3"/>
          <w:b/>
          <w:bCs/>
        </w:rPr>
        <w:t>CONTENTS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04" w:lineRule="auto"/>
        <w:ind w:left="109" w:right="46" w:firstLine="10"/>
        <w:jc w:val="left"/>
        <w:tabs>
          <w:tab w:pos="8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DECISIO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b/>
          <w:bCs/>
        </w:rPr>
        <w:t>......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0"/>
          <w:b/>
          <w:bCs/>
        </w:rPr>
        <w:t>..............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14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0"/>
          <w:b/>
          <w:bCs/>
        </w:rPr>
        <w:t>.....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-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b/>
          <w:bCs/>
        </w:rPr>
        <w:t>.........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0"/>
          <w:b/>
          <w:bCs/>
        </w:rPr>
        <w:t>........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99"/>
          <w:b/>
          <w:bCs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1"/>
          <w:w w:val="99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99"/>
          <w:b/>
          <w:bCs/>
        </w:rPr>
        <w:t>.......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-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2"/>
          <w:b/>
          <w:bCs/>
        </w:rPr>
        <w:t>.............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102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2"/>
          <w:b/>
          <w:bCs/>
        </w:rPr>
        <w:t>.....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6"/>
          <w:w w:val="102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4"/>
          <w:b/>
          <w:bCs/>
        </w:rPr>
        <w:t>...................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104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99"/>
          <w:b/>
          <w:bCs/>
        </w:rPr>
        <w:t>...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14"/>
          <w:w w:val="99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4"/>
          <w:b/>
          <w:bCs/>
        </w:rPr>
        <w:t>.............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104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77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-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2"/>
          <w:b/>
          <w:bCs/>
        </w:rPr>
        <w:t>................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64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28"/>
          <w:w w:val="64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080808"/>
          <w:spacing w:val="0"/>
          <w:w w:val="199"/>
        </w:rPr>
        <w:t>i</w:t>
      </w:r>
      <w:r>
        <w:rPr>
          <w:rFonts w:ascii="Arial" w:hAnsi="Arial" w:cs="Arial" w:eastAsia="Arial"/>
          <w:sz w:val="22"/>
          <w:szCs w:val="22"/>
          <w:color w:val="080808"/>
          <w:spacing w:val="0"/>
          <w:w w:val="19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TABLE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b/>
          <w:bCs/>
        </w:rPr>
        <w:t>CONTENT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3"/>
          <w:b/>
          <w:bCs/>
        </w:rPr>
        <w:t>...........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11"/>
          <w:w w:val="103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98"/>
          <w:b/>
          <w:bCs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98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3"/>
          <w:b/>
          <w:bCs/>
        </w:rPr>
        <w:t>.......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11"/>
          <w:w w:val="103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14"/>
          <w:w w:val="77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77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-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4"/>
          <w:b/>
          <w:bCs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4"/>
          <w:w w:val="104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14"/>
          <w:w w:val="77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2"/>
          <w:b/>
          <w:bCs/>
        </w:rPr>
        <w:t>...................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242424"/>
          <w:spacing w:val="0"/>
          <w:w w:val="199"/>
        </w:rPr>
        <w:t>i</w:t>
      </w:r>
      <w:r>
        <w:rPr>
          <w:rFonts w:ascii="Arial" w:hAnsi="Arial" w:cs="Arial" w:eastAsia="Arial"/>
          <w:sz w:val="22"/>
          <w:szCs w:val="22"/>
          <w:color w:val="080808"/>
          <w:spacing w:val="0"/>
          <w:w w:val="224"/>
        </w:rPr>
        <w:t>i</w:t>
      </w:r>
      <w:r>
        <w:rPr>
          <w:rFonts w:ascii="Arial" w:hAnsi="Arial" w:cs="Arial" w:eastAsia="Arial"/>
          <w:sz w:val="22"/>
          <w:szCs w:val="22"/>
          <w:color w:val="080808"/>
          <w:spacing w:val="0"/>
          <w:w w:val="22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I.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3"/>
          <w:b/>
          <w:bCs/>
        </w:rPr>
        <w:t>INTRODUCTIO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"/>
          <w:w w:val="103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3"/>
          <w:b/>
          <w:bCs/>
        </w:rPr>
        <w:t>................................................................................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6"/>
          <w:w w:val="103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03"/>
          <w:b/>
          <w:bCs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-1"/>
          <w:w w:val="103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15"/>
          <w:b/>
          <w:bCs/>
        </w:rPr>
        <w:t>}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15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II.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b/>
          <w:bCs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4"/>
          <w:b/>
          <w:bCs/>
        </w:rPr>
        <w:t>CONSIDERATION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4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25"/>
          <w:w w:val="104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4"/>
        </w:rPr>
        <w:t>............................................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16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-9"/>
          <w:w w:val="11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4"/>
        </w:rPr>
        <w:t>..................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4"/>
          <w:w w:val="10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42424"/>
          <w:spacing w:val="-9"/>
          <w:w w:val="11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5"/>
        </w:rPr>
        <w:t>.....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-4"/>
          <w:w w:val="10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3"/>
        </w:rPr>
        <w:t>..........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2"/>
          <w:w w:val="103"/>
        </w:rPr>
        <w:t>.</w:t>
      </w:r>
      <w:r>
        <w:rPr>
          <w:rFonts w:ascii="Arial" w:hAnsi="Arial" w:cs="Arial" w:eastAsia="Arial"/>
          <w:sz w:val="22"/>
          <w:szCs w:val="22"/>
          <w:color w:val="6B6B6B"/>
          <w:spacing w:val="0"/>
          <w:w w:val="91"/>
        </w:rPr>
        <w:t>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40" w:lineRule="auto"/>
        <w:ind w:left="832" w:right="14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Licenc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3"/>
          <w:w w:val="10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1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92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5" w:after="0" w:line="256" w:lineRule="auto"/>
        <w:ind w:left="827" w:right="111" w:firstLine="1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.........................................................................................................</w:t>
      </w:r>
      <w:r>
        <w:rPr>
          <w:rFonts w:ascii="Arial" w:hAnsi="Arial" w:cs="Arial" w:eastAsia="Arial"/>
          <w:sz w:val="22"/>
          <w:szCs w:val="22"/>
          <w:color w:val="6B6B6B"/>
          <w:spacing w:val="0"/>
          <w:w w:val="200"/>
        </w:rPr>
        <w:t>!</w:t>
      </w:r>
      <w:r>
        <w:rPr>
          <w:rFonts w:ascii="Arial" w:hAnsi="Arial" w:cs="Arial" w:eastAsia="Arial"/>
          <w:sz w:val="22"/>
          <w:szCs w:val="22"/>
          <w:color w:val="6B6B6B"/>
          <w:spacing w:val="0"/>
          <w:w w:val="2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Plannin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9"/>
        </w:rPr>
        <w:t>....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-16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10"/>
        </w:rPr>
        <w:t>...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9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15"/>
        </w:rPr>
        <w:t>..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-17"/>
          <w:w w:val="115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10"/>
        </w:rPr>
        <w:t>..............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18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10"/>
        </w:rPr>
        <w:t>................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-11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12"/>
        </w:rPr>
        <w:t>...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16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-5"/>
          <w:w w:val="12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6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-5"/>
          <w:w w:val="12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2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99"/>
        </w:rPr>
        <w:t>!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Abandonment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8"/>
        </w:rPr>
        <w:t>Restora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2"/>
          <w:w w:val="108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8"/>
        </w:rPr>
        <w:t>io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1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ind w:left="11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  <w:position w:val="-1"/>
        </w:rPr>
        <w:t>Ill.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0"/>
          <w:b/>
          <w:bCs/>
          <w:position w:val="-1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3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6"/>
          <w:b/>
          <w:bCs/>
          <w:position w:val="-1"/>
        </w:rPr>
        <w:t>NWB2ARN0507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7"/>
          <w:b/>
          <w:bCs/>
          <w:position w:val="-1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-3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  <w:position w:val="-1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  <w:position w:val="-1"/>
        </w:rPr>
        <w:t>"B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  <w:position w:val="-1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4"/>
          <w:position w:val="-1"/>
        </w:rPr>
        <w:t>............................................................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16"/>
          <w:w w:val="104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6"/>
          <w:position w:val="-1"/>
        </w:rPr>
        <w:t>....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-19"/>
          <w:w w:val="106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0"/>
          <w:w w:val="105"/>
          <w:position w:val="-1"/>
        </w:rPr>
        <w:t>.......</w:t>
      </w:r>
      <w:r>
        <w:rPr>
          <w:rFonts w:ascii="Times New Roman" w:hAnsi="Times New Roman" w:cs="Times New Roman" w:eastAsia="Times New Roman"/>
          <w:sz w:val="23"/>
          <w:szCs w:val="23"/>
          <w:color w:val="6B6B6B"/>
          <w:spacing w:val="-11"/>
          <w:w w:val="105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10"/>
          <w:position w:val="-1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Sz w:w="12240" w:h="15840"/>
          <w:pgMar w:top="1480" w:bottom="280" w:left="1340" w:right="1280"/>
        </w:sectPr>
      </w:pPr>
      <w:rPr/>
    </w:p>
    <w:p>
      <w:pPr>
        <w:spacing w:before="41" w:after="0" w:line="260" w:lineRule="auto"/>
        <w:ind w:left="119" w:right="-5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A: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6"/>
        </w:rPr>
        <w:t>PARTB: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1"/>
        </w:rPr>
        <w:t>C: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4"/>
        </w:rPr>
        <w:t>D: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8"/>
        </w:rPr>
        <w:t>PARTE: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2" w:lineRule="auto"/>
        <w:ind w:left="124" w:right="-5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6"/>
        </w:rPr>
        <w:t>F: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7"/>
        </w:rPr>
        <w:t>PARTG: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6"/>
        </w:rPr>
        <w:t>PARTH: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9" w:right="4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I: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1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0"/>
        </w:rPr>
        <w:t>SCOPE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1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DEFINITION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7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6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-12"/>
          <w:w w:val="14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5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-9"/>
          <w:w w:val="12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8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-16"/>
          <w:w w:val="14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0"/>
        </w:rPr>
        <w:t>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8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12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6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1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2"/>
          <w:w w:val="10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2"/>
          <w:w w:val="10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9"/>
        </w:rPr>
        <w:t>......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-11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9"/>
        </w:rPr>
        <w:t>....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5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-9"/>
          <w:w w:val="12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10"/>
        </w:rPr>
        <w:t>..........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5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B8B8B8"/>
          <w:spacing w:val="-15"/>
          <w:w w:val="14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09"/>
        </w:rPr>
        <w:t>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2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12"/>
        </w:rPr>
        <w:t>..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18"/>
          <w:w w:val="11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79797"/>
          <w:spacing w:val="-9"/>
          <w:w w:val="116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10"/>
        </w:rPr>
        <w:t>...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4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6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0"/>
        </w:rPr>
        <w:t>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7"/>
          <w:w w:val="11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-14"/>
          <w:w w:val="12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1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5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7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9"/>
        </w:rPr>
        <w:t>DISPOSA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9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2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2"/>
          <w:w w:val="109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22"/>
        </w:rPr>
        <w:t>?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ACCESS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6" w:after="0" w:line="240" w:lineRule="auto"/>
        <w:ind w:left="60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w w:val="108"/>
        </w:rPr>
        <w:t>INFRASTRUCTURE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6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-9"/>
          <w:w w:val="12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5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2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1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DRILLIN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5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2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40" w:lineRule="auto"/>
        <w:ind w:left="1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PLANNIN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20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6" w:after="0" w:line="240" w:lineRule="auto"/>
        <w:ind w:left="1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8"/>
        </w:rPr>
        <w:t>ABANDONMENT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40" w:lineRule="auto"/>
        <w:ind w:left="6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RESTORATIO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PLANNIN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...................................................................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3"/>
          <w:w w:val="10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9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8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0" w:after="0" w:line="240" w:lineRule="auto"/>
        <w:ind w:left="1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CONDITION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APPLYIN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8"/>
        </w:rPr>
        <w:t>MONITORIN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8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8"/>
        </w:rPr>
        <w:t>PROGRA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4"/>
          <w:w w:val="109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108"/>
        </w:rPr>
        <w:t>.................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5"/>
          <w:w w:val="108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0"/>
          <w:w w:val="90"/>
          <w:b/>
          <w:bCs/>
        </w:rPr>
        <w:t>..</w:t>
      </w:r>
      <w:r>
        <w:rPr>
          <w:rFonts w:ascii="Times New Roman" w:hAnsi="Times New Roman" w:cs="Times New Roman" w:eastAsia="Times New Roman"/>
          <w:sz w:val="22"/>
          <w:szCs w:val="22"/>
          <w:color w:val="6B6B6B"/>
          <w:spacing w:val="-3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color w:val="6B6B6B"/>
          <w:spacing w:val="0"/>
          <w:w w:val="100"/>
          <w:b/>
          <w:bCs/>
        </w:rPr>
        <w:t>11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66" w:right="4652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080808"/>
          <w:spacing w:val="0"/>
          <w:w w:val="249"/>
        </w:rPr>
        <w:t>ll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800" w:bottom="280" w:left="1340" w:right="1280"/>
          <w:cols w:num="2" w:equalWidth="0">
            <w:col w:w="1047" w:space="507"/>
            <w:col w:w="8066"/>
          </w:cols>
        </w:sectPr>
      </w:pPr>
      <w:rPr/>
    </w:p>
    <w:p>
      <w:pPr>
        <w:spacing w:before="62" w:after="0" w:line="240" w:lineRule="auto"/>
        <w:ind w:left="129" w:right="677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747474"/>
          <w:spacing w:val="0"/>
          <w:w w:val="139"/>
          <w:b/>
          <w:bCs/>
        </w:rPr>
        <w:t>I.</w:t>
      </w:r>
      <w:r>
        <w:rPr>
          <w:rFonts w:ascii="Arial" w:hAnsi="Arial" w:cs="Arial" w:eastAsia="Arial"/>
          <w:sz w:val="23"/>
          <w:szCs w:val="23"/>
          <w:color w:val="747474"/>
          <w:spacing w:val="0"/>
          <w:w w:val="139"/>
          <w:b/>
          <w:bCs/>
        </w:rPr>
        <w:t>    </w:t>
      </w:r>
      <w:r>
        <w:rPr>
          <w:rFonts w:ascii="Arial" w:hAnsi="Arial" w:cs="Arial" w:eastAsia="Arial"/>
          <w:sz w:val="23"/>
          <w:szCs w:val="23"/>
          <w:color w:val="747474"/>
          <w:spacing w:val="87"/>
          <w:w w:val="139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  <w:b/>
          <w:bCs/>
        </w:rPr>
        <w:t>INTRODUCTION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24" w:right="75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Octobe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2004,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Kennecott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Canada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Inc.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Arna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Kitikrneot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Region,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unavut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6"/>
        </w:rPr>
        <w:t>67°34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-5"/>
          <w:w w:val="106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6"/>
        </w:rPr>
        <w:t>19"N,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9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5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5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8"/>
        </w:rPr>
        <w:t>°00'27"W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9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6" w:lineRule="auto"/>
        <w:ind w:left="114" w:right="73" w:firstLine="1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satisfie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exempt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screening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12.1,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Paragrap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Clai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proceed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regulator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4"/>
        </w:rPr>
        <w:t>process.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129" w:right="6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S.55.1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Suiface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Article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invite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NWB.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concern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expressed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reviewin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submissio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Applicant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representation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7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intereste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persons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circumstances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merits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submission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intent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NWNSRTA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decide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waive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hearin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furthermore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delegate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authorit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S.13.7.5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S.49(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4"/>
          <w:i/>
        </w:rPr>
        <w:t>NWNSRTA.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9" w:right="4954"/>
        <w:jc w:val="both"/>
        <w:rPr>
          <w:rFonts w:ascii="Times New Roman" w:hAnsi="Times New Roman" w:cs="Times New Roman" w:eastAsia="Times New Roman"/>
          <w:sz w:val="25"/>
          <w:szCs w:val="25"/>
        </w:rPr>
      </w:pPr>
      <w:rPr/>
      <w:r>
        <w:rPr>
          <w:rFonts w:ascii="Times New Roman" w:hAnsi="Times New Roman" w:cs="Times New Roman" w:eastAsia="Times New Roman"/>
          <w:sz w:val="25"/>
          <w:szCs w:val="25"/>
          <w:color w:val="747474"/>
          <w:spacing w:val="0"/>
          <w:w w:val="100"/>
          <w:b/>
          <w:bCs/>
        </w:rPr>
        <w:t>II.</w:t>
      </w:r>
      <w:r>
        <w:rPr>
          <w:rFonts w:ascii="Times New Roman" w:hAnsi="Times New Roman" w:cs="Times New Roman" w:eastAsia="Times New Roman"/>
          <w:sz w:val="25"/>
          <w:szCs w:val="25"/>
          <w:color w:val="747474"/>
          <w:spacing w:val="0"/>
          <w:w w:val="100"/>
          <w:b/>
          <w:bCs/>
        </w:rPr>
        <w:t>      </w:t>
      </w:r>
      <w:r>
        <w:rPr>
          <w:rFonts w:ascii="Times New Roman" w:hAnsi="Times New Roman" w:cs="Times New Roman" w:eastAsia="Times New Roman"/>
          <w:sz w:val="25"/>
          <w:szCs w:val="25"/>
          <w:color w:val="747474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47474"/>
          <w:spacing w:val="0"/>
          <w:w w:val="100"/>
          <w:b/>
          <w:bCs/>
        </w:rPr>
        <w:t>GENERAL</w:t>
      </w:r>
      <w:r>
        <w:rPr>
          <w:rFonts w:ascii="Times New Roman" w:hAnsi="Times New Roman" w:cs="Times New Roman" w:eastAsia="Times New Roman"/>
          <w:sz w:val="25"/>
          <w:szCs w:val="25"/>
          <w:color w:val="747474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5"/>
          <w:szCs w:val="25"/>
          <w:color w:val="747474"/>
          <w:spacing w:val="0"/>
          <w:w w:val="103"/>
          <w:b/>
          <w:bCs/>
        </w:rPr>
        <w:t>CONSIDERATIONS</w:t>
      </w:r>
      <w:r>
        <w:rPr>
          <w:rFonts w:ascii="Times New Roman" w:hAnsi="Times New Roman" w:cs="Times New Roman" w:eastAsia="Times New Roman"/>
          <w:sz w:val="25"/>
          <w:szCs w:val="25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4" w:right="701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4"/>
          <w:b/>
          <w:bCs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138" w:right="6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Suiface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45,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exceedin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twenty-five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believe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approximatel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allo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properl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carr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develop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satisfactio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NWB.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8" w:right="750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Annua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  <w:b/>
          <w:bCs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4" w:lineRule="auto"/>
        <w:ind w:left="143" w:right="62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impose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purpos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ensurin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update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deposition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calendar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maintaine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registr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interested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person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request.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8" w:right="622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4"/>
          <w:b/>
          <w:bCs/>
        </w:rPr>
        <w:t>Planning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53" w:right="5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generall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comprehensive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both"/>
        <w:spacing w:after="0"/>
        <w:sectPr>
          <w:pgSz w:w="12240" w:h="15840"/>
          <w:pgMar w:top="1340" w:bottom="280" w:left="1340" w:right="1320"/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1" w:after="0" w:line="251" w:lineRule="auto"/>
        <w:ind w:left="101" w:right="5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readines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prompt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0"/>
        </w:rPr>
        <w:t>effective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9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0"/>
          <w:w w:val="11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-20"/>
          <w:w w:val="11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spons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1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failure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events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site-specific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5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respondin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emergencie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particula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0"/>
        </w:rPr>
        <w:t>environment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healt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minimized.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conditionall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"Kennecott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Canad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Exploratio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Arnak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Contingency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Spill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Exploration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Camp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3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808080"/>
          <w:spacing w:val="0"/>
          <w:w w:val="128"/>
          <w:i/>
        </w:rPr>
        <w:t>&amp;</w:t>
      </w:r>
      <w:r>
        <w:rPr>
          <w:rFonts w:ascii="Arial" w:hAnsi="Arial" w:cs="Arial" w:eastAsia="Arial"/>
          <w:sz w:val="22"/>
          <w:szCs w:val="22"/>
          <w:color w:val="808080"/>
          <w:spacing w:val="-4"/>
          <w:w w:val="12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Remote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Drillin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Operation"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requirement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informatio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addendu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days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License.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0" w:right="509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D.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Abandonmen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08080"/>
          <w:spacing w:val="4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39393"/>
          <w:spacing w:val="0"/>
          <w:w w:val="104"/>
          <w:b/>
          <w:bCs/>
        </w:rPr>
        <w:t>(A&amp;R)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20" w:right="43" w:firstLine="-1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8"/>
        </w:rPr>
        <w:t>abandon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-6"/>
          <w:w w:val="10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facilitie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0"/>
          <w:w w:val="100"/>
        </w:rPr>
        <w:t>reclaime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appropriate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manner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6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Abandonment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0"/>
          <w:w w:val="107"/>
        </w:rPr>
        <w:t>Restoratio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D6D6D"/>
          <w:spacing w:val="4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Plan.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conditionally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"Reclamatio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Arnak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0"/>
          <w:w w:val="100"/>
          <w:i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color w:val="808080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requirement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4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7"/>
        </w:rPr>
        <w:t>additional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8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7"/>
        </w:rPr>
        <w:t>informatio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addendu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939393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5"/>
        </w:rPr>
        <w:t>within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93939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08080"/>
          <w:spacing w:val="0"/>
          <w:w w:val="109"/>
        </w:rPr>
        <w:t>License.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both"/>
        <w:spacing w:after="0"/>
        <w:sectPr>
          <w:pgNumType w:start="2"/>
          <w:pgMar w:footer="1488" w:header="0" w:top="1480" w:bottom="1680" w:left="1320" w:right="1380"/>
          <w:footerReference w:type="default" r:id="rId8"/>
          <w:pgSz w:w="12240" w:h="15840"/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3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6"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47"/>
          <w:w w:val="10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6"/>
        </w:rPr>
        <w:t>NWB2ARN050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6"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22"/>
          <w:w w:val="10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23"/>
        </w:rPr>
        <w:t>-Type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32"/>
          <w:w w:val="123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23"/>
        </w:rPr>
        <w:t>"B"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i/>
        </w:rPr>
        <w:t>Betwee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5"/>
          <w:i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3" w:after="0" w:line="240" w:lineRule="auto"/>
        <w:ind w:left="111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i/>
        </w:rPr>
        <w:t>!nuit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Settlement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Majesty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i/>
        </w:rPr>
        <w:t>Quee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Canada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3"/>
        </w:rPr>
        <w:t>Water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4" w:after="0" w:line="237" w:lineRule="exact"/>
        <w:ind w:left="12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Board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hereinafte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referre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position w:val="-1"/>
        </w:rPr>
        <w:t>Board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3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hereb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grant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F0F0F"/>
          <w:spacing w:val="0"/>
          <w:w w:val="102"/>
          <w:position w:val="-1"/>
        </w:rPr>
        <w:t>to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3" w:after="0" w:line="263" w:lineRule="auto"/>
        <w:ind w:left="1551" w:right="2447" w:firstLine="9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24.952003pt;margin-top:16.148361pt;width:330.557042pt;height:.1pt;mso-position-horizontal-relative:page;mso-position-vertical-relative:paragraph;z-index:-557" coordorigin="2499,323" coordsize="6611,2">
            <v:shape style="position:absolute;left:2499;top:323;width:6611;height:2" coordorigin="2499,323" coordsize="6611,0" path="m2499,323l9110,323e" filled="f" stroked="t" strokeweight=".96302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11"/>
        </w:rPr>
        <w:t>KENNECOTT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12"/>
          <w:w w:val="11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CANAD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12"/>
        </w:rPr>
        <w:t>EXPLORATIO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-23"/>
          <w:w w:val="11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12"/>
        </w:rPr>
        <w:t>INC.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5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4"/>
        </w:rPr>
        <w:t>Licensee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33" w:lineRule="exact"/>
        <w:ind w:left="11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4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58" w:lineRule="auto"/>
        <w:ind w:left="1551" w:right="1838" w:firstLine="289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25.192764pt;margin-top:13.592366pt;width:359.447679pt;height:.1pt;mso-position-horizontal-relative:page;mso-position-vertical-relative:paragraph;z-index:-556" coordorigin="2504,272" coordsize="7189,2">
            <v:shape style="position:absolute;left:2504;top:272;width:7189;height:2" coordorigin="2504,272" coordsize="7189,0" path="m2504,272l9693,272e" filled="f" stroked="t" strokeweight=".96302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354-200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9"/>
        </w:rPr>
        <w:t>GRANVILLE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-2"/>
          <w:w w:val="10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9"/>
        </w:rPr>
        <w:t>STREET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9"/>
        </w:rPr>
        <w:t>VANCOUVER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-24"/>
          <w:w w:val="10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BC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V6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8"/>
        </w:rPr>
        <w:t>1S4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Mailin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4"/>
        </w:rPr>
        <w:t>Address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5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53" w:lineRule="auto"/>
        <w:ind w:left="116" w:right="114" w:firstLine="5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hereinafte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calle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divert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otherwise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perio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restriction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3"/>
        </w:rPr>
        <w:t>licence: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1488" w:top="1480" w:bottom="1680" w:left="1300" w:right="1340"/>
          <w:pgSz w:w="12240" w:h="15840"/>
        </w:sectPr>
      </w:pPr>
      <w:rPr/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exact"/>
        <w:ind w:left="120"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61.306061pt;margin-top:14.618799pt;width:374.856019pt;height:.1pt;mso-position-horizontal-relative:page;mso-position-vertical-relative:paragraph;z-index:-555" coordorigin="3226,292" coordsize="7497,2">
            <v:shape style="position:absolute;left:3226;top:292;width:7497;height:2" coordorigin="3226,292" coordsize="7497,0" path="m3226,292l10723,292e" filled="f" stroked="t" strokeweight=".96302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3"/>
          <w:position w:val="-1"/>
        </w:rPr>
        <w:t>Number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5"/>
        </w:rPr>
        <w:t>NWB2ARN050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5"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24"/>
        </w:rPr>
        <w:t>"B"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1300" w:right="1340"/>
          <w:cols w:num="2" w:equalWidth="0">
            <w:col w:w="1581" w:space="2122"/>
            <w:col w:w="5897"/>
          </w:cols>
        </w:sectPr>
      </w:pPr>
      <w:rPr/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1300" w:right="1340"/>
        </w:sectPr>
      </w:pPr>
      <w:rPr/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7" w:lineRule="exact"/>
        <w:ind w:left="135" w:right="-71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191.400467pt;margin-top:13.294382pt;width:346.206137pt;height:.1pt;mso-position-horizontal-relative:page;mso-position-vertical-relative:paragraph;z-index:-554" coordorigin="3828,266" coordsize="6924,2">
            <v:shape style="position:absolute;left:3828;top:266;width:6924;height:2" coordorigin="3828,266" coordsize="6924,0" path="m3828,266l10752,266e" filled="f" stroked="t" strokeweight=".96302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-1"/>
        </w:rPr>
        <w:t>Management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5"/>
          <w:position w:val="-1"/>
        </w:rPr>
        <w:t>Area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8"/>
        </w:rPr>
        <w:t>NUNAVUT06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1300" w:right="1340"/>
          <w:cols w:num="2" w:equalWidth="0">
            <w:col w:w="2338" w:space="1375"/>
            <w:col w:w="5887"/>
          </w:cols>
        </w:sectPr>
      </w:pPr>
      <w:rPr/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1921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ARNA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12"/>
        </w:rPr>
        <w:t>PROJECT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12"/>
        </w:rPr>
        <w:t>KITIKMEOT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12"/>
        </w:rPr>
        <w:t>REGION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-26"/>
          <w:w w:val="11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5"/>
        </w:rPr>
        <w:t>NUN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"/>
          <w:w w:val="105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7"/>
        </w:rPr>
        <w:t>VUT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auto"/>
        <w:ind w:left="70" w:right="47"/>
        <w:jc w:val="center"/>
        <w:rPr>
          <w:rFonts w:ascii="Courier New" w:hAnsi="Courier New" w:cs="Courier New" w:eastAsia="Courier New"/>
          <w:sz w:val="43"/>
          <w:szCs w:val="43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19"/>
        </w:rPr>
        <w:t>Location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position w:val="1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2"/>
          <w:w w:val="100"/>
          <w:position w:val="19"/>
        </w:rPr>
        <w:t> </w:t>
      </w:r>
      <w:r>
        <w:rPr>
          <w:rFonts w:ascii="Courier New" w:hAnsi="Courier New" w:cs="Courier New" w:eastAsia="Courier New"/>
          <w:sz w:val="43"/>
          <w:szCs w:val="43"/>
          <w:color w:val="727272"/>
          <w:spacing w:val="0"/>
          <w:w w:val="52"/>
          <w:position w:val="0"/>
        </w:rPr>
        <w:t>---------------------------------------------------------------</w:t>
      </w:r>
      <w:r>
        <w:rPr>
          <w:rFonts w:ascii="Courier New" w:hAnsi="Courier New" w:cs="Courier New" w:eastAsia="Courier New"/>
          <w:sz w:val="43"/>
          <w:szCs w:val="43"/>
          <w:color w:val="000000"/>
          <w:spacing w:val="0"/>
          <w:w w:val="100"/>
          <w:position w:val="0"/>
        </w:rPr>
      </w:r>
    </w:p>
    <w:p>
      <w:pPr>
        <w:spacing w:before="0" w:after="0" w:line="234" w:lineRule="exact"/>
        <w:ind w:left="3717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10"/>
        </w:rPr>
        <w:t>WATER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8"/>
        </w:rPr>
        <w:t>WASTE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8"/>
        </w:rPr>
        <w:t>DISPOSAL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94" w:right="54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Purpos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349"/>
        </w:rPr>
        <w:t>-----------------------------------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2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10"/>
        </w:rPr>
        <w:t>MINING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"/>
          <w:w w:val="1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18"/>
        </w:rPr>
        <w:t>MILLING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5"/>
          <w:w w:val="118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18"/>
        </w:rPr>
        <w:t>TYPE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21"/>
        </w:rPr>
        <w:t>"B"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40" w:lineRule="auto"/>
        <w:ind w:left="99" w:right="82"/>
        <w:jc w:val="center"/>
        <w:tabs>
          <w:tab w:pos="2960" w:val="left"/>
          <w:tab w:pos="94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w w:val="104"/>
        </w:rPr>
        <w:t>Classificatio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w w:val="105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9"/>
        </w:rPr>
        <w:t>ofUndertaking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737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9"/>
        </w:rPr>
        <w:t>CUBIC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9"/>
        </w:rPr>
        <w:t>METRE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9"/>
        </w:rPr>
        <w:t>DAILY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40" w:lineRule="auto"/>
        <w:ind w:left="104" w:right="68"/>
        <w:jc w:val="center"/>
        <w:tabs>
          <w:tab w:pos="3280" w:val="left"/>
          <w:tab w:pos="944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w w:val="104"/>
        </w:rPr>
        <w:t>Quantit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w w:val="105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4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4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6"/>
        </w:rPr>
        <w:t>No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5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6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3"/>
        </w:rPr>
        <w:t>Exceed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44" w:right="3716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8"/>
        </w:rPr>
        <w:t>FEBRUAR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10"/>
          <w:w w:val="10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0"/>
        </w:rPr>
        <w:t>16,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8"/>
        </w:rPr>
        <w:t>2005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240" w:lineRule="auto"/>
        <w:ind w:left="104" w:right="82"/>
        <w:jc w:val="center"/>
        <w:tabs>
          <w:tab w:pos="1780" w:val="left"/>
          <w:tab w:pos="94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w w:val="104"/>
        </w:rPr>
        <w:t>Date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4"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696" w:right="377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8"/>
        </w:rPr>
        <w:t>FEBRUAR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14"/>
        </w:rPr>
        <w:t>2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-17"/>
          <w:w w:val="114"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color w:val="545454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545454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727272"/>
          <w:spacing w:val="0"/>
          <w:w w:val="106"/>
        </w:rPr>
        <w:t>2007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8" w:after="0" w:line="746" w:lineRule="auto"/>
        <w:ind w:left="149" w:right="72" w:firstLine="-10"/>
        <w:jc w:val="left"/>
        <w:tabs>
          <w:tab w:pos="1840" w:val="left"/>
          <w:tab w:pos="94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pict>
          <v:group style="position:absolute;margin-left:72pt;margin-top:57.418446pt;width:201.738789pt;height:61.404682pt;mso-position-horizontal-relative:page;mso-position-vertical-relative:paragraph;z-index:-558" coordorigin="1440,1148" coordsize="4035,1228">
            <v:shape style="position:absolute;left:1440;top:1148;width:2803;height:1228" type="#_x0000_t75">
              <v:imagedata r:id="rId9" o:title=""/>
            </v:shape>
            <v:group style="position:absolute;left:4213;top:2054;width:1252;height:2" coordorigin="4213,2054" coordsize="1252,2">
              <v:shape style="position:absolute;left:4213;top:2054;width:1252;height:2" coordorigin="4213,2054" coordsize="1252,0" path="m4213,2054l5465,2054e" filled="f" stroked="t" strokeweight=".96302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Expir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4"/>
        </w:rPr>
        <w:t>Licence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2"/>
        </w:rPr>
        <w:t>Date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858585"/>
          <w:spacing w:val="0"/>
          <w:w w:val="100"/>
        </w:rPr>
        <w:t>16th</w:t>
      </w:r>
      <w:r>
        <w:rPr>
          <w:rFonts w:ascii="Arial" w:hAnsi="Arial" w:cs="Arial" w:eastAsia="Arial"/>
          <w:sz w:val="20"/>
          <w:szCs w:val="20"/>
          <w:color w:val="858585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10"/>
        </w:rPr>
        <w:t>ofFebruary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-11"/>
          <w:w w:val="1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Gjoa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Haven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6"/>
        </w:rPr>
        <w:t>NU.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9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858585"/>
          <w:spacing w:val="0"/>
          <w:w w:val="106"/>
        </w:rPr>
        <w:t>Officer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1300" w:right="1340"/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0" w:after="0" w:line="240" w:lineRule="auto"/>
        <w:ind w:left="10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w w:val="10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PAR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SCOP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  <w:b/>
          <w:bCs/>
          <w:u w:val="thick" w:color="000000"/>
        </w:rPr>
        <w:t>DEFINITIONS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6.479998pt;height:11.76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auto"/>
        <w:ind w:left="827" w:right="79" w:firstLine="-35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undertaking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classifie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Minin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Millin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Ama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approximatel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130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km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southwest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Kugaaru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Kitikmeot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Region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5" w:lineRule="exact"/>
        <w:ind w:left="827" w:right="508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7"/>
        </w:rPr>
        <w:t>67°34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6"/>
          <w:w w:val="107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7"/>
        </w:rPr>
        <w:t>19"N,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6"/>
          <w:w w:val="105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°00'27"W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8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827" w:right="91" w:firstLine="-36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herei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takin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depositin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place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deposits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waters.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Wheneve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Regulation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existing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Regulation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amende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Governo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statutes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imposin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stringent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relatin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quantit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deposite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under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deposited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deemed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promulgatio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requirements;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1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836" w:right="86" w:firstLine="-36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absolve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responsibilit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Federal,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Territorial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Municipal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legislation.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8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0"/>
          <w:w w:val="78"/>
        </w:rPr>
        <w:t>2..</w:t>
      </w:r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70707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  <w:b/>
          <w:bCs/>
        </w:rPr>
        <w:t>Definitions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41" w:right="432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Licence: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NWB2ARN050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-Type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  <w:b/>
          <w:bCs/>
        </w:rPr>
        <w:t>"B"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46" w:right="134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  <w:t>"Act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Act,·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836" w:right="78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"A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single" w:color="000000"/>
        </w:rPr>
        <w:t>me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ndment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original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requiring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correctio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A1A1A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A1A1A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A1A1A1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additio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deletion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terms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licence;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inconsistent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Licence;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auto"/>
        <w:ind w:left="846" w:right="81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6"/>
          <w:b/>
          <w:bCs/>
        </w:rPr>
        <w:t>"Appurtenan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6"/>
          <w:b/>
          <w:bCs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"/>
          <w:w w:val="106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  <w:b/>
          <w:bCs/>
        </w:rPr>
        <w:t>Undertaking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6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undertakin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relatio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waters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deposit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permitte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Board;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51" w:right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single" w:color="0000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  <w:t>ard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establishe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  <w:i/>
        </w:rPr>
        <w:t>Claims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40" w:lineRule="auto"/>
        <w:ind w:left="841" w:right="118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Tribunal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  <w:i/>
        </w:rPr>
        <w:t>Act;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61" w:right="6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  <w:t>"Chie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single" w:color="000000"/>
        </w:rPr>
        <w:t>mini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strative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Officer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Executive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Directo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4" w:after="0" w:line="240" w:lineRule="auto"/>
        <w:ind w:left="861" w:right="800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Board;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7" w:lineRule="auto"/>
        <w:ind w:left="861" w:right="8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  <w:t>"Grevwater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b/>
          <w:bCs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liqui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showers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baths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sinks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kitchen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domestic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washin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toilet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wastes;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1488" w:top="1480" w:bottom="1680" w:left="134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802" w:right="9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  <w:u w:val="thick" w:color="000000"/>
        </w:rPr>
        <w:t>Inspector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Inspecto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designate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Ministe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Sectio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85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40" w:lineRule="auto"/>
        <w:ind w:left="792" w:right="831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Act;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02" w:right="441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  <w:u w:val="thick" w:color="0000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26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holde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3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3" w:lineRule="auto"/>
        <w:ind w:left="802" w:right="6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4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4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4"/>
          <w:u w:val="thick" w:color="000000"/>
        </w:rPr>
        <w:t>Nunavu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4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4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"/>
          <w:w w:val="114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u w:val="thick" w:color="0000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u w:val="thick" w:color="000000"/>
        </w:rPr>
        <w:t>Claim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0"/>
          <w:u w:val="thick" w:color="000000"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27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NLCA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"Agreement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Betwee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Inuit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0"/>
          <w:i/>
        </w:rPr>
        <w:t>Nunavut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Settlement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Majesty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Quee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Canada",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preamble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schedules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amendment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pursuant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7"/>
        </w:rPr>
        <w:t>it;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07" w:right="399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  <w:u w:val="thick" w:color="000000"/>
        </w:rPr>
        <w:t>Sewage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21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toilet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greywater;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1" w:lineRule="auto"/>
        <w:ind w:left="792" w:right="89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  <w:u w:val="thick" w:color="000000"/>
        </w:rPr>
        <w:t>Spil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8"/>
          <w:w w:val="113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  <w:u w:val="thick" w:color="00000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"/>
          <w:w w:val="113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  <w:u w:val="thick" w:color="0000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3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2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0"/>
          <w:i/>
        </w:rPr>
        <w:t>"Kennecott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98989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Canad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Exploratio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Inc.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Arnak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Contingency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Material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Spill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Exploratio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Camp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39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777777"/>
          <w:spacing w:val="0"/>
          <w:w w:val="133"/>
          <w:i/>
        </w:rPr>
        <w:t>&amp;</w:t>
      </w:r>
      <w:r>
        <w:rPr>
          <w:rFonts w:ascii="Arial" w:hAnsi="Arial" w:cs="Arial" w:eastAsia="Arial"/>
          <w:sz w:val="22"/>
          <w:szCs w:val="22"/>
          <w:color w:val="777777"/>
          <w:spacing w:val="20"/>
          <w:w w:val="13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Remote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Drillin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Operations"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deal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unforesee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petroleum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occu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opera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conducte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2"/>
        </w:rPr>
        <w:t>Licence;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auto"/>
        <w:ind w:left="812" w:right="73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  <w:u w:val="thick" w:color="000000"/>
        </w:rPr>
        <w:t>Toile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1"/>
          <w:w w:val="112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  <w:u w:val="thick" w:color="000000"/>
        </w:rPr>
        <w:t>Wastes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2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mean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huma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excreta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products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greywate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10"/>
          <w:w w:val="104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42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807" w:right="75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  <w:u w:val="thick" w:color="0000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17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1"/>
          <w:w w:val="11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means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define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S.4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777777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itsel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combinatio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fou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alterin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adde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extent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detrimental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2"/>
        </w:rPr>
        <w:t>its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5"/>
        </w:rPr>
        <w:t>anima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"/>
          <w:w w:val="105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4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2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-2"/>
          <w:w w:val="102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43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effect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quantit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concentratio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has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treate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changed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heat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means;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76767"/>
          <w:spacing w:val="0"/>
          <w:w w:val="100"/>
        </w:rPr>
        <w:t>B:</w:t>
      </w:r>
      <w:r>
        <w:rPr>
          <w:rFonts w:ascii="Arial" w:hAnsi="Arial" w:cs="Arial" w:eastAsia="Arial"/>
          <w:sz w:val="22"/>
          <w:szCs w:val="22"/>
          <w:color w:val="67676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9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9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7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30303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3"/>
          <w:szCs w:val="23"/>
          <w:color w:val="030303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3030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3030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pai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accordance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Act.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821" w:right="41" w:firstLine="-71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appurtenant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undertakin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67676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6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Marc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31s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calenda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reporte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contain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information: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89" w:right="247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6"/>
          <w:szCs w:val="16"/>
          <w:color w:val="777777"/>
          <w:spacing w:val="0"/>
          <w:w w:val="100"/>
        </w:rPr>
        <w:t>1.</w:t>
      </w:r>
      <w:r>
        <w:rPr>
          <w:rFonts w:ascii="Arial" w:hAnsi="Arial" w:cs="Arial" w:eastAsia="Arial"/>
          <w:sz w:val="16"/>
          <w:szCs w:val="16"/>
          <w:color w:val="777777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summar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1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activities;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40" w:lineRule="auto"/>
        <w:ind w:left="821" w:right="98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unauthorize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summar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follow-u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taken;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40" w:lineRule="auto"/>
        <w:ind w:left="749" w:right="54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6"/>
          <w:szCs w:val="16"/>
          <w:color w:val="777777"/>
          <w:spacing w:val="0"/>
          <w:w w:val="100"/>
        </w:rPr>
        <w:t>111.</w:t>
      </w:r>
      <w:r>
        <w:rPr>
          <w:rFonts w:ascii="Arial" w:hAnsi="Arial" w:cs="Arial" w:eastAsia="Arial"/>
          <w:sz w:val="16"/>
          <w:szCs w:val="16"/>
          <w:color w:val="777777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Revision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Abandonment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Restoratio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Plan;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40" w:lineRule="auto"/>
        <w:ind w:left="768" w:right="426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777777"/>
          <w:spacing w:val="0"/>
          <w:w w:val="100"/>
        </w:rPr>
        <w:t>IV.</w:t>
      </w:r>
      <w:r>
        <w:rPr>
          <w:rFonts w:ascii="Times New Roman" w:hAnsi="Times New Roman" w:cs="Times New Roman" w:eastAsia="Times New Roman"/>
          <w:sz w:val="16"/>
          <w:szCs w:val="16"/>
          <w:color w:val="777777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6"/>
          <w:szCs w:val="16"/>
          <w:color w:val="77777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Progressive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reclamatio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undertaken;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40" w:lineRule="auto"/>
        <w:ind w:left="715" w:right="361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98989"/>
          <w:spacing w:val="0"/>
          <w:w w:val="139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898989"/>
          <w:spacing w:val="-41"/>
          <w:w w:val="13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0"/>
          <w:w w:val="139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0"/>
          <w:w w:val="13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76767"/>
          <w:spacing w:val="54"/>
          <w:w w:val="13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40" w:lineRule="auto"/>
        <w:ind w:left="57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98989"/>
          <w:spacing w:val="0"/>
          <w:w w:val="132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898989"/>
          <w:spacing w:val="0"/>
          <w:w w:val="13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98989"/>
          <w:spacing w:val="48"/>
          <w:w w:val="132"/>
        </w:rPr>
        <w:t> </w:t>
      </w:r>
      <w:r>
        <w:rPr>
          <w:rFonts w:ascii="Arial" w:hAnsi="Arial" w:cs="Arial" w:eastAsia="Arial"/>
          <w:sz w:val="15"/>
          <w:szCs w:val="15"/>
          <w:color w:val="777777"/>
          <w:spacing w:val="0"/>
          <w:w w:val="256"/>
        </w:rPr>
        <w:t>.</w:t>
      </w:r>
      <w:r>
        <w:rPr>
          <w:rFonts w:ascii="Arial" w:hAnsi="Arial" w:cs="Arial" w:eastAsia="Arial"/>
          <w:sz w:val="15"/>
          <w:szCs w:val="15"/>
          <w:color w:val="777777"/>
          <w:spacing w:val="65"/>
          <w:w w:val="25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7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40" w:lineRule="auto"/>
        <w:ind w:left="1145" w:right="4529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Novembe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9A9A9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2"/>
        </w:rPr>
        <w:t>reported.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center"/>
        <w:spacing w:after="0"/>
        <w:sectPr>
          <w:pgMar w:header="0" w:footer="1488" w:top="1480" w:bottom="1680" w:left="1360" w:right="1340"/>
          <w:pgSz w:w="12240" w:h="15840"/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0" w:after="0" w:line="253" w:lineRule="auto"/>
        <w:ind w:left="837" w:right="84" w:firstLine="-71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notif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operatin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change.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842" w:right="75" w:firstLine="-722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install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meter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devices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suitable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method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measurin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volumes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operate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maintaine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satisfactio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Inspector.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837" w:right="52" w:firstLine="-70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contemplate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NWB2ARN0507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responsibilit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appl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performance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documentatio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raise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hearing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renewal.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expire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cease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contraventio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Agreement.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recommend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NWB2ARN050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months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expir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date.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852" w:right="64" w:firstLine="-71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12"/>
          <w:w w:val="105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0"/>
          <w:w w:val="7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NWB2ARN050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amendment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hearin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amendment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NWB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amendment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may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dependin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amendment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requested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5" w:lineRule="auto"/>
        <w:ind w:left="861" w:right="49" w:firstLine="-71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31313"/>
          <w:spacing w:val="-8"/>
          <w:w w:val="105"/>
        </w:rPr>
        <w:t>7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0"/>
          <w:w w:val="7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cop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maintaine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6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9"/>
          <w:w w:val="104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3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communicatio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attentio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7"/>
        </w:rPr>
        <w:t>of: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2291" w:right="4896" w:firstLine="-106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  <w:b/>
          <w:bCs/>
        </w:rPr>
        <w:t>Officer: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Executive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Director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P.O.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119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8" w:lineRule="exact"/>
        <w:ind w:left="230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Gjoa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Haven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92"/>
        </w:rPr>
        <w:t>XO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92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12"/>
          <w:w w:val="9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40" w:lineRule="auto"/>
        <w:ind w:left="2301" w:right="-20"/>
        <w:jc w:val="left"/>
        <w:tabs>
          <w:tab w:pos="3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Telephone: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4"/>
        </w:rPr>
        <w:t>360-6338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40" w:lineRule="auto"/>
        <w:ind w:left="2306" w:right="-20"/>
        <w:jc w:val="left"/>
        <w:tabs>
          <w:tab w:pos="3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Fax: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4"/>
        </w:rPr>
        <w:t>360-6369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3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2"/>
          <w:szCs w:val="22"/>
          <w:color w:val="727272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22"/>
          <w:szCs w:val="22"/>
          <w:color w:val="727272"/>
          <w:spacing w:val="0"/>
          <w:w w:val="100"/>
          <w:b/>
          <w:bCs/>
        </w:rPr>
        <w:t>ii</w:t>
      </w:r>
      <w:r>
        <w:rPr>
          <w:rFonts w:ascii="Arial" w:hAnsi="Arial" w:cs="Arial" w:eastAsia="Arial"/>
          <w:sz w:val="22"/>
          <w:szCs w:val="22"/>
          <w:color w:val="727272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2"/>
          <w:szCs w:val="22"/>
          <w:color w:val="727272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Inspector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4"/>
          <w:b/>
          <w:bCs/>
        </w:rPr>
        <w:t>Contact: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40" w:lineRule="auto"/>
        <w:ind w:left="231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Officer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40" w:lineRule="auto"/>
        <w:ind w:left="229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Distric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2"/>
          <w:w w:val="105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Region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40" w:lineRule="auto"/>
        <w:ind w:left="231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P.O.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100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49" w:lineRule="auto"/>
        <w:ind w:left="2315" w:right="4254"/>
        <w:jc w:val="left"/>
        <w:tabs>
          <w:tab w:pos="3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Iqaluit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87"/>
        </w:rPr>
        <w:t>XOA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8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87"/>
        </w:rPr>
        <w:t>OHO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Telephone: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4"/>
        </w:rPr>
        <w:t>975-4298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40" w:lineRule="auto"/>
        <w:ind w:left="2315" w:right="-20"/>
        <w:jc w:val="left"/>
        <w:tabs>
          <w:tab w:pos="37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Fax: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97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5"/>
          <w:w w:val="103"/>
        </w:rPr>
        <w:t>9</w:t>
      </w:r>
      <w:r>
        <w:rPr>
          <w:rFonts w:ascii="Times New Roman" w:hAnsi="Times New Roman" w:cs="Times New Roman" w:eastAsia="Times New Roman"/>
          <w:sz w:val="23"/>
          <w:szCs w:val="23"/>
          <w:color w:val="5E5E5E"/>
          <w:spacing w:val="0"/>
          <w:w w:val="104"/>
        </w:rPr>
        <w:t>-6445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1488" w:top="1480" w:bottom="1680" w:left="1320" w:right="1360"/>
          <w:pgSz w:w="12240" w:h="15840"/>
        </w:sectPr>
      </w:pPr>
      <w:rPr/>
    </w:p>
    <w:p>
      <w:pPr>
        <w:spacing w:before="24" w:after="0" w:line="244" w:lineRule="auto"/>
        <w:ind w:left="832" w:right="106" w:firstLine="-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studie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detaile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executive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summar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Inuktitut.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C: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5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APPLYIN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6" w:lineRule="auto"/>
        <w:ind w:left="836" w:right="84" w:firstLine="-69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obtai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domestic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Fros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maximum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8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cubic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obtaine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lakes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adjacent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sources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maximum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89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8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cubic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meter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day.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836" w:right="64" w:firstLine="-717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draw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down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commencement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drilling,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following: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volume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hydrological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overview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impacts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mitigatio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measures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recommende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source.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836" w:right="65" w:firstLine="-70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15"/>
          <w:w w:val="117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1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0"/>
          <w:w w:val="117"/>
        </w:rPr>
        <w:t>      </w:t>
      </w:r>
      <w:r>
        <w:rPr>
          <w:rFonts w:ascii="Times New Roman" w:hAnsi="Times New Roman" w:cs="Times New Roman" w:eastAsia="Times New Roman"/>
          <w:sz w:val="23"/>
          <w:szCs w:val="23"/>
          <w:color w:val="A8A8A8"/>
          <w:spacing w:val="46"/>
          <w:w w:val="11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equi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intake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size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entrainment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fish.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auto"/>
        <w:ind w:left="841" w:right="60" w:firstLine="-722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withdrawal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fis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impinge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4"/>
        </w:rPr>
        <w:t>screen.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auto"/>
        <w:ind w:left="846" w:right="65" w:firstLine="-71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remove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belo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5"/>
        </w:rPr>
        <w:t>body.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846" w:right="54" w:firstLine="-713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anythin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cause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erosio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bank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necessar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prevent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erosion.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auto"/>
        <w:ind w:left="856" w:right="58" w:firstLine="-717"/>
        <w:jc w:val="both"/>
        <w:tabs>
          <w:tab w:pos="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A0A0A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color w:val="0A0A0A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A0A0A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3"/>
          <w:szCs w:val="23"/>
          <w:color w:val="0A0A0A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Sediment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erosio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control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implemente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maintained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prevent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entr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sediment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water.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5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-14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38383"/>
          <w:spacing w:val="0"/>
          <w:w w:val="100"/>
        </w:rPr>
        <w:t>APPLYIN</w:t>
      </w:r>
      <w:r>
        <w:rPr>
          <w:rFonts w:ascii="Times New Roman" w:hAnsi="Times New Roman" w:cs="Times New Roman" w:eastAsia="Times New Roman"/>
          <w:sz w:val="24"/>
          <w:szCs w:val="24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83838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27272"/>
          <w:spacing w:val="0"/>
          <w:w w:val="103"/>
        </w:rPr>
        <w:t>DISPOSAL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auto"/>
        <w:ind w:left="861" w:right="50" w:firstLine="-693"/>
        <w:jc w:val="both"/>
        <w:tabs>
          <w:tab w:pos="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A0A0A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color w:val="0A0A0A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A0A0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A0A0A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designate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impai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quality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quantity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5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otherwise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authorize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Board.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8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burnin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on-site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fillin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domestic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permitted.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header="1688" w:footer="1891" w:top="1900" w:bottom="2080" w:left="1340" w:right="1340"/>
          <w:headerReference w:type="default" r:id="rId11"/>
          <w:footerReference w:type="default" r:id="rId12"/>
          <w:pgSz w:w="12240" w:h="15840"/>
        </w:sectPr>
      </w:pPr>
      <w:rPr/>
    </w:p>
    <w:p>
      <w:pPr>
        <w:spacing w:before="15" w:after="0" w:line="240" w:lineRule="auto"/>
        <w:ind w:left="836" w:right="132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backhaule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dispose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8"/>
        </w:rPr>
        <w:t>site.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1" w:lineRule="auto"/>
        <w:ind w:left="832" w:right="62" w:firstLine="-71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contai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greywate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metres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4"/>
        </w:rPr>
        <w:t>created.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7" w:lineRule="auto"/>
        <w:ind w:left="827" w:right="80" w:firstLine="-70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3030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color w:val="030303"/>
          <w:spacing w:val="-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3030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3030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sewage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latrine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pit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4"/>
        </w:rPr>
        <w:t>metres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body.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latrine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pit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treate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lime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restored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satisfactio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Inspector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pre-existin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contour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4"/>
        </w:rPr>
        <w:t>abandonment.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tabs>
          <w:tab w:pos="1020" w:val="left"/>
          <w:tab w:pos="1520" w:val="left"/>
          <w:tab w:pos="3300" w:val="left"/>
          <w:tab w:pos="4060" w:val="left"/>
          <w:tab w:pos="5220" w:val="left"/>
          <w:tab w:pos="6420" w:val="left"/>
          <w:tab w:pos="9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5"/>
        </w:rPr>
        <w:t>CONDITIONS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858585"/>
          <w:spacing w:val="0"/>
          <w:w w:val="100"/>
        </w:rPr>
        <w:t>CAMPS,</w:t>
      </w:r>
      <w:r>
        <w:rPr>
          <w:rFonts w:ascii="Times New Roman" w:hAnsi="Times New Roman" w:cs="Times New Roman" w:eastAsia="Times New Roman"/>
          <w:sz w:val="24"/>
          <w:szCs w:val="24"/>
          <w:color w:val="858585"/>
          <w:spacing w:val="-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5858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6"/>
        </w:rPr>
        <w:t>INFRASTRUCTURES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6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70" w:lineRule="exact"/>
        <w:ind w:left="12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5"/>
        </w:rPr>
        <w:t>OPERATIONS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1" w:lineRule="auto"/>
        <w:ind w:left="851" w:right="69" w:firstLine="-1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erect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camp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store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froze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4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except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immediate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Camp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minimize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4"/>
        </w:rPr>
        <w:t>drainage.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846" w:right="73" w:firstLine="-72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2"/>
          <w:szCs w:val="22"/>
          <w:color w:val="1A1A1A"/>
          <w:spacing w:val="-3"/>
          <w:w w:val="101"/>
        </w:rPr>
        <w:t>2</w:t>
      </w:r>
      <w:r>
        <w:rPr>
          <w:rFonts w:ascii="Arial" w:hAnsi="Arial" w:cs="Arial" w:eastAsia="Arial"/>
          <w:sz w:val="22"/>
          <w:szCs w:val="22"/>
          <w:color w:val="747474"/>
          <w:spacing w:val="0"/>
          <w:w w:val="65"/>
        </w:rPr>
        <w:t>.</w:t>
      </w:r>
      <w:r>
        <w:rPr>
          <w:rFonts w:ascii="Arial" w:hAnsi="Arial" w:cs="Arial" w:eastAsia="Arial"/>
          <w:sz w:val="22"/>
          <w:szCs w:val="22"/>
          <w:color w:val="747474"/>
          <w:spacing w:val="0"/>
          <w:w w:val="100"/>
        </w:rPr>
        <w:t>        </w:t>
      </w:r>
      <w:r>
        <w:rPr>
          <w:rFonts w:ascii="Arial" w:hAnsi="Arial" w:cs="Arial" w:eastAsia="Arial"/>
          <w:sz w:val="22"/>
          <w:szCs w:val="22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conducte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747474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74747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mmtm1ze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drainage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immediatel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undertake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corrective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event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surface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3"/>
        </w:rPr>
        <w:t>drainage.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846" w:right="80" w:firstLine="-713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1"/>
          <w:szCs w:val="21"/>
          <w:color w:val="1A1A1A"/>
          <w:spacing w:val="0"/>
          <w:w w:val="100"/>
        </w:rPr>
        <w:t>3.</w:t>
      </w:r>
      <w:r>
        <w:rPr>
          <w:rFonts w:ascii="Arial" w:hAnsi="Arial" w:cs="Arial" w:eastAsia="Arial"/>
          <w:sz w:val="21"/>
          <w:szCs w:val="21"/>
          <w:color w:val="1A1A1A"/>
          <w:spacing w:val="0"/>
          <w:w w:val="100"/>
        </w:rPr>
        <w:tab/>
      </w:r>
      <w:r>
        <w:rPr>
          <w:rFonts w:ascii="Arial" w:hAnsi="Arial" w:cs="Arial" w:eastAsia="Arial"/>
          <w:sz w:val="21"/>
          <w:szCs w:val="21"/>
          <w:color w:val="1A1A1A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5"/>
        </w:rPr>
        <w:t>crossing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-10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999999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99999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bridges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constructe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entirel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snow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stream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crossing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remove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notche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sprin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4"/>
        </w:rPr>
        <w:t>break­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-5"/>
          <w:w w:val="102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999999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auto"/>
        <w:ind w:left="846" w:right="50" w:firstLine="-717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A1A1A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acces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5"/>
        </w:rPr>
        <w:t>roa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-7"/>
          <w:w w:val="105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999999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999999"/>
          <w:spacing w:val="51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constructio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earthworks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depositio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5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debri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sediment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prohibited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disposed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fashio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1"/>
        </w:rPr>
        <w:t>water.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5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APPLYIN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85858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85858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85858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47474"/>
          <w:spacing w:val="0"/>
          <w:w w:val="106"/>
        </w:rPr>
        <w:t>OPERATIONS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7" w:lineRule="auto"/>
        <w:ind w:left="861" w:right="67" w:firstLine="-689"/>
        <w:jc w:val="both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03030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1"/>
          <w:szCs w:val="21"/>
          <w:color w:val="030303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03030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03030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land-base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5"/>
        </w:rPr>
        <w:t>body.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8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-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999999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3"/>
          <w:szCs w:val="23"/>
          <w:color w:val="99999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9999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9999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999999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drill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cutting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retur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sludge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5858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47474"/>
          <w:spacing w:val="0"/>
          <w:w w:val="102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Mar w:header="1688" w:footer="1891" w:top="1900" w:bottom="2080" w:left="1340" w:right="1340"/>
          <w:headerReference w:type="default" r:id="rId13"/>
          <w:footerReference w:type="default" r:id="rId14"/>
          <w:pgSz w:w="12240" w:h="15840"/>
        </w:sectPr>
      </w:pPr>
      <w:rPr/>
    </w:p>
    <w:p>
      <w:pPr>
        <w:spacing w:before="24" w:after="0" w:line="249" w:lineRule="auto"/>
        <w:ind w:left="821" w:right="107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ordinar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adjacent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content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body,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created.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1" w:lineRule="auto"/>
        <w:ind w:left="826" w:right="100" w:firstLine="-708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additive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connectio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drille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re-circulate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demonstrate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non-toxic.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831" w:right="116" w:firstLine="-722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artesia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encountered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drill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hole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plugge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permanentl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seale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termination.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821" w:right="96" w:firstLine="-69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on-ice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follo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Interi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Guideline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6"/>
          <w:i/>
        </w:rPr>
        <w:t>On­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6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NWT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5"/>
        </w:rPr>
        <w:t>are: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89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16"/>
          <w:szCs w:val="16"/>
          <w:color w:val="72727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color w:val="72727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drill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cutting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remove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surface;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1192" w:right="92" w:firstLine="-36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suspende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receivin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Suspende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containe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Canadian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Council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Minister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6"/>
        </w:rPr>
        <w:t>Environment'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CCME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Canadian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Quality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Guidelines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Chapte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Freshwate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Aquatic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Life;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auto"/>
        <w:ind w:left="1197" w:right="91" w:firstLine="-433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5"/>
          <w:szCs w:val="15"/>
          <w:color w:val="727272"/>
          <w:spacing w:val="0"/>
          <w:w w:val="100"/>
        </w:rPr>
        <w:t>111.</w:t>
      </w:r>
      <w:r>
        <w:rPr>
          <w:rFonts w:ascii="Arial" w:hAnsi="Arial" w:cs="Arial" w:eastAsia="Arial"/>
          <w:sz w:val="15"/>
          <w:szCs w:val="15"/>
          <w:color w:val="727272"/>
          <w:spacing w:val="0"/>
          <w:w w:val="100"/>
        </w:rPr>
        <w:t>  </w:t>
      </w:r>
      <w:r>
        <w:rPr>
          <w:rFonts w:ascii="Arial" w:hAnsi="Arial" w:cs="Arial" w:eastAsia="Arial"/>
          <w:sz w:val="15"/>
          <w:szCs w:val="15"/>
          <w:color w:val="72727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kimberlite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targets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-11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0"/>
        </w:rPr>
        <w:t>tox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demonstrated;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toxicit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testin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effluent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5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Inspecto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request.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auto"/>
        <w:ind w:left="841" w:right="86" w:firstLine="-71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F0F0F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color w:val="0F0F0F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F0F0F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0F0F0F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baseline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lake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Inspector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request.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5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APPLYING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CONTINGENC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  <w:b/>
          <w:bCs/>
        </w:rPr>
        <w:t>PLANNING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1" w:lineRule="auto"/>
        <w:ind w:left="1182" w:right="89" w:firstLine="-1021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F0F0F"/>
          <w:w w:val="8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color w:val="0F0F0F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13131"/>
          <w:spacing w:val="0"/>
          <w:w w:val="5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313131"/>
          <w:spacing w:val="0"/>
          <w:w w:val="58"/>
        </w:rPr>
        <w:t>               </w:t>
      </w:r>
      <w:r>
        <w:rPr>
          <w:rFonts w:ascii="Times New Roman" w:hAnsi="Times New Roman" w:cs="Times New Roman" w:eastAsia="Times New Roman"/>
          <w:sz w:val="23"/>
          <w:szCs w:val="23"/>
          <w:color w:val="313131"/>
          <w:spacing w:val="1"/>
          <w:w w:val="5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"Kennecott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Canad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Inc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1"/>
          <w:i/>
        </w:rPr>
        <w:t>Arnak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1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Contingency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Material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Exploratio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Camp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0"/>
          <w:w w:val="100"/>
          <w:i/>
        </w:rPr>
        <w:t> </w:t>
      </w:r>
      <w:r>
        <w:rPr>
          <w:rFonts w:ascii="Arial" w:hAnsi="Arial" w:cs="Arial" w:eastAsia="Arial"/>
          <w:sz w:val="22"/>
          <w:szCs w:val="22"/>
          <w:color w:val="838383"/>
          <w:spacing w:val="0"/>
          <w:w w:val="129"/>
          <w:i/>
        </w:rPr>
        <w:t>&amp;</w:t>
      </w:r>
      <w:r>
        <w:rPr>
          <w:rFonts w:ascii="Arial" w:hAnsi="Arial" w:cs="Arial" w:eastAsia="Arial"/>
          <w:sz w:val="22"/>
          <w:szCs w:val="22"/>
          <w:color w:val="838383"/>
          <w:spacing w:val="3"/>
          <w:w w:val="129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  <w:i/>
        </w:rPr>
        <w:t>Remote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  <w:i/>
        </w:rPr>
        <w:t>Sites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4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  <w:i/>
        </w:rPr>
        <w:t>Operations"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3"/>
        </w:rPr>
        <w:t>following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7" w:lineRule="auto"/>
        <w:ind w:left="1568" w:right="46" w:firstLine="-833"/>
        <w:jc w:val="left"/>
        <w:tabs>
          <w:tab w:pos="15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6"/>
          <w:szCs w:val="16"/>
          <w:color w:val="0F0F0F"/>
          <w:spacing w:val="0"/>
          <w:w w:val="100"/>
        </w:rPr>
        <w:t>1.</w:t>
      </w:r>
      <w:r>
        <w:rPr>
          <w:rFonts w:ascii="Arial" w:hAnsi="Arial" w:cs="Arial" w:eastAsia="Arial"/>
          <w:sz w:val="16"/>
          <w:szCs w:val="16"/>
          <w:color w:val="0F0F0F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0F0F0F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additio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Canada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personnel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Iqaluit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response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Nunavut;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979797"/>
          <w:spacing w:val="0"/>
          <w:w w:val="106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6" w:lineRule="exact"/>
        <w:ind w:left="667" w:right="-20"/>
        <w:jc w:val="left"/>
        <w:tabs>
          <w:tab w:pos="15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16"/>
          <w:szCs w:val="16"/>
          <w:color w:val="0F0F0F"/>
          <w:spacing w:val="0"/>
          <w:w w:val="100"/>
        </w:rPr>
        <w:t>11.</w:t>
      </w:r>
      <w:r>
        <w:rPr>
          <w:rFonts w:ascii="Arial" w:hAnsi="Arial" w:cs="Arial" w:eastAsia="Arial"/>
          <w:sz w:val="16"/>
          <w:szCs w:val="16"/>
          <w:color w:val="0F0F0F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color w:val="0F0F0F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locatio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co-ordinates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fuel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storage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5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4" w:after="0" w:line="240" w:lineRule="auto"/>
        <w:ind w:left="156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2727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38383"/>
          <w:spacing w:val="0"/>
          <w:w w:val="103"/>
        </w:rPr>
        <w:t>undertaking.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NumType w:start="9"/>
          <w:pgMar w:header="1693" w:footer="1480" w:top="1920" w:bottom="1660" w:left="1360" w:right="1300"/>
          <w:headerReference w:type="default" r:id="rId15"/>
          <w:footerReference w:type="default" r:id="rId16"/>
          <w:pgSz w:w="12240" w:h="15840"/>
        </w:sectPr>
      </w:pPr>
      <w:rPr/>
    </w:p>
    <w:p>
      <w:pPr>
        <w:spacing w:before="24" w:after="0" w:line="240" w:lineRule="auto"/>
        <w:ind w:left="8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15"/>
        </w:rPr>
        <w:t>ofthe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15"/>
        </w:rPr>
        <w:t>License.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4" w:lineRule="auto"/>
        <w:ind w:left="841" w:right="87" w:firstLine="-626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A0A0A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color w:val="0A0A0A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A0A0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A0A0A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annuall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modif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necessar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personnel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technology.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proposed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7"/>
        </w:rPr>
        <w:t>modification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submitte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addendum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original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2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accordance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1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10"/>
        </w:rPr>
        <w:t>2(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iii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10"/>
        </w:rPr>
        <w:t>).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4" w:lineRule="auto"/>
        <w:ind w:left="836" w:right="79" w:firstLine="-717"/>
        <w:jc w:val="both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A0A0A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0A0A0A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A0A0A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0A0A0A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chemicals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petroleum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product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associated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water.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sump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fuel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cache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minimum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ordinar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hig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adjacent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water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body.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7"/>
        </w:rPr>
        <w:t>encourage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7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secondar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containment.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841" w:right="83" w:firstLine="-71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12"/>
          <w:w w:val="131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color w:val="C3C3C3"/>
          <w:spacing w:val="0"/>
          <w:w w:val="13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C3C3C3"/>
          <w:spacing w:val="0"/>
          <w:w w:val="131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color w:val="C3C3C3"/>
          <w:spacing w:val="71"/>
          <w:w w:val="13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equipment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maintenance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servicin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conducted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757575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75757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designate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5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special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procedure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drip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pans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0"/>
        </w:rPr>
        <w:t>manage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11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fluids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contai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spills.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4" w:lineRule="auto"/>
        <w:ind w:left="846" w:right="101" w:firstLine="-71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2"/>
          <w:w w:val="12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0"/>
          <w:w w:val="12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0"/>
          <w:w w:val="120"/>
        </w:rPr>
        <w:t>      </w:t>
      </w:r>
      <w:r>
        <w:rPr>
          <w:rFonts w:ascii="Times New Roman" w:hAnsi="Times New Roman" w:cs="Times New Roman" w:eastAsia="Times New Roman"/>
          <w:sz w:val="22"/>
          <w:szCs w:val="22"/>
          <w:color w:val="A8A8A8"/>
          <w:spacing w:val="55"/>
          <w:w w:val="12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Licence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unauthorize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occurs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A0A0A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0A0A0A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discharge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1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foreseeable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10"/>
        </w:rPr>
        <w:t>shall: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9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6"/>
          <w:szCs w:val="16"/>
          <w:color w:val="757575"/>
          <w:spacing w:val="0"/>
          <w:w w:val="100"/>
        </w:rPr>
        <w:t>1.</w:t>
      </w:r>
      <w:r>
        <w:rPr>
          <w:rFonts w:ascii="Arial" w:hAnsi="Arial" w:cs="Arial" w:eastAsia="Arial"/>
          <w:sz w:val="16"/>
          <w:szCs w:val="16"/>
          <w:color w:val="757575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757575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Emplo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Contingenc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Plan;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1" w:after="0" w:line="240" w:lineRule="auto"/>
        <w:ind w:left="83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6"/>
          <w:szCs w:val="16"/>
          <w:color w:val="757575"/>
          <w:spacing w:val="0"/>
          <w:w w:val="100"/>
        </w:rPr>
        <w:t>11.</w:t>
      </w:r>
      <w:r>
        <w:rPr>
          <w:rFonts w:ascii="Arial" w:hAnsi="Arial" w:cs="Arial" w:eastAsia="Arial"/>
          <w:sz w:val="16"/>
          <w:szCs w:val="16"/>
          <w:color w:val="757575"/>
          <w:spacing w:val="0"/>
          <w:w w:val="100"/>
        </w:rPr>
        <w:t>  </w:t>
      </w:r>
      <w:r>
        <w:rPr>
          <w:rFonts w:ascii="Arial" w:hAnsi="Arial" w:cs="Arial" w:eastAsia="Arial"/>
          <w:sz w:val="16"/>
          <w:szCs w:val="16"/>
          <w:color w:val="75757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immediatel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24-Hour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10"/>
        </w:rPr>
        <w:t>920-8130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7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1" w:after="0" w:line="240" w:lineRule="auto"/>
        <w:ind w:left="121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OlAN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Resource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Inspecto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(867)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975-4298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31" w:after="0" w:line="260" w:lineRule="auto"/>
        <w:ind w:left="1202" w:right="619" w:firstLine="-42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16"/>
          <w:szCs w:val="16"/>
          <w:color w:val="757575"/>
          <w:spacing w:val="0"/>
          <w:w w:val="81"/>
        </w:rPr>
        <w:t>111.</w:t>
      </w:r>
      <w:r>
        <w:rPr>
          <w:rFonts w:ascii="Arial" w:hAnsi="Arial" w:cs="Arial" w:eastAsia="Arial"/>
          <w:sz w:val="16"/>
          <w:szCs w:val="16"/>
          <w:color w:val="757575"/>
          <w:spacing w:val="0"/>
          <w:w w:val="81"/>
        </w:rPr>
        <w:t>    </w:t>
      </w:r>
      <w:r>
        <w:rPr>
          <w:rFonts w:ascii="Arial" w:hAnsi="Arial" w:cs="Arial" w:eastAsia="Arial"/>
          <w:sz w:val="16"/>
          <w:szCs w:val="16"/>
          <w:color w:val="757575"/>
          <w:spacing w:val="3"/>
          <w:w w:val="8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DIAND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Resource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9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Inspecto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occurrence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9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detailed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includin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initially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reportin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event.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5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APPLYIN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ABAN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5B5B5B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NMENT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757575"/>
          <w:spacing w:val="0"/>
          <w:w w:val="106"/>
        </w:rPr>
        <w:t>RESTORATION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1" w:lineRule="auto"/>
        <w:ind w:left="846" w:right="113" w:firstLine="-684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A0A0A"/>
          <w:spacing w:val="7"/>
          <w:w w:val="91"/>
        </w:rPr>
        <w:t>1</w:t>
      </w:r>
      <w:r>
        <w:rPr>
          <w:rFonts w:ascii="Arial" w:hAnsi="Arial" w:cs="Arial" w:eastAsia="Arial"/>
          <w:sz w:val="22"/>
          <w:szCs w:val="22"/>
          <w:color w:val="0A0A0A"/>
          <w:spacing w:val="0"/>
          <w:w w:val="91"/>
        </w:rPr>
        <w:t>.</w:t>
      </w:r>
      <w:r>
        <w:rPr>
          <w:rFonts w:ascii="Arial" w:hAnsi="Arial" w:cs="Arial" w:eastAsia="Arial"/>
          <w:sz w:val="22"/>
          <w:szCs w:val="22"/>
          <w:color w:val="0A0A0A"/>
          <w:spacing w:val="-54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0A0A0A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color w:val="0A0A0A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i/>
        </w:rPr>
        <w:t>"Reclamatio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i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i/>
        </w:rPr>
        <w:t>Arnak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0"/>
          <w:w w:val="100"/>
          <w:i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878787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6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5"/>
          <w:i/>
        </w:rPr>
        <w:t>Nunavut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6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5"/>
          <w:i/>
        </w:rPr>
        <w:t>",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5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provision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remediatio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hydrocarbon-impacte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soil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may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spill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8"/>
        </w:rPr>
        <w:t>petroleum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product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associate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8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undertaking.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auto"/>
        <w:ind w:left="861" w:right="600" w:firstLine="-717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7"/>
        </w:rPr>
        <w:t>informatio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submitte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addendum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thirt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(30)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Licens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6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3B3B3B"/>
          <w:spacing w:val="0"/>
          <w:w w:val="12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auto"/>
        <w:ind w:left="856" w:right="47" w:firstLine="-70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1A1A1A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color w:val="3B3B3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3B3B3B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2"/>
          <w:szCs w:val="22"/>
          <w:color w:val="3B3B3B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annuall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revie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referre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15"/>
        </w:rPr>
        <w:t>ifneeded,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modif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and/o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technology.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Revision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submitte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7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878787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6"/>
          <w:szCs w:val="26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addendum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9"/>
        </w:rPr>
        <w:t>Boar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-6"/>
          <w:w w:val="11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4D4D4D"/>
          <w:spacing w:val="0"/>
          <w:w w:val="142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8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-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9"/>
        </w:rPr>
        <w:t>complete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2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restoratio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10"/>
        </w:rPr>
        <w:t>schedule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10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specifie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87878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57575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Mar w:header="1693" w:footer="1480" w:top="1920" w:bottom="1660" w:left="1340" w:right="1320"/>
          <w:headerReference w:type="default" r:id="rId17"/>
          <w:pgSz w:w="12240" w:h="1584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0" w:after="0" w:line="240" w:lineRule="auto"/>
        <w:ind w:left="82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Pla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4"/>
          <w:w w:val="105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43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subsequentl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approve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Board.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832" w:right="76" w:firstLine="-717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endeavo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carr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</w:rPr>
        <w:t>progressive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reclamatio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component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5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longe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Licensee'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operations.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832" w:right="78" w:firstLine="-71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backfill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restore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satisfactio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Inspector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disposal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sump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pre-existin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contour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expiry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Licence.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3" w:lineRule="auto"/>
        <w:ind w:left="836" w:right="76" w:firstLine="-717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disturbe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stabilize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</w:rPr>
        <w:t>re-vegetate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4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3"/>
          <w:w w:val="104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4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3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completio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7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restore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pre-disturbe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5"/>
        </w:rPr>
        <w:t>state.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b/>
          <w:bCs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b/>
          <w:bCs/>
        </w:rPr>
        <w:t>1: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b/>
          <w:bCs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b/>
          <w:bCs/>
        </w:rPr>
        <w:t>APPLYING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  <w:b/>
          <w:bCs/>
        </w:rPr>
        <w:t>MONITORING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4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3"/>
          <w:b/>
          <w:bCs/>
        </w:rPr>
        <w:t>PROGRAM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auto"/>
        <w:ind w:left="836" w:right="77" w:firstLine="-693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recor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</w:rPr>
        <w:t>cubic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metre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666666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dail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quantitie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2"/>
        </w:rPr>
        <w:t>water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utilize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operations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purposes.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1" w:lineRule="auto"/>
        <w:ind w:left="841" w:right="76" w:firstLine="-722"/>
        <w:jc w:val="both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co-ordinate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minute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5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utilize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2"/>
        </w:rPr>
        <w:t>purposes.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63" w:lineRule="exact"/>
        <w:ind w:left="129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4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GPS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co-ordinate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minute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5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53" w:lineRule="auto"/>
        <w:ind w:left="846" w:right="71" w:firstLine="-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latitude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longitude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associate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drillin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deposite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2"/>
          <w:w w:val="105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4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7"/>
          <w:w w:val="112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5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samplin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analysi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Inspector.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3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-9"/>
          <w:w w:val="114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1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-64"/>
          <w:w w:val="11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A5A5A5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Licensee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4"/>
        </w:rPr>
        <w:t>"Monitoring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5" w:after="0" w:line="240" w:lineRule="auto"/>
        <w:ind w:left="84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Licensee'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8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8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3"/>
          <w:w w:val="110"/>
        </w:rPr>
        <w:t>6</w:t>
      </w:r>
      <w:r>
        <w:rPr>
          <w:rFonts w:ascii="Times New Roman" w:hAnsi="Times New Roman" w:cs="Times New Roman" w:eastAsia="Times New Roman"/>
          <w:sz w:val="23"/>
          <w:szCs w:val="23"/>
          <w:color w:val="464646"/>
          <w:spacing w:val="0"/>
          <w:w w:val="5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6464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464646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Modification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3"/>
          <w:szCs w:val="23"/>
          <w:color w:val="89898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writte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9" w:after="0" w:line="240" w:lineRule="auto"/>
        <w:ind w:left="85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Chie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777777"/>
          <w:spacing w:val="0"/>
          <w:w w:val="102"/>
        </w:rPr>
        <w:t>Officer.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sectPr>
      <w:pgMar w:header="0" w:footer="1480" w:top="1480" w:bottom="1660" w:left="1340" w:right="1340"/>
      <w:headerReference w:type="default" r:id="rId18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10931pt;margin-top:706.375pt;width:11.528797pt;height:14.508692pt;mso-position-horizontal-relative:page;mso-position-vertical-relative:page;z-index:-560" type="#_x0000_t202" filled="f" stroked="f">
          <v:textbox inset="0,0,0,0">
            <w:txbxContent>
              <w:p>
                <w:pPr>
                  <w:spacing w:before="0" w:after="0" w:line="255" w:lineRule="exact"/>
                  <w:ind w:left="55" w:right="-2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212121"/>
                    <w:w w:val="115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212121"/>
                    <w:spacing w:val="0"/>
                    <w:w w:val="1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634148pt;margin-top:679.164307pt;width:11.05625pt;height:13.5pt;mso-position-horizontal-relative:page;mso-position-vertical-relative:page;z-index:-557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4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5"/>
                  </w:rPr>
                  <w:t>3.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9.26593pt;margin-top:679.164307pt;width:431.361701pt;height:13.5pt;mso-position-horizontal-relative:page;mso-position-vertical-relative:page;z-index:-556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5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Licensee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shall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5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incinerate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all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combustible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5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waste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shall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4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ensure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3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that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all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1"/>
                  </w:rPr>
                  <w:t>hazardous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796234pt;margin-top:706.956116pt;width:7.8102pt;height:13pt;mso-position-horizontal-relative:page;mso-position-vertical-relative:page;z-index:-55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0A0A0A"/>
                    <w:spacing w:val="0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9.26593pt;margin-top:679.164307pt;width:431.322099pt;height:13.5pt;mso-position-horizontal-relative:page;mso-position-vertical-relative:page;z-index:-553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5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0"/>
                    <w:w w:val="100"/>
                  </w:rPr>
                  <w:t>cannot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2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-1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ACACAC"/>
                    <w:spacing w:val="-1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0"/>
                    <w:w w:val="100"/>
                  </w:rPr>
                  <w:t>circulated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includi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999999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999999"/>
                    <w:spacing w:val="3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0"/>
                    <w:w w:val="100"/>
                  </w:rPr>
                  <w:t>CaC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3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3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quantit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4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4"/>
                  </w:rPr>
                  <w:t>concentratio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1"/>
                    <w:w w:val="10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999999"/>
                    <w:spacing w:val="0"/>
                    <w:w w:val="104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999999"/>
                    <w:spacing w:val="8"/>
                    <w:w w:val="10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dispose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3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5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555481pt;margin-top:706.615845pt;width:8.2675pt;height:13.5pt;mso-position-horizontal-relative:page;mso-position-vertical-relative:page;z-index:-552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5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1A1A1A"/>
                    <w:spacing w:val="0"/>
                    <w:w w:val="109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629425pt;margin-top:707.018127pt;width:16.617314pt;height:13.324712pt;mso-position-horizontal-relative:page;mso-position-vertical-relative:page;z-index:-550" type="#_x0000_t202" filled="f" stroked="f">
          <v:textbox inset="0,0,0,0">
            <w:txbxContent>
              <w:p>
                <w:pPr>
                  <w:spacing w:before="9" w:after="0" w:line="240" w:lineRule="auto"/>
                  <w:ind w:left="45" w:right="-2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Pr/>
                <w:r>
                  <w:rPr>
                    <w:rFonts w:ascii="Arial" w:hAnsi="Arial" w:cs="Arial" w:eastAsia="Arial"/>
                    <w:sz w:val="21"/>
                    <w:szCs w:val="21"/>
                    <w:color w:val="0A0A0A"/>
                    <w:w w:val="10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0A0A0A"/>
                    <w:spacing w:val="0"/>
                    <w:w w:val="10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1"/>
                    <w:szCs w:val="2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708107pt;margin-top:83.418495pt;width:11.05625pt;height:13.5pt;mso-position-horizontal-relative:page;mso-position-vertical-relative:page;z-index:-559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4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A0A0A"/>
                    <w:spacing w:val="0"/>
                    <w:w w:val="105"/>
                  </w:rPr>
                  <w:t>8.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099136pt;margin-top:83.418495pt;width:431.472345pt;height:13.5pt;mso-position-horizontal-relative:page;mso-position-vertical-relative:page;z-index:-558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5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2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Licensee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3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shall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submit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pape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cop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2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2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electronic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cop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all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2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reports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3"/>
                  </w:rPr>
                  <w:t>studies,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580643pt;margin-top:83.418495pt;width:430.887883pt;height:13.5pt;mso-position-horizontal-relative:page;mso-position-vertical-relative:page;z-index:-554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5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wastes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3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0"/>
                    <w:w w:val="100"/>
                  </w:rPr>
                  <w:t>waste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58585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oil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3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4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non-combustible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waste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generate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5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throug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course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2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47474"/>
                    <w:spacing w:val="0"/>
                    <w:w w:val="102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8.543663pt;margin-top:83.659279pt;width:431.903297pt;height:13.5pt;mso-position-horizontal-relative:page;mso-position-vertical-relative:page;z-index:-551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5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properl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constructe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4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sum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3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838383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appropriate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3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natural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2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depressio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4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locate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3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at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0"/>
                  </w:rPr>
                  <w:t>least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727272"/>
                    <w:spacing w:val="0"/>
                    <w:w w:val="103"/>
                  </w:rPr>
                  <w:t>thirty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523209pt;margin-top:84.061615pt;width:11.075pt;height:13pt;mso-position-horizontal-relative:page;mso-position-vertical-relative:page;z-index:-54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10"/>
                  </w:rPr>
                  <w:t>2.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7.821404pt;margin-top:84.061615pt;width:431.907505pt;height:13pt;mso-position-horizontal-relative:page;mso-position-vertical-relative:page;z-index:-54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7"/>
                  </w:rPr>
                  <w:t>informatio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41"/>
                    <w:w w:val="10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78787"/>
                    <w:spacing w:val="0"/>
                    <w:w w:val="100"/>
                  </w:rPr>
                  <w:t>require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78787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78787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878787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4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Part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G,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5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Item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4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shall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2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9"/>
                  </w:rPr>
                  <w:t>submitte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40"/>
                    <w:w w:val="10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5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addendum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5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5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757575"/>
                    <w:spacing w:val="0"/>
                    <w:w w:val="108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header" Target="header4.xml"/><Relationship Id="rId18" Type="http://schemas.openxmlformats.org/officeDocument/2006/relationships/header" Target="head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NWB2ARN0507 Signed License-OLAE</dc:title>
  <dcterms:created xsi:type="dcterms:W3CDTF">2019-11-27T15:11:43Z</dcterms:created>
  <dcterms:modified xsi:type="dcterms:W3CDTF">2019-11-27T15:11:43Z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2005-04-13T00:00:00Z</vt:filetime>
  </property>
  <property fmtid="{D5CDD505-2E9C-101B-9397-08002B2CF9AE}" pid="3" name="LastSaved">
    <vt:filetime>2019-11-27T00:00:00Z</vt:filetime>
  </property>
</Properties>
</file>