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74" w:rsidRDefault="00734274" w:rsidP="00734274">
      <w:pPr>
        <w:rPr>
          <w:rFonts w:ascii="Garamond" w:hAnsi="Garamond" w:cs="Pigiarniq Light"/>
          <w:szCs w:val="26"/>
          <w:lang w:val="en-CA"/>
        </w:rPr>
      </w:pPr>
    </w:p>
    <w:p w:rsidR="001D42A6" w:rsidRPr="00D95A49" w:rsidRDefault="004D399B" w:rsidP="00BB215C">
      <w:pPr>
        <w:spacing w:after="0"/>
        <w:rPr>
          <w:rFonts w:ascii="Garamond" w:hAnsi="Garamond" w:cs="Pigiarniq Light"/>
          <w:b/>
          <w:szCs w:val="26"/>
          <w:lang w:val="en-CA"/>
        </w:rPr>
      </w:pPr>
      <w:r w:rsidRPr="00D95A49">
        <w:rPr>
          <w:rFonts w:ascii="Garamond" w:hAnsi="Garamond" w:cs="Pigiarniq Light"/>
          <w:b/>
          <w:szCs w:val="26"/>
          <w:lang w:val="en-CA"/>
        </w:rPr>
        <w:t>June 7 2013</w:t>
      </w:r>
    </w:p>
    <w:p w:rsidR="001D42A6" w:rsidRPr="00D95A49" w:rsidRDefault="001D42A6" w:rsidP="00BB215C">
      <w:pPr>
        <w:spacing w:after="0"/>
        <w:rPr>
          <w:rFonts w:ascii="Garamond" w:hAnsi="Garamond" w:cs="Pigiarniq Light"/>
          <w:b/>
          <w:szCs w:val="26"/>
          <w:lang w:val="en-CA"/>
        </w:rPr>
      </w:pPr>
    </w:p>
    <w:p w:rsidR="00734274" w:rsidRPr="00D95A49" w:rsidRDefault="00BD4B9C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Nunavut Water</w:t>
      </w:r>
      <w:r w:rsidR="00BC5574" w:rsidRPr="00D95A49">
        <w:rPr>
          <w:rFonts w:ascii="Garamond" w:hAnsi="Garamond" w:cs="Pigiarniq Light"/>
          <w:szCs w:val="26"/>
          <w:lang w:val="en-CA"/>
        </w:rPr>
        <w:t xml:space="preserve"> Board</w:t>
      </w:r>
    </w:p>
    <w:p w:rsidR="00734274" w:rsidRPr="00D95A49" w:rsidRDefault="00BC5574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 xml:space="preserve"> </w:t>
      </w:r>
    </w:p>
    <w:p w:rsidR="002F6CE8" w:rsidRPr="00D95A49" w:rsidRDefault="002F6CE8" w:rsidP="00734274">
      <w:pPr>
        <w:spacing w:after="0"/>
        <w:rPr>
          <w:rFonts w:ascii="Garamond" w:hAnsi="Garamond" w:cs="Pigiarniq Light"/>
          <w:szCs w:val="26"/>
          <w:lang w:val="en-CA"/>
        </w:rPr>
      </w:pPr>
    </w:p>
    <w:p w:rsidR="00734274" w:rsidRPr="00D95A49" w:rsidRDefault="00BD4B9C" w:rsidP="00C20412">
      <w:pPr>
        <w:spacing w:before="80" w:after="0"/>
        <w:ind w:left="720" w:hanging="72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b/>
          <w:szCs w:val="26"/>
          <w:lang w:val="en-CA"/>
        </w:rPr>
        <w:t>Re: Quarry Management Plan 130531 2BE-GOO1015</w:t>
      </w:r>
    </w:p>
    <w:p w:rsidR="00734274" w:rsidRPr="00D95A49" w:rsidRDefault="00734274" w:rsidP="00734274">
      <w:pPr>
        <w:spacing w:before="240"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 xml:space="preserve">Dear </w:t>
      </w:r>
      <w:r w:rsidR="00BD4B9C" w:rsidRPr="00D95A49">
        <w:rPr>
          <w:rFonts w:ascii="Garamond" w:hAnsi="Garamond" w:cs="Pigiarniq Light"/>
          <w:szCs w:val="26"/>
          <w:lang w:val="en-CA"/>
        </w:rPr>
        <w:t>Nunavut Water</w:t>
      </w:r>
      <w:r w:rsidR="00BC5574" w:rsidRPr="00D95A49">
        <w:rPr>
          <w:rFonts w:ascii="Garamond" w:hAnsi="Garamond" w:cs="Pigiarniq Light"/>
          <w:szCs w:val="26"/>
          <w:lang w:val="en-CA"/>
        </w:rPr>
        <w:t xml:space="preserve"> Board</w:t>
      </w:r>
      <w:r w:rsidR="00BB215C" w:rsidRPr="00D95A49">
        <w:rPr>
          <w:rFonts w:ascii="Garamond" w:hAnsi="Garamond" w:cs="Pigiarniq Light"/>
          <w:szCs w:val="26"/>
          <w:lang w:val="en-CA"/>
        </w:rPr>
        <w:t>:</w:t>
      </w:r>
    </w:p>
    <w:p w:rsidR="002F6CE8" w:rsidRPr="00D95A49" w:rsidRDefault="002F6CE8" w:rsidP="00734274">
      <w:pPr>
        <w:spacing w:before="240"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 xml:space="preserve">The </w:t>
      </w:r>
      <w:r w:rsidR="00BD4B9C" w:rsidRPr="00D95A49">
        <w:rPr>
          <w:rFonts w:ascii="Garamond" w:hAnsi="Garamond" w:cs="Pigiarniq Light"/>
          <w:szCs w:val="26"/>
          <w:lang w:val="en-CA"/>
        </w:rPr>
        <w:t>Kitikmeot Inuit Association</w:t>
      </w:r>
      <w:r w:rsidR="00BC5574" w:rsidRPr="00D95A49">
        <w:rPr>
          <w:rFonts w:ascii="Garamond" w:hAnsi="Garamond" w:cs="Pigiarniq Light"/>
          <w:szCs w:val="26"/>
          <w:lang w:val="en-CA"/>
        </w:rPr>
        <w:t xml:space="preserve"> acknowledged</w:t>
      </w:r>
      <w:r w:rsidR="00BD4B9C" w:rsidRPr="00D95A49">
        <w:rPr>
          <w:rFonts w:ascii="Garamond" w:hAnsi="Garamond" w:cs="Pigiarniq Light"/>
          <w:szCs w:val="26"/>
          <w:lang w:val="en-CA"/>
        </w:rPr>
        <w:t xml:space="preserve"> the Quarry Management Plan 130531 2BE-GOO1015</w:t>
      </w:r>
      <w:r w:rsidR="001D42A6" w:rsidRPr="00D95A49">
        <w:rPr>
          <w:rFonts w:ascii="Garamond" w:hAnsi="Garamond" w:cs="Pigiarniq Light"/>
          <w:szCs w:val="26"/>
          <w:lang w:val="en-CA"/>
        </w:rPr>
        <w:t>.</w:t>
      </w:r>
      <w:r w:rsidRPr="00D95A49">
        <w:rPr>
          <w:rFonts w:ascii="Garamond" w:hAnsi="Garamond" w:cs="Pigiarniq Light"/>
          <w:szCs w:val="26"/>
          <w:lang w:val="en-CA"/>
        </w:rPr>
        <w:t xml:space="preserve"> </w:t>
      </w:r>
    </w:p>
    <w:p w:rsidR="00BC5574" w:rsidRPr="00D95A49" w:rsidRDefault="00BC5574" w:rsidP="00734274">
      <w:pPr>
        <w:spacing w:before="240"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 xml:space="preserve">Based on the initial review of the application </w:t>
      </w:r>
      <w:r w:rsidR="004D399B" w:rsidRPr="00D95A49">
        <w:rPr>
          <w:rFonts w:ascii="Garamond" w:hAnsi="Garamond" w:cs="Pigiarniq Light"/>
          <w:szCs w:val="26"/>
          <w:lang w:val="en-CA"/>
        </w:rPr>
        <w:t>for</w:t>
      </w:r>
      <w:r w:rsidRPr="00D95A49">
        <w:rPr>
          <w:rFonts w:ascii="Garamond" w:hAnsi="Garamond" w:cs="Pigiarniq Light"/>
          <w:szCs w:val="26"/>
          <w:lang w:val="en-CA"/>
        </w:rPr>
        <w:t xml:space="preserve">, </w:t>
      </w:r>
      <w:r w:rsidR="002F6CE8" w:rsidRPr="00D95A49">
        <w:rPr>
          <w:rFonts w:ascii="Garamond" w:hAnsi="Garamond" w:cs="Pigiarniq Light"/>
          <w:szCs w:val="26"/>
          <w:lang w:val="en-CA"/>
        </w:rPr>
        <w:t xml:space="preserve">the </w:t>
      </w:r>
      <w:proofErr w:type="spellStart"/>
      <w:r w:rsidR="002F6CE8" w:rsidRPr="00D95A49">
        <w:rPr>
          <w:rFonts w:ascii="Garamond" w:hAnsi="Garamond" w:cs="Pigiarniq Light"/>
          <w:szCs w:val="26"/>
          <w:lang w:val="en-CA"/>
        </w:rPr>
        <w:t>KitIA</w:t>
      </w:r>
      <w:proofErr w:type="spellEnd"/>
      <w:r w:rsidR="002F6CE8" w:rsidRPr="00D95A49">
        <w:rPr>
          <w:rFonts w:ascii="Garamond" w:hAnsi="Garamond" w:cs="Pigiarniq Light"/>
          <w:szCs w:val="26"/>
          <w:lang w:val="en-CA"/>
        </w:rPr>
        <w:t xml:space="preserve"> Lands, Environment and Resources D</w:t>
      </w:r>
      <w:r w:rsidRPr="00D95A49">
        <w:rPr>
          <w:rFonts w:ascii="Garamond" w:hAnsi="Garamond" w:cs="Pigiarniq Light"/>
          <w:szCs w:val="26"/>
          <w:lang w:val="en-CA"/>
        </w:rPr>
        <w:t>ep</w:t>
      </w:r>
      <w:r w:rsidR="004D399B" w:rsidRPr="00D95A49">
        <w:rPr>
          <w:rFonts w:ascii="Garamond" w:hAnsi="Garamond" w:cs="Pigiarniq Light"/>
          <w:szCs w:val="26"/>
          <w:lang w:val="en-CA"/>
        </w:rPr>
        <w:t>artment (DLER) has no comment at this time</w:t>
      </w:r>
      <w:r w:rsidRPr="00D95A49">
        <w:rPr>
          <w:rFonts w:ascii="Garamond" w:hAnsi="Garamond" w:cs="Pigiarniq Light"/>
          <w:szCs w:val="26"/>
          <w:lang w:val="en-CA"/>
        </w:rPr>
        <w:t xml:space="preserve">. </w:t>
      </w:r>
      <w:r w:rsidR="002F6CE8" w:rsidRPr="00D95A49">
        <w:rPr>
          <w:rFonts w:ascii="Garamond" w:hAnsi="Garamond" w:cs="Pigiarniq Light"/>
          <w:szCs w:val="26"/>
          <w:lang w:val="en-CA"/>
        </w:rPr>
        <w:t xml:space="preserve"> </w:t>
      </w:r>
    </w:p>
    <w:p w:rsidR="00734274" w:rsidRPr="00D95A49" w:rsidRDefault="00734274" w:rsidP="00734274">
      <w:pPr>
        <w:spacing w:before="240"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 xml:space="preserve">Please </w:t>
      </w:r>
      <w:r w:rsidR="001529B4" w:rsidRPr="00D95A49">
        <w:rPr>
          <w:rFonts w:ascii="Garamond" w:hAnsi="Garamond" w:cs="Pigiarniq Light"/>
          <w:szCs w:val="26"/>
          <w:lang w:val="en-CA"/>
        </w:rPr>
        <w:t xml:space="preserve">look forward to further correspondence and </w:t>
      </w:r>
      <w:r w:rsidRPr="00D95A49">
        <w:rPr>
          <w:rFonts w:ascii="Garamond" w:hAnsi="Garamond" w:cs="Pigiarniq Light"/>
          <w:szCs w:val="26"/>
          <w:lang w:val="en-CA"/>
        </w:rPr>
        <w:t xml:space="preserve">contact us if you have any questions. </w:t>
      </w:r>
    </w:p>
    <w:p w:rsidR="00734274" w:rsidRPr="00D95A49" w:rsidRDefault="00734274" w:rsidP="00734274">
      <w:pPr>
        <w:spacing w:before="240"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 xml:space="preserve">Sincerely, </w:t>
      </w:r>
    </w:p>
    <w:p w:rsidR="00C20412" w:rsidRPr="00D95A49" w:rsidRDefault="00C20412" w:rsidP="00734274">
      <w:pPr>
        <w:spacing w:before="240" w:after="0"/>
        <w:rPr>
          <w:rFonts w:ascii="Garamond" w:hAnsi="Garamond" w:cs="Pigiarniq Light"/>
          <w:szCs w:val="26"/>
          <w:lang w:val="en-CA"/>
        </w:rPr>
      </w:pPr>
    </w:p>
    <w:p w:rsidR="00734274" w:rsidRPr="00D95A49" w:rsidRDefault="00734274" w:rsidP="00734274">
      <w:pPr>
        <w:spacing w:after="0"/>
        <w:rPr>
          <w:rFonts w:ascii="Garamond" w:hAnsi="Garamond" w:cs="Pigiarniq Light"/>
          <w:szCs w:val="26"/>
          <w:lang w:val="en-CA"/>
        </w:rPr>
      </w:pPr>
    </w:p>
    <w:p w:rsidR="001D42A6" w:rsidRPr="00D95A49" w:rsidRDefault="004D399B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Sammy Angnaluak</w:t>
      </w:r>
    </w:p>
    <w:p w:rsidR="001D42A6" w:rsidRPr="00D95A49" w:rsidRDefault="004D399B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Project Officer</w:t>
      </w:r>
    </w:p>
    <w:p w:rsidR="00734274" w:rsidRPr="00D95A49" w:rsidRDefault="00734274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Kitikmeot Inuit Association</w:t>
      </w:r>
    </w:p>
    <w:p w:rsidR="00734274" w:rsidRPr="00D95A49" w:rsidRDefault="00734274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Dep’t of Lands, Environment &amp; Resources</w:t>
      </w:r>
    </w:p>
    <w:p w:rsidR="00734274" w:rsidRPr="00D95A49" w:rsidRDefault="00734274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P.O. Box 360</w:t>
      </w:r>
      <w:bookmarkStart w:id="0" w:name="_GoBack"/>
      <w:bookmarkEnd w:id="0"/>
    </w:p>
    <w:p w:rsidR="00734274" w:rsidRPr="00D95A49" w:rsidRDefault="00734274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Kugluktuk, Nu, X0B 0E0</w:t>
      </w:r>
    </w:p>
    <w:p w:rsidR="00734274" w:rsidRPr="00D95A49" w:rsidRDefault="00734274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Phone: (867) 982-3310</w:t>
      </w:r>
    </w:p>
    <w:p w:rsidR="00734274" w:rsidRPr="00716726" w:rsidRDefault="00734274" w:rsidP="00734274">
      <w:pPr>
        <w:spacing w:after="0"/>
        <w:rPr>
          <w:rFonts w:ascii="Garamond" w:hAnsi="Garamond" w:cs="Pigiarniq Light"/>
          <w:szCs w:val="26"/>
          <w:lang w:val="en-CA"/>
        </w:rPr>
      </w:pPr>
      <w:r w:rsidRPr="00D95A49">
        <w:rPr>
          <w:rFonts w:ascii="Garamond" w:hAnsi="Garamond" w:cs="Pigiarniq Light"/>
          <w:szCs w:val="26"/>
          <w:lang w:val="en-CA"/>
        </w:rPr>
        <w:t>Fax: (867) 982-3311</w:t>
      </w:r>
    </w:p>
    <w:p w:rsidR="00BD4B9C" w:rsidRPr="00965179" w:rsidRDefault="00BD4B9C" w:rsidP="00BD4B9C">
      <w:pPr>
        <w:rPr>
          <w:rFonts w:ascii="Garamond" w:hAnsi="Garamond" w:cs="Pigiarniq Light"/>
          <w:szCs w:val="26"/>
        </w:rPr>
      </w:pPr>
    </w:p>
    <w:sectPr w:rsidR="00BD4B9C" w:rsidRPr="00965179" w:rsidSect="00BD4B9C">
      <w:headerReference w:type="default" r:id="rId8"/>
      <w:footerReference w:type="default" r:id="rId9"/>
      <w:pgSz w:w="12240" w:h="15840"/>
      <w:pgMar w:top="2410" w:right="1800" w:bottom="1440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9B" w:rsidRDefault="004D399B" w:rsidP="001118C8">
      <w:pPr>
        <w:spacing w:after="0"/>
      </w:pPr>
      <w:r>
        <w:separator/>
      </w:r>
    </w:p>
  </w:endnote>
  <w:endnote w:type="continuationSeparator" w:id="0">
    <w:p w:rsidR="004D399B" w:rsidRDefault="004D399B" w:rsidP="001118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giarniq Light">
    <w:altName w:val="Agency FB"/>
    <w:charset w:val="00"/>
    <w:family w:val="auto"/>
    <w:pitch w:val="variable"/>
    <w:sig w:usb0="80000027" w:usb1="40000000" w:usb2="00002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9B" w:rsidRPr="00CD50E7" w:rsidRDefault="004D399B" w:rsidP="00BD4B9C">
    <w:pPr>
      <w:pStyle w:val="Footer"/>
      <w:jc w:val="center"/>
      <w:rPr>
        <w:rFonts w:ascii="Garamond" w:hAnsi="Garamond"/>
        <w:sz w:val="20"/>
      </w:rPr>
    </w:pPr>
    <w:r>
      <w:rPr>
        <w:rFonts w:ascii="Garamond" w:hAnsi="Garamond"/>
        <w:sz w:val="20"/>
      </w:rPr>
      <w:t xml:space="preserve">Affiliates: Nunavut </w:t>
    </w:r>
    <w:proofErr w:type="spellStart"/>
    <w:r>
      <w:rPr>
        <w:rFonts w:ascii="Garamond" w:hAnsi="Garamond"/>
        <w:sz w:val="20"/>
      </w:rPr>
      <w:t>Tungavik</w:t>
    </w:r>
    <w:proofErr w:type="spellEnd"/>
    <w:r>
      <w:rPr>
        <w:rFonts w:ascii="Garamond" w:hAnsi="Garamond"/>
        <w:sz w:val="20"/>
      </w:rPr>
      <w:t xml:space="preserve"> Inc., Inuit Tapirisat of Canada, Kitikmeot Corporation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9B" w:rsidRDefault="004D399B" w:rsidP="001118C8">
      <w:pPr>
        <w:spacing w:after="0"/>
      </w:pPr>
      <w:r>
        <w:separator/>
      </w:r>
    </w:p>
  </w:footnote>
  <w:footnote w:type="continuationSeparator" w:id="0">
    <w:p w:rsidR="004D399B" w:rsidRDefault="004D399B" w:rsidP="001118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99B" w:rsidRDefault="004D399B" w:rsidP="004F177B">
    <w:pPr>
      <w:pStyle w:val="Header"/>
      <w:ind w:left="28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3886200</wp:posOffset>
              </wp:positionH>
              <wp:positionV relativeFrom="paragraph">
                <wp:posOffset>228600</wp:posOffset>
              </wp:positionV>
              <wp:extent cx="2057400" cy="8686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399B" w:rsidRPr="003A5C53" w:rsidRDefault="004D399B" w:rsidP="004F177B">
                          <w:pPr>
                            <w:spacing w:after="0"/>
                            <w:ind w:right="-25"/>
                            <w:jc w:val="right"/>
                            <w:rPr>
                              <w:rFonts w:ascii="Garamond" w:hAnsi="Garamond"/>
                              <w:sz w:val="20"/>
                            </w:rPr>
                          </w:pPr>
                          <w:r w:rsidRPr="003A5C53">
                            <w:rPr>
                              <w:rFonts w:ascii="Garamond" w:hAnsi="Garamond"/>
                              <w:sz w:val="20"/>
                            </w:rPr>
                            <w:t xml:space="preserve">P.O. Box </w: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t>360</w:t>
                          </w:r>
                        </w:p>
                        <w:p w:rsidR="004D399B" w:rsidRPr="003A5C53" w:rsidRDefault="004D399B" w:rsidP="004F177B">
                          <w:pPr>
                            <w:spacing w:after="0"/>
                            <w:ind w:right="-25"/>
                            <w:jc w:val="right"/>
                            <w:rPr>
                              <w:rFonts w:ascii="Garamond" w:hAnsi="Garamond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</w:rPr>
                            <w:t xml:space="preserve">Kugluktuk, NU </w:t>
                          </w:r>
                          <w:r w:rsidRPr="003A5C53">
                            <w:rPr>
                              <w:rFonts w:ascii="Garamond" w:hAnsi="Garamond"/>
                              <w:sz w:val="20"/>
                            </w:rPr>
                            <w:t>X0B 0</w: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t>E</w:t>
                          </w:r>
                          <w:r w:rsidRPr="003A5C53">
                            <w:rPr>
                              <w:rFonts w:ascii="Garamond" w:hAnsi="Garamond"/>
                              <w:sz w:val="20"/>
                            </w:rPr>
                            <w:t>0</w:t>
                          </w:r>
                        </w:p>
                        <w:p w:rsidR="004D399B" w:rsidRPr="003A5C53" w:rsidRDefault="004D399B" w:rsidP="004F177B">
                          <w:pPr>
                            <w:spacing w:after="0"/>
                            <w:ind w:right="-25"/>
                            <w:jc w:val="right"/>
                            <w:rPr>
                              <w:rFonts w:ascii="Garamond" w:hAnsi="Garamond"/>
                              <w:sz w:val="20"/>
                            </w:rPr>
                          </w:pPr>
                          <w:r w:rsidRPr="003A5C53">
                            <w:rPr>
                              <w:rFonts w:ascii="Garamond" w:hAnsi="Garamond"/>
                              <w:sz w:val="20"/>
                            </w:rPr>
                            <w:t>Telephone: (867) 98</w: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t>2</w:t>
                          </w:r>
                          <w:r w:rsidRPr="003A5C53">
                            <w:rPr>
                              <w:rFonts w:ascii="Garamond" w:hAnsi="Garamond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t>3310</w:t>
                          </w:r>
                        </w:p>
                        <w:p w:rsidR="004D399B" w:rsidRDefault="004D399B" w:rsidP="004F177B">
                          <w:pPr>
                            <w:spacing w:after="0"/>
                            <w:ind w:right="-25"/>
                            <w:jc w:val="right"/>
                            <w:rPr>
                              <w:rFonts w:ascii="Garamond" w:hAnsi="Garamond"/>
                              <w:sz w:val="20"/>
                            </w:rPr>
                          </w:pPr>
                          <w:r w:rsidRPr="003A5C53">
                            <w:rPr>
                              <w:rFonts w:ascii="Garamond" w:hAnsi="Garamond"/>
                              <w:sz w:val="20"/>
                            </w:rPr>
                            <w:t>Fax: (867) 98</w: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t>2</w:t>
                          </w:r>
                          <w:r w:rsidRPr="003A5C53">
                            <w:rPr>
                              <w:rFonts w:ascii="Garamond" w:hAnsi="Garamond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Garamond" w:hAnsi="Garamond"/>
                              <w:sz w:val="20"/>
                            </w:rPr>
                            <w:t>3311</w:t>
                          </w:r>
                        </w:p>
                        <w:p w:rsidR="004D399B" w:rsidRPr="003A5C53" w:rsidRDefault="004D399B" w:rsidP="004F177B">
                          <w:pPr>
                            <w:spacing w:after="0"/>
                            <w:ind w:right="-25"/>
                            <w:jc w:val="right"/>
                            <w:rPr>
                              <w:rFonts w:ascii="Garamond" w:hAnsi="Garamond"/>
                              <w:sz w:val="20"/>
                            </w:rPr>
                          </w:pPr>
                          <w:r>
                            <w:rPr>
                              <w:rFonts w:ascii="Garamond" w:hAnsi="Garamond"/>
                              <w:sz w:val="20"/>
                            </w:rPr>
                            <w:t>www.kitia.ca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6pt;margin-top:18pt;width:162pt;height:6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" filled="f" stroked="f">
              <v:textbox inset=",7.2pt,,7.2pt">
                <w:txbxContent>
                  <w:p w:rsidR="006651CE" w:rsidRPr="003A5C53" w:rsidRDefault="009C6174" w:rsidP="004F177B">
                    <w:pPr>
                      <w:spacing w:after="0"/>
                      <w:ind w:right="-25"/>
                      <w:jc w:val="right"/>
                      <w:rPr>
                        <w:rFonts w:ascii="Garamond" w:hAnsi="Garamond"/>
                        <w:sz w:val="20"/>
                      </w:rPr>
                    </w:pPr>
                    <w:r w:rsidRPr="003A5C53">
                      <w:rPr>
                        <w:rFonts w:ascii="Garamond" w:hAnsi="Garamond"/>
                        <w:sz w:val="20"/>
                      </w:rPr>
                      <w:t xml:space="preserve">P.O. Box </w:t>
                    </w:r>
                    <w:r>
                      <w:rPr>
                        <w:rFonts w:ascii="Garamond" w:hAnsi="Garamond"/>
                        <w:sz w:val="20"/>
                      </w:rPr>
                      <w:t>360</w:t>
                    </w:r>
                  </w:p>
                  <w:p w:rsidR="006651CE" w:rsidRPr="003A5C53" w:rsidRDefault="009C6174" w:rsidP="004F177B">
                    <w:pPr>
                      <w:spacing w:after="0"/>
                      <w:ind w:right="-25"/>
                      <w:jc w:val="righ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t xml:space="preserve">Kugluktuk, NU </w:t>
                    </w:r>
                    <w:r w:rsidRPr="003A5C53">
                      <w:rPr>
                        <w:rFonts w:ascii="Garamond" w:hAnsi="Garamond"/>
                        <w:sz w:val="20"/>
                      </w:rPr>
                      <w:t>X0B 0</w:t>
                    </w:r>
                    <w:r>
                      <w:rPr>
                        <w:rFonts w:ascii="Garamond" w:hAnsi="Garamond"/>
                        <w:sz w:val="20"/>
                      </w:rPr>
                      <w:t>E</w:t>
                    </w:r>
                    <w:r w:rsidRPr="003A5C53">
                      <w:rPr>
                        <w:rFonts w:ascii="Garamond" w:hAnsi="Garamond"/>
                        <w:sz w:val="20"/>
                      </w:rPr>
                      <w:t>0</w:t>
                    </w:r>
                  </w:p>
                  <w:p w:rsidR="006651CE" w:rsidRPr="003A5C53" w:rsidRDefault="009C6174" w:rsidP="004F177B">
                    <w:pPr>
                      <w:spacing w:after="0"/>
                      <w:ind w:right="-25"/>
                      <w:jc w:val="right"/>
                      <w:rPr>
                        <w:rFonts w:ascii="Garamond" w:hAnsi="Garamond"/>
                        <w:sz w:val="20"/>
                      </w:rPr>
                    </w:pPr>
                    <w:r w:rsidRPr="003A5C53">
                      <w:rPr>
                        <w:rFonts w:ascii="Garamond" w:hAnsi="Garamond"/>
                        <w:sz w:val="20"/>
                      </w:rPr>
                      <w:t>Telephone: (867) 98</w:t>
                    </w:r>
                    <w:r>
                      <w:rPr>
                        <w:rFonts w:ascii="Garamond" w:hAnsi="Garamond"/>
                        <w:sz w:val="20"/>
                      </w:rPr>
                      <w:t>2</w:t>
                    </w:r>
                    <w:r w:rsidRPr="003A5C53">
                      <w:rPr>
                        <w:rFonts w:ascii="Garamond" w:hAnsi="Garamond"/>
                        <w:sz w:val="20"/>
                      </w:rPr>
                      <w:t>-</w:t>
                    </w:r>
                    <w:r>
                      <w:rPr>
                        <w:rFonts w:ascii="Garamond" w:hAnsi="Garamond"/>
                        <w:sz w:val="20"/>
                      </w:rPr>
                      <w:t>3310</w:t>
                    </w:r>
                  </w:p>
                  <w:p w:rsidR="006651CE" w:rsidRDefault="009C6174" w:rsidP="004F177B">
                    <w:pPr>
                      <w:spacing w:after="0"/>
                      <w:ind w:right="-25"/>
                      <w:jc w:val="right"/>
                      <w:rPr>
                        <w:rFonts w:ascii="Garamond" w:hAnsi="Garamond"/>
                        <w:sz w:val="20"/>
                      </w:rPr>
                    </w:pPr>
                    <w:r w:rsidRPr="003A5C53">
                      <w:rPr>
                        <w:rFonts w:ascii="Garamond" w:hAnsi="Garamond"/>
                        <w:sz w:val="20"/>
                      </w:rPr>
                      <w:t>Fax: (867) 98</w:t>
                    </w:r>
                    <w:r>
                      <w:rPr>
                        <w:rFonts w:ascii="Garamond" w:hAnsi="Garamond"/>
                        <w:sz w:val="20"/>
                      </w:rPr>
                      <w:t>2</w:t>
                    </w:r>
                    <w:r w:rsidRPr="003A5C53">
                      <w:rPr>
                        <w:rFonts w:ascii="Garamond" w:hAnsi="Garamond"/>
                        <w:sz w:val="20"/>
                      </w:rPr>
                      <w:t>-</w:t>
                    </w:r>
                    <w:r>
                      <w:rPr>
                        <w:rFonts w:ascii="Garamond" w:hAnsi="Garamond"/>
                        <w:sz w:val="20"/>
                      </w:rPr>
                      <w:t>3311</w:t>
                    </w:r>
                  </w:p>
                  <w:p w:rsidR="006651CE" w:rsidRPr="003A5C53" w:rsidRDefault="009C6174" w:rsidP="004F177B">
                    <w:pPr>
                      <w:spacing w:after="0"/>
                      <w:ind w:right="-25"/>
                      <w:jc w:val="right"/>
                      <w:rPr>
                        <w:rFonts w:ascii="Garamond" w:hAnsi="Garamond"/>
                        <w:sz w:val="20"/>
                      </w:rPr>
                    </w:pPr>
                    <w:r>
                      <w:rPr>
                        <w:rFonts w:ascii="Garamond" w:hAnsi="Garamond"/>
                        <w:sz w:val="20"/>
                      </w:rPr>
                      <w:t>www.kitia.ca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428344" cy="1104138"/>
          <wp:effectExtent l="25400" t="0" r="0" b="0"/>
          <wp:docPr id="5" name="Picture 4" descr="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344" cy="1104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E7C"/>
    <w:multiLevelType w:val="hybridMultilevel"/>
    <w:tmpl w:val="4140A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E8"/>
    <w:rsid w:val="001118C8"/>
    <w:rsid w:val="001529B4"/>
    <w:rsid w:val="001D42A6"/>
    <w:rsid w:val="002A18E9"/>
    <w:rsid w:val="002F6CE8"/>
    <w:rsid w:val="00433FDF"/>
    <w:rsid w:val="004C1BEB"/>
    <w:rsid w:val="004D399B"/>
    <w:rsid w:val="004F177B"/>
    <w:rsid w:val="005044F3"/>
    <w:rsid w:val="00537E93"/>
    <w:rsid w:val="0057707E"/>
    <w:rsid w:val="006223F7"/>
    <w:rsid w:val="00654AC2"/>
    <w:rsid w:val="00734274"/>
    <w:rsid w:val="0084775A"/>
    <w:rsid w:val="00861F6B"/>
    <w:rsid w:val="008D076A"/>
    <w:rsid w:val="008F49E8"/>
    <w:rsid w:val="00971854"/>
    <w:rsid w:val="009C6174"/>
    <w:rsid w:val="00A10C19"/>
    <w:rsid w:val="00A93BC3"/>
    <w:rsid w:val="00BB215C"/>
    <w:rsid w:val="00BC5574"/>
    <w:rsid w:val="00BD3165"/>
    <w:rsid w:val="00BD4B9C"/>
    <w:rsid w:val="00C20412"/>
    <w:rsid w:val="00D466AE"/>
    <w:rsid w:val="00D95A49"/>
    <w:rsid w:val="00DA0743"/>
    <w:rsid w:val="00E53468"/>
    <w:rsid w:val="00E62AEA"/>
    <w:rsid w:val="00E870CB"/>
    <w:rsid w:val="00F438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734274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C5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5C53"/>
  </w:style>
  <w:style w:type="paragraph" w:styleId="Footer">
    <w:name w:val="footer"/>
    <w:basedOn w:val="Normal"/>
    <w:link w:val="FooterChar"/>
    <w:uiPriority w:val="99"/>
    <w:semiHidden/>
    <w:unhideWhenUsed/>
    <w:rsid w:val="003A5C5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5C53"/>
  </w:style>
  <w:style w:type="character" w:customStyle="1" w:styleId="Heading1Char">
    <w:name w:val="Heading 1 Char"/>
    <w:basedOn w:val="DefaultParagraphFont"/>
    <w:link w:val="Heading1"/>
    <w:uiPriority w:val="9"/>
    <w:rsid w:val="00F4573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rsid w:val="007342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6C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CE8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>
    <w:lsdException w:name="Normal" w:qFormat="1"/>
  </w:latentStyles>
  <w:style w:type="paragraph" w:default="1" w:styleId="Normal">
    <w:name w:val="Normal"/>
    <w:qFormat/>
    <w:rsid w:val="00734274"/>
    <w:rPr>
      <w:rFonts w:ascii="Cambria" w:eastAsia="Cambria" w:hAnsi="Cambr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7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C5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A5C53"/>
  </w:style>
  <w:style w:type="paragraph" w:styleId="Footer">
    <w:name w:val="footer"/>
    <w:basedOn w:val="Normal"/>
    <w:link w:val="FooterChar"/>
    <w:uiPriority w:val="99"/>
    <w:semiHidden/>
    <w:unhideWhenUsed/>
    <w:rsid w:val="003A5C5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A5C53"/>
  </w:style>
  <w:style w:type="character" w:customStyle="1" w:styleId="Heading1Char">
    <w:name w:val="Heading 1 Char"/>
    <w:basedOn w:val="DefaultParagraphFont"/>
    <w:link w:val="Heading1"/>
    <w:uiPriority w:val="9"/>
    <w:rsid w:val="00F4573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rsid w:val="0073427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6CE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CE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KIA%20Comment%20Form-NIRB%20Fil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KIA Comment Form-NIRB Files</Template>
  <TotalTime>2</TotalTime>
  <Pages>1</Pages>
  <Words>93</Words>
  <Characters>535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Kitikmeot Inuit Association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KIALands User</dc:creator>
  <cp:lastModifiedBy>Licence Administrator Assistant</cp:lastModifiedBy>
  <cp:revision>2</cp:revision>
  <cp:lastPrinted>2013-06-11T16:13:00Z</cp:lastPrinted>
  <dcterms:created xsi:type="dcterms:W3CDTF">2013-06-11T16:15:00Z</dcterms:created>
  <dcterms:modified xsi:type="dcterms:W3CDTF">2013-06-11T16:15:00Z</dcterms:modified>
</cp:coreProperties>
</file>