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C90EC1" w:rsidP="00752D02">
      <w:pPr>
        <w:pStyle w:val="BodyText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:rsidR="00E97DFD" w:rsidRPr="00456075" w:rsidRDefault="00456075" w:rsidP="00456075">
            <w:pPr>
              <w:rPr>
                <w:b/>
                <w:sz w:val="24"/>
              </w:rPr>
            </w:pPr>
            <w:r w:rsidRPr="00456075">
              <w:rPr>
                <w:b/>
                <w:bCs/>
              </w:rPr>
              <w:t>D</w:t>
            </w:r>
            <w:r w:rsidR="00D85E9F">
              <w:rPr>
                <w:b/>
                <w:bCs/>
              </w:rPr>
              <w:t>ismal Lakes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:rsidR="00E97DFD" w:rsidRPr="00456075" w:rsidRDefault="00456075" w:rsidP="00EE677F">
            <w:pPr>
              <w:rPr>
                <w:b/>
                <w:sz w:val="24"/>
              </w:rPr>
            </w:pPr>
            <w:r>
              <w:rPr>
                <w:b/>
                <w:bCs/>
              </w:rPr>
              <w:t xml:space="preserve">                         </w:t>
            </w:r>
            <w:r w:rsidR="00D85E9F">
              <w:rPr>
                <w:b/>
                <w:bCs/>
              </w:rPr>
              <w:t>Guyana Precious Metals Inc.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4560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D85E9F">
              <w:rPr>
                <w:b/>
                <w:sz w:val="24"/>
              </w:rPr>
              <w:t>Kitikmeot region near Kugluktuk</w:t>
            </w:r>
          </w:p>
        </w:tc>
      </w:tr>
      <w:tr w:rsidR="00E97DFD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:rsidR="00E97DFD" w:rsidRDefault="00D85E9F" w:rsidP="00C559BD">
            <w:pPr>
              <w:rPr>
                <w:b/>
                <w:sz w:val="24"/>
              </w:rPr>
            </w:pPr>
            <w:r>
              <w:rPr>
                <w:b/>
              </w:rPr>
              <w:t>June 23, 2011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:rsidR="00E97DFD" w:rsidRPr="00FB04AF" w:rsidRDefault="004560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85E9F">
              <w:rPr>
                <w:b/>
                <w:sz w:val="24"/>
              </w:rPr>
              <w:t>1EN033</w:t>
            </w:r>
            <w:bookmarkStart w:id="0" w:name="_GoBack"/>
            <w:bookmarkEnd w:id="0"/>
          </w:p>
        </w:tc>
      </w:tr>
      <w:tr w:rsidR="00E97DFD">
        <w:tc>
          <w:tcPr>
            <w:tcW w:w="9576" w:type="dxa"/>
            <w:gridSpan w:val="16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other:____________________________________________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heritage resources in area                                          __________________________________________________</w:t>
            </w:r>
          </w:p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pStyle w:val="Heading1"/>
            </w:pPr>
            <w:r>
              <w:lastRenderedPageBreak/>
              <w:t xml:space="preserve">Do you support the project proposal? 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9F" w:rsidRDefault="00D85E9F">
      <w:r>
        <w:separator/>
      </w:r>
    </w:p>
  </w:endnote>
  <w:endnote w:type="continuationSeparator" w:id="0">
    <w:p w:rsidR="00D85E9F" w:rsidRDefault="00D85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9F" w:rsidRDefault="00D85E9F">
      <w:r>
        <w:separator/>
      </w:r>
    </w:p>
  </w:footnote>
  <w:footnote w:type="continuationSeparator" w:id="0">
    <w:p w:rsidR="00D85E9F" w:rsidRDefault="00D85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E9F"/>
    <w:rsid w:val="000F7F83"/>
    <w:rsid w:val="00176E0E"/>
    <w:rsid w:val="001E7FAB"/>
    <w:rsid w:val="002322EE"/>
    <w:rsid w:val="0043589B"/>
    <w:rsid w:val="00456075"/>
    <w:rsid w:val="0055027E"/>
    <w:rsid w:val="005560D8"/>
    <w:rsid w:val="005D1172"/>
    <w:rsid w:val="006931A0"/>
    <w:rsid w:val="00727D7C"/>
    <w:rsid w:val="00746B4B"/>
    <w:rsid w:val="00752D02"/>
    <w:rsid w:val="008A188C"/>
    <w:rsid w:val="00974750"/>
    <w:rsid w:val="00C559BD"/>
    <w:rsid w:val="00C90EC1"/>
    <w:rsid w:val="00D20E6A"/>
    <w:rsid w:val="00D85E9F"/>
    <w:rsid w:val="00E20FBD"/>
    <w:rsid w:val="00E34BBB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1-PUBLIC%20REGISTRY\01-SCREENINGS\ACTIVE%20SCREENINGS\11EN033-Guyana%20Precious%20Metals%20Inc-Dismel%20Lake-Coppermine%20Diamond%20Drilling\02-DISTRIBUTION\CORRESPONDENCE\110613-11EN033-NIRB%20English%20Comment%20Form-OT5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110613-11EN033-NIRB English Comment Form-OT5E.dot</Template>
  <TotalTime>1</TotalTime>
  <Pages>1</Pages>
  <Words>196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t5</dc:creator>
  <cp:lastModifiedBy>clerk3</cp:lastModifiedBy>
  <cp:revision>2</cp:revision>
  <cp:lastPrinted>2011-06-13T22:55:00Z</cp:lastPrinted>
  <dcterms:created xsi:type="dcterms:W3CDTF">2011-06-13T22:56:00Z</dcterms:created>
  <dcterms:modified xsi:type="dcterms:W3CDTF">2011-06-13T22:56:00Z</dcterms:modified>
</cp:coreProperties>
</file>