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6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507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95.040002pt;height:96.96pt;mso-position-horizontal-relative:char;mso-position-vertical-relative:line" type="#_x0000_t75">
            <v:imagedata r:id="rId7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3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8" w:lineRule="exact"/>
        <w:ind w:left="115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  <w:position w:val="-1"/>
        </w:rPr>
        <w:t>April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4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  <w:position w:val="-1"/>
        </w:rPr>
        <w:t>1,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1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7"/>
          <w:position w:val="-1"/>
        </w:rPr>
        <w:t>2005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  <w:position w:val="0"/>
        </w:rPr>
      </w:r>
    </w:p>
    <w:p>
      <w:pPr>
        <w:spacing w:before="20" w:after="0" w:line="260" w:lineRule="exact"/>
        <w:jc w:val="left"/>
        <w:rPr>
          <w:sz w:val="26"/>
          <w:szCs w:val="26"/>
        </w:rPr>
      </w:pPr>
      <w:rPr/>
      <w:r>
        <w:rPr/>
        <w:br w:type="column"/>
      </w:r>
      <w:r>
        <w:rPr>
          <w:sz w:val="26"/>
          <w:szCs w:val="26"/>
        </w:rPr>
      </w:r>
    </w:p>
    <w:p>
      <w:pPr>
        <w:spacing w:before="0" w:after="0" w:line="240" w:lineRule="auto"/>
        <w:ind w:left="1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7E7E7E"/>
          <w:spacing w:val="-14"/>
          <w:w w:val="113"/>
        </w:rPr>
        <w:t>P</w:t>
      </w:r>
      <w:r>
        <w:rPr>
          <w:rFonts w:ascii="Arial" w:hAnsi="Arial" w:cs="Arial" w:eastAsia="Arial"/>
          <w:sz w:val="18"/>
          <w:szCs w:val="18"/>
          <w:color w:val="B3B3B3"/>
          <w:spacing w:val="-7"/>
          <w:w w:val="113"/>
        </w:rPr>
        <w:t>.</w:t>
      </w:r>
      <w:r>
        <w:rPr>
          <w:rFonts w:ascii="Arial" w:hAnsi="Arial" w:cs="Arial" w:eastAsia="Arial"/>
          <w:sz w:val="18"/>
          <w:szCs w:val="18"/>
          <w:color w:val="7E7E7E"/>
          <w:spacing w:val="-1"/>
          <w:w w:val="113"/>
        </w:rPr>
        <w:t>O</w:t>
      </w:r>
      <w:r>
        <w:rPr>
          <w:rFonts w:ascii="Arial" w:hAnsi="Arial" w:cs="Arial" w:eastAsia="Arial"/>
          <w:sz w:val="18"/>
          <w:szCs w:val="18"/>
          <w:color w:val="B3B3B3"/>
          <w:spacing w:val="0"/>
          <w:w w:val="113"/>
        </w:rPr>
        <w:t>.</w:t>
      </w:r>
      <w:r>
        <w:rPr>
          <w:rFonts w:ascii="Arial" w:hAnsi="Arial" w:cs="Arial" w:eastAsia="Arial"/>
          <w:sz w:val="18"/>
          <w:szCs w:val="18"/>
          <w:color w:val="B3B3B3"/>
          <w:spacing w:val="-2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7E7E7E"/>
          <w:spacing w:val="0"/>
          <w:w w:val="100"/>
        </w:rPr>
        <w:t>Bo</w:t>
      </w:r>
      <w:r>
        <w:rPr>
          <w:rFonts w:ascii="Arial" w:hAnsi="Arial" w:cs="Arial" w:eastAsia="Arial"/>
          <w:sz w:val="18"/>
          <w:szCs w:val="18"/>
          <w:color w:val="7E7E7E"/>
          <w:spacing w:val="0"/>
          <w:w w:val="100"/>
        </w:rPr>
        <w:t>x</w:t>
      </w:r>
      <w:r>
        <w:rPr>
          <w:rFonts w:ascii="Arial" w:hAnsi="Arial" w:cs="Arial" w:eastAsia="Arial"/>
          <w:sz w:val="18"/>
          <w:szCs w:val="18"/>
          <w:color w:val="7E7E7E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8E8E8E"/>
          <w:spacing w:val="0"/>
          <w:w w:val="105"/>
        </w:rPr>
        <w:t>119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80" w:after="0" w:line="240" w:lineRule="auto"/>
        <w:ind w:left="5" w:right="-73"/>
        <w:jc w:val="left"/>
        <w:rPr>
          <w:rFonts w:ascii="Arial" w:hAnsi="Arial" w:cs="Arial" w:eastAsia="Arial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7E7E7E"/>
          <w:spacing w:val="0"/>
          <w:w w:val="115"/>
        </w:rPr>
        <w:t>GJOA</w:t>
      </w:r>
      <w:r>
        <w:rPr>
          <w:rFonts w:ascii="Times New Roman" w:hAnsi="Times New Roman" w:cs="Times New Roman" w:eastAsia="Times New Roman"/>
          <w:sz w:val="15"/>
          <w:szCs w:val="15"/>
          <w:color w:val="7E7E7E"/>
          <w:spacing w:val="10"/>
          <w:w w:val="11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7E7E7E"/>
          <w:spacing w:val="0"/>
          <w:w w:val="100"/>
        </w:rPr>
        <w:t>HAVE</w:t>
      </w:r>
      <w:r>
        <w:rPr>
          <w:rFonts w:ascii="Times New Roman" w:hAnsi="Times New Roman" w:cs="Times New Roman" w:eastAsia="Times New Roman"/>
          <w:sz w:val="15"/>
          <w:szCs w:val="15"/>
          <w:color w:val="7E7E7E"/>
          <w:spacing w:val="9"/>
          <w:w w:val="100"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color w:val="B3B3B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5"/>
          <w:szCs w:val="15"/>
          <w:color w:val="B3B3B3"/>
          <w:spacing w:val="7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7E7E7E"/>
          <w:spacing w:val="0"/>
          <w:w w:val="100"/>
        </w:rPr>
        <w:t>NU</w:t>
      </w:r>
      <w:r>
        <w:rPr>
          <w:rFonts w:ascii="Arial" w:hAnsi="Arial" w:cs="Arial" w:eastAsia="Arial"/>
          <w:sz w:val="17"/>
          <w:szCs w:val="17"/>
          <w:color w:val="7E7E7E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7E7E7E"/>
          <w:spacing w:val="22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7E7E7E"/>
          <w:spacing w:val="0"/>
          <w:w w:val="96"/>
        </w:rPr>
        <w:t>XOB</w:t>
      </w:r>
      <w:r>
        <w:rPr>
          <w:rFonts w:ascii="Arial" w:hAnsi="Arial" w:cs="Arial" w:eastAsia="Arial"/>
          <w:sz w:val="17"/>
          <w:szCs w:val="17"/>
          <w:color w:val="7E7E7E"/>
          <w:spacing w:val="-4"/>
          <w:w w:val="96"/>
        </w:rPr>
        <w:t> </w:t>
      </w:r>
      <w:r>
        <w:rPr>
          <w:rFonts w:ascii="Arial" w:hAnsi="Arial" w:cs="Arial" w:eastAsia="Arial"/>
          <w:sz w:val="17"/>
          <w:szCs w:val="17"/>
          <w:color w:val="7E7E7E"/>
          <w:spacing w:val="0"/>
          <w:w w:val="100"/>
        </w:rPr>
        <w:t>1JO</w:t>
      </w:r>
      <w:r>
        <w:rPr>
          <w:rFonts w:ascii="Arial" w:hAnsi="Arial" w:cs="Arial" w:eastAsia="Arial"/>
          <w:sz w:val="17"/>
          <w:szCs w:val="17"/>
          <w:color w:val="000000"/>
          <w:spacing w:val="0"/>
          <w:w w:val="100"/>
        </w:rPr>
      </w:r>
    </w:p>
    <w:p>
      <w:pPr>
        <w:spacing w:before="5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9"/>
          <w:szCs w:val="19"/>
          <w:color w:val="7E7E7E"/>
          <w:spacing w:val="0"/>
          <w:w w:val="88"/>
        </w:rPr>
        <w:t>TE</w:t>
      </w:r>
      <w:r>
        <w:rPr>
          <w:rFonts w:ascii="Arial" w:hAnsi="Arial" w:cs="Arial" w:eastAsia="Arial"/>
          <w:sz w:val="19"/>
          <w:szCs w:val="19"/>
          <w:color w:val="7E7E7E"/>
          <w:spacing w:val="-2"/>
          <w:w w:val="88"/>
        </w:rPr>
        <w:t>L</w:t>
      </w:r>
      <w:r>
        <w:rPr>
          <w:rFonts w:ascii="Arial" w:hAnsi="Arial" w:cs="Arial" w:eastAsia="Arial"/>
          <w:sz w:val="19"/>
          <w:szCs w:val="19"/>
          <w:color w:val="B3B3B3"/>
          <w:spacing w:val="0"/>
          <w:w w:val="88"/>
        </w:rPr>
        <w:t>:</w:t>
      </w:r>
      <w:r>
        <w:rPr>
          <w:rFonts w:ascii="Arial" w:hAnsi="Arial" w:cs="Arial" w:eastAsia="Arial"/>
          <w:sz w:val="19"/>
          <w:szCs w:val="19"/>
          <w:color w:val="B3B3B3"/>
          <w:spacing w:val="-2"/>
          <w:w w:val="88"/>
        </w:rPr>
        <w:t> </w:t>
      </w:r>
      <w:r>
        <w:rPr>
          <w:rFonts w:ascii="Arial" w:hAnsi="Arial" w:cs="Arial" w:eastAsia="Arial"/>
          <w:sz w:val="18"/>
          <w:szCs w:val="18"/>
          <w:color w:val="8E8E8E"/>
          <w:spacing w:val="0"/>
          <w:w w:val="100"/>
        </w:rPr>
        <w:t>(867)</w:t>
      </w:r>
      <w:r>
        <w:rPr>
          <w:rFonts w:ascii="Arial" w:hAnsi="Arial" w:cs="Arial" w:eastAsia="Arial"/>
          <w:sz w:val="18"/>
          <w:szCs w:val="18"/>
          <w:color w:val="8E8E8E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7E7E7E"/>
          <w:spacing w:val="0"/>
          <w:w w:val="105"/>
        </w:rPr>
        <w:t>360-6338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1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7E7E7E"/>
          <w:spacing w:val="0"/>
          <w:w w:val="90"/>
        </w:rPr>
        <w:t>FAX:</w:t>
      </w:r>
      <w:r>
        <w:rPr>
          <w:rFonts w:ascii="Arial" w:hAnsi="Arial" w:cs="Arial" w:eastAsia="Arial"/>
          <w:sz w:val="18"/>
          <w:szCs w:val="18"/>
          <w:color w:val="7E7E7E"/>
          <w:spacing w:val="3"/>
          <w:w w:val="90"/>
        </w:rPr>
        <w:t> </w:t>
      </w:r>
      <w:r>
        <w:rPr>
          <w:rFonts w:ascii="Arial" w:hAnsi="Arial" w:cs="Arial" w:eastAsia="Arial"/>
          <w:sz w:val="18"/>
          <w:szCs w:val="18"/>
          <w:color w:val="7E7E7E"/>
          <w:spacing w:val="0"/>
          <w:w w:val="100"/>
        </w:rPr>
        <w:t>(867)</w:t>
      </w:r>
      <w:r>
        <w:rPr>
          <w:rFonts w:ascii="Arial" w:hAnsi="Arial" w:cs="Arial" w:eastAsia="Arial"/>
          <w:sz w:val="18"/>
          <w:szCs w:val="18"/>
          <w:color w:val="7E7E7E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7E7E7E"/>
          <w:spacing w:val="0"/>
          <w:w w:val="104"/>
        </w:rPr>
        <w:t>360-6369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8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89" w:lineRule="auto"/>
        <w:ind w:right="286"/>
        <w:jc w:val="left"/>
        <w:rPr>
          <w:rFonts w:ascii="Arial" w:hAnsi="Arial" w:cs="Arial" w:eastAsia="Arial"/>
          <w:sz w:val="17"/>
          <w:szCs w:val="17"/>
        </w:rPr>
      </w:pPr>
      <w:rPr/>
      <w:r>
        <w:rPr/>
        <w:pict>
          <v:group style="position:absolute;margin-left:208.788727pt;margin-top:65.071365pt;width:308.394367pt;height:.1pt;mso-position-horizontal-relative:page;mso-position-vertical-relative:paragraph;z-index:-634" coordorigin="4176,1301" coordsize="6168,2">
            <v:shape style="position:absolute;left:4176;top:1301;width:6168;height:2" coordorigin="4176,1301" coordsize="6168,0" path="m4176,1301l10344,1301e" filled="f" stroked="t" strokeweight="6.464789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7"/>
          <w:szCs w:val="27"/>
          <w:color w:val="696969"/>
          <w:spacing w:val="0"/>
          <w:w w:val="76"/>
        </w:rPr>
        <w:t>..Da..&gt;c</w:t>
      </w:r>
      <w:r>
        <w:rPr>
          <w:rFonts w:ascii="Times New Roman" w:hAnsi="Times New Roman" w:cs="Times New Roman" w:eastAsia="Times New Roman"/>
          <w:sz w:val="27"/>
          <w:szCs w:val="27"/>
          <w:color w:val="696969"/>
          <w:spacing w:val="0"/>
          <w:w w:val="76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696969"/>
          <w:spacing w:val="17"/>
          <w:w w:val="76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696969"/>
          <w:spacing w:val="0"/>
          <w:w w:val="100"/>
        </w:rPr>
        <w:t>Lc-n..;:o.c</w:t>
      </w:r>
      <w:r>
        <w:rPr>
          <w:rFonts w:ascii="Times New Roman" w:hAnsi="Times New Roman" w:cs="Times New Roman" w:eastAsia="Times New Roman"/>
          <w:sz w:val="27"/>
          <w:szCs w:val="27"/>
          <w:color w:val="696969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7E7E7E"/>
          <w:spacing w:val="0"/>
          <w:w w:val="78"/>
        </w:rPr>
        <w:t>bnL;:o</w:t>
      </w:r>
      <w:r>
        <w:rPr>
          <w:rFonts w:ascii="Times New Roman" w:hAnsi="Times New Roman" w:cs="Times New Roman" w:eastAsia="Times New Roman"/>
          <w:sz w:val="27"/>
          <w:szCs w:val="27"/>
          <w:color w:val="7E7E7E"/>
          <w:spacing w:val="1"/>
          <w:w w:val="78"/>
        </w:rPr>
        <w:t>.</w:t>
      </w:r>
      <w:r>
        <w:rPr>
          <w:rFonts w:ascii="Arial" w:hAnsi="Arial" w:cs="Arial" w:eastAsia="Arial"/>
          <w:sz w:val="34"/>
          <w:szCs w:val="34"/>
          <w:color w:val="7E7E7E"/>
          <w:spacing w:val="0"/>
          <w:w w:val="63"/>
        </w:rPr>
        <w:t>""r</w:t>
      </w:r>
      <w:r>
        <w:rPr>
          <w:rFonts w:ascii="Arial" w:hAnsi="Arial" w:cs="Arial" w:eastAsia="Arial"/>
          <w:sz w:val="34"/>
          <w:szCs w:val="34"/>
          <w:color w:val="7E7E7E"/>
          <w:spacing w:val="0"/>
          <w:w w:val="63"/>
        </w:rPr>
        <w:t> </w:t>
      </w:r>
      <w:r>
        <w:rPr>
          <w:rFonts w:ascii="Arial" w:hAnsi="Arial" w:cs="Arial" w:eastAsia="Arial"/>
          <w:sz w:val="27"/>
          <w:szCs w:val="27"/>
          <w:color w:val="7E7E7E"/>
          <w:spacing w:val="0"/>
          <w:w w:val="100"/>
        </w:rPr>
        <w:t>NUNAVUT</w:t>
      </w:r>
      <w:r>
        <w:rPr>
          <w:rFonts w:ascii="Arial" w:hAnsi="Arial" w:cs="Arial" w:eastAsia="Arial"/>
          <w:sz w:val="27"/>
          <w:szCs w:val="27"/>
          <w:color w:val="7E7E7E"/>
          <w:spacing w:val="37"/>
          <w:w w:val="100"/>
        </w:rPr>
        <w:t> </w:t>
      </w:r>
      <w:r>
        <w:rPr>
          <w:rFonts w:ascii="Arial" w:hAnsi="Arial" w:cs="Arial" w:eastAsia="Arial"/>
          <w:sz w:val="27"/>
          <w:szCs w:val="27"/>
          <w:color w:val="696969"/>
          <w:spacing w:val="0"/>
          <w:w w:val="100"/>
        </w:rPr>
        <w:t>WATE</w:t>
      </w:r>
      <w:r>
        <w:rPr>
          <w:rFonts w:ascii="Arial" w:hAnsi="Arial" w:cs="Arial" w:eastAsia="Arial"/>
          <w:sz w:val="27"/>
          <w:szCs w:val="27"/>
          <w:color w:val="696969"/>
          <w:spacing w:val="0"/>
          <w:w w:val="100"/>
        </w:rPr>
        <w:t>R</w:t>
      </w:r>
      <w:r>
        <w:rPr>
          <w:rFonts w:ascii="Arial" w:hAnsi="Arial" w:cs="Arial" w:eastAsia="Arial"/>
          <w:sz w:val="27"/>
          <w:szCs w:val="27"/>
          <w:color w:val="696969"/>
          <w:spacing w:val="38"/>
          <w:w w:val="100"/>
        </w:rPr>
        <w:t> </w:t>
      </w:r>
      <w:r>
        <w:rPr>
          <w:rFonts w:ascii="Arial" w:hAnsi="Arial" w:cs="Arial" w:eastAsia="Arial"/>
          <w:sz w:val="27"/>
          <w:szCs w:val="27"/>
          <w:color w:val="7E7E7E"/>
          <w:spacing w:val="0"/>
          <w:w w:val="103"/>
        </w:rPr>
        <w:t>BOARD</w:t>
      </w:r>
      <w:r>
        <w:rPr>
          <w:rFonts w:ascii="Arial" w:hAnsi="Arial" w:cs="Arial" w:eastAsia="Arial"/>
          <w:sz w:val="27"/>
          <w:szCs w:val="27"/>
          <w:color w:val="7E7E7E"/>
          <w:spacing w:val="0"/>
          <w:w w:val="103"/>
        </w:rPr>
        <w:t> </w:t>
      </w:r>
      <w:r>
        <w:rPr>
          <w:rFonts w:ascii="Arial" w:hAnsi="Arial" w:cs="Arial" w:eastAsia="Arial"/>
          <w:sz w:val="17"/>
          <w:szCs w:val="17"/>
          <w:color w:val="7E7E7E"/>
          <w:spacing w:val="0"/>
          <w:w w:val="100"/>
        </w:rPr>
        <w:t>NUNAVUT</w:t>
      </w:r>
      <w:r>
        <w:rPr>
          <w:rFonts w:ascii="Arial" w:hAnsi="Arial" w:cs="Arial" w:eastAsia="Arial"/>
          <w:sz w:val="17"/>
          <w:szCs w:val="17"/>
          <w:color w:val="7E7E7E"/>
          <w:spacing w:val="27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7E7E7E"/>
          <w:spacing w:val="0"/>
          <w:w w:val="100"/>
        </w:rPr>
        <w:t>IMALIRIYI</w:t>
      </w:r>
      <w:r>
        <w:rPr>
          <w:rFonts w:ascii="Arial" w:hAnsi="Arial" w:cs="Arial" w:eastAsia="Arial"/>
          <w:sz w:val="17"/>
          <w:szCs w:val="17"/>
          <w:color w:val="7E7E7E"/>
          <w:spacing w:val="0"/>
          <w:w w:val="100"/>
        </w:rPr>
        <w:t>N</w:t>
      </w:r>
      <w:r>
        <w:rPr>
          <w:rFonts w:ascii="Arial" w:hAnsi="Arial" w:cs="Arial" w:eastAsia="Arial"/>
          <w:sz w:val="17"/>
          <w:szCs w:val="17"/>
          <w:color w:val="7E7E7E"/>
          <w:spacing w:val="36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7E7E7E"/>
          <w:spacing w:val="0"/>
          <w:w w:val="105"/>
        </w:rPr>
        <w:t>KATIMAYINGI</w:t>
      </w:r>
      <w:r>
        <w:rPr>
          <w:rFonts w:ascii="Arial" w:hAnsi="Arial" w:cs="Arial" w:eastAsia="Arial"/>
          <w:sz w:val="17"/>
          <w:szCs w:val="17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3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16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7E7E7E"/>
          <w:spacing w:val="0"/>
          <w:w w:val="100"/>
        </w:rPr>
        <w:t>File</w:t>
      </w:r>
      <w:r>
        <w:rPr>
          <w:rFonts w:ascii="Times New Roman" w:hAnsi="Times New Roman" w:cs="Times New Roman" w:eastAsia="Times New Roman"/>
          <w:sz w:val="24"/>
          <w:szCs w:val="24"/>
          <w:color w:val="7E7E7E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4"/>
        </w:rPr>
        <w:t>NWB2LAUOS07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1200" w:bottom="280" w:left="1240" w:right="1360"/>
          <w:cols w:num="3" w:equalWidth="0">
            <w:col w:w="2409" w:space="566"/>
            <w:col w:w="2173" w:space="609"/>
            <w:col w:w="3883"/>
          </w:cols>
        </w:sectPr>
      </w:pPr>
      <w:rPr/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1" w:after="0" w:line="240" w:lineRule="auto"/>
        <w:ind w:left="120" w:right="7422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Attention: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Susa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6"/>
        </w:rPr>
        <w:t>Ball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25" w:after="0" w:line="240" w:lineRule="auto"/>
        <w:ind w:left="125" w:right="7820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Project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7"/>
        </w:rPr>
        <w:t>Geologist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20" w:after="0" w:line="263" w:lineRule="auto"/>
        <w:ind w:left="120" w:right="6104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Kennecott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Canada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8"/>
        </w:rPr>
        <w:t>Exploratio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8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13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7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5"/>
          <w:w w:val="106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color w:val="3F3F3F"/>
          <w:spacing w:val="0"/>
          <w:w w:val="81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3F3F3F"/>
          <w:spacing w:val="0"/>
          <w:w w:val="8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Granville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7"/>
        </w:rPr>
        <w:t>Street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49" w:lineRule="exact"/>
        <w:ind w:left="120" w:right="6660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7"/>
        </w:rPr>
        <w:t>Vancouver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7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-5"/>
          <w:w w:val="10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Britis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575757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color w:val="575757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5"/>
        </w:rPr>
        <w:t>umbia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29" w:after="0" w:line="240" w:lineRule="auto"/>
        <w:ind w:left="125" w:right="8590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V6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8"/>
        </w:rPr>
        <w:t>1S4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2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30" w:right="5400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RE: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NWB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E7E7E"/>
          <w:spacing w:val="0"/>
          <w:w w:val="100"/>
        </w:rPr>
        <w:t>Licence</w:t>
      </w:r>
      <w:r>
        <w:rPr>
          <w:rFonts w:ascii="Times New Roman" w:hAnsi="Times New Roman" w:cs="Times New Roman" w:eastAsia="Times New Roman"/>
          <w:sz w:val="24"/>
          <w:szCs w:val="24"/>
          <w:color w:val="7E7E7E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No.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9"/>
        </w:rPr>
        <w:t>NWB2LAU0507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19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25" w:right="8058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Dea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Ms.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7"/>
        </w:rPr>
        <w:t>Ball: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1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7" w:lineRule="auto"/>
        <w:ind w:left="130" w:right="43" w:firstLine="-5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Please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fin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attache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Licence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No.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7"/>
        </w:rPr>
        <w:t>NWB2LAU050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7"/>
        </w:rPr>
        <w:t>7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30"/>
          <w:w w:val="10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issue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8"/>
        </w:rPr>
        <w:t>Kennecott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25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Canada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6"/>
        </w:rPr>
        <w:t>Exploratio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6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49"/>
          <w:w w:val="106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6"/>
        </w:rPr>
        <w:t>[nc.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E7E7E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color w:val="7E7E7E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Nunavut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Boar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12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12"/>
        </w:rPr>
        <w:t>Motio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12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36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E7E7E"/>
          <w:spacing w:val="0"/>
          <w:w w:val="100"/>
        </w:rPr>
        <w:t>#</w:t>
      </w:r>
      <w:r>
        <w:rPr>
          <w:rFonts w:ascii="Times New Roman" w:hAnsi="Times New Roman" w:cs="Times New Roman" w:eastAsia="Times New Roman"/>
          <w:sz w:val="24"/>
          <w:szCs w:val="24"/>
          <w:color w:val="7E7E7E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7E7E7E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2004-59)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pursuant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authorit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unde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Article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13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6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8E8E8E"/>
          <w:spacing w:val="0"/>
          <w:w w:val="100"/>
          <w:i/>
        </w:rPr>
        <w:t>Agreement</w:t>
      </w:r>
      <w:r>
        <w:rPr>
          <w:rFonts w:ascii="Times New Roman" w:hAnsi="Times New Roman" w:cs="Times New Roman" w:eastAsia="Times New Roman"/>
          <w:sz w:val="24"/>
          <w:szCs w:val="24"/>
          <w:color w:val="8E8E8E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E7E7E"/>
          <w:spacing w:val="0"/>
          <w:w w:val="100"/>
          <w:i/>
        </w:rPr>
        <w:t>betwee</w:t>
      </w:r>
      <w:r>
        <w:rPr>
          <w:rFonts w:ascii="Times New Roman" w:hAnsi="Times New Roman" w:cs="Times New Roman" w:eastAsia="Times New Roman"/>
          <w:sz w:val="24"/>
          <w:szCs w:val="24"/>
          <w:color w:val="7E7E7E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7E7E7E"/>
          <w:spacing w:val="1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E7E7E"/>
          <w:spacing w:val="0"/>
          <w:w w:val="100"/>
          <w:i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7E7E7E"/>
          <w:spacing w:val="3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E7E7E"/>
          <w:spacing w:val="0"/>
          <w:w w:val="100"/>
          <w:i/>
        </w:rPr>
        <w:t>Inuit</w:t>
      </w:r>
      <w:r>
        <w:rPr>
          <w:rFonts w:ascii="Times New Roman" w:hAnsi="Times New Roman" w:cs="Times New Roman" w:eastAsia="Times New Roman"/>
          <w:sz w:val="24"/>
          <w:szCs w:val="24"/>
          <w:color w:val="7E7E7E"/>
          <w:spacing w:val="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E7E7E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7E7E7E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7E7E7E"/>
          <w:spacing w:val="2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E7E7E"/>
          <w:spacing w:val="0"/>
          <w:w w:val="100"/>
          <w:i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7E7E7E"/>
          <w:spacing w:val="1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8E8E8E"/>
          <w:spacing w:val="0"/>
          <w:w w:val="100"/>
          <w:i/>
        </w:rPr>
        <w:t>Nunavut</w:t>
      </w:r>
      <w:r>
        <w:rPr>
          <w:rFonts w:ascii="Times New Roman" w:hAnsi="Times New Roman" w:cs="Times New Roman" w:eastAsia="Times New Roman"/>
          <w:sz w:val="24"/>
          <w:szCs w:val="24"/>
          <w:color w:val="8E8E8E"/>
          <w:spacing w:val="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E7E7E"/>
          <w:spacing w:val="0"/>
          <w:w w:val="100"/>
          <w:i/>
        </w:rPr>
        <w:t>Settlement</w:t>
      </w:r>
      <w:r>
        <w:rPr>
          <w:rFonts w:ascii="Times New Roman" w:hAnsi="Times New Roman" w:cs="Times New Roman" w:eastAsia="Times New Roman"/>
          <w:sz w:val="24"/>
          <w:szCs w:val="24"/>
          <w:color w:val="7E7E7E"/>
          <w:spacing w:val="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8E8E8E"/>
          <w:spacing w:val="0"/>
          <w:w w:val="100"/>
          <w:i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color w:val="8E8E8E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8E8E8E"/>
          <w:spacing w:val="1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E7E7E"/>
          <w:spacing w:val="0"/>
          <w:w w:val="100"/>
          <w:i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7E7E7E"/>
          <w:spacing w:val="3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E7E7E"/>
          <w:spacing w:val="0"/>
          <w:w w:val="100"/>
          <w:i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color w:val="7E7E7E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7E7E7E"/>
          <w:spacing w:val="1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E7E7E"/>
          <w:spacing w:val="0"/>
          <w:w w:val="100"/>
          <w:i/>
        </w:rPr>
        <w:t>Majesty</w:t>
      </w:r>
      <w:r>
        <w:rPr>
          <w:rFonts w:ascii="Times New Roman" w:hAnsi="Times New Roman" w:cs="Times New Roman" w:eastAsia="Times New Roman"/>
          <w:sz w:val="24"/>
          <w:szCs w:val="24"/>
          <w:color w:val="7E7E7E"/>
          <w:spacing w:val="1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E7E7E"/>
          <w:spacing w:val="0"/>
          <w:w w:val="100"/>
          <w:i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7E7E7E"/>
          <w:spacing w:val="1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E7E7E"/>
          <w:spacing w:val="0"/>
          <w:w w:val="100"/>
          <w:i/>
        </w:rPr>
        <w:t>Quee</w:t>
      </w:r>
      <w:r>
        <w:rPr>
          <w:rFonts w:ascii="Times New Roman" w:hAnsi="Times New Roman" w:cs="Times New Roman" w:eastAsia="Times New Roman"/>
          <w:sz w:val="24"/>
          <w:szCs w:val="24"/>
          <w:color w:val="7E7E7E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7E7E7E"/>
          <w:spacing w:val="1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E7E7E"/>
          <w:spacing w:val="0"/>
          <w:w w:val="100"/>
          <w:i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color w:val="7E7E7E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E7E7E"/>
          <w:spacing w:val="0"/>
          <w:w w:val="100"/>
          <w:i/>
        </w:rPr>
        <w:t>Right</w:t>
      </w:r>
      <w:r>
        <w:rPr>
          <w:rFonts w:ascii="Times New Roman" w:hAnsi="Times New Roman" w:cs="Times New Roman" w:eastAsia="Times New Roman"/>
          <w:sz w:val="24"/>
          <w:szCs w:val="24"/>
          <w:color w:val="7E7E7E"/>
          <w:spacing w:val="-1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E7E7E"/>
          <w:spacing w:val="0"/>
          <w:w w:val="100"/>
          <w:i/>
        </w:rPr>
        <w:t>ofCanada</w:t>
      </w:r>
      <w:r>
        <w:rPr>
          <w:rFonts w:ascii="Times New Roman" w:hAnsi="Times New Roman" w:cs="Times New Roman" w:eastAsia="Times New Roman"/>
          <w:sz w:val="24"/>
          <w:szCs w:val="24"/>
          <w:color w:val="7E7E7E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7E7E7E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E7E7E"/>
          <w:spacing w:val="4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term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9"/>
        </w:rPr>
        <w:t>condition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9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-15"/>
          <w:w w:val="10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attache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Licence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relate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6"/>
        </w:rPr>
        <w:t>waste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disposal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integral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part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7"/>
        </w:rPr>
        <w:t>approval.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5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5116" w:right="3534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7"/>
        </w:rPr>
        <w:t>Sincerely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9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577" w:lineRule="exact"/>
        <w:ind w:left="4927" w:right="-20"/>
        <w:jc w:val="left"/>
        <w:rPr>
          <w:rFonts w:ascii="Times New Roman" w:hAnsi="Times New Roman" w:cs="Times New Roman" w:eastAsia="Times New Roman"/>
          <w:sz w:val="54"/>
          <w:szCs w:val="54"/>
        </w:rPr>
      </w:pPr>
      <w:rPr/>
      <w:r>
        <w:rPr>
          <w:rFonts w:ascii="Times New Roman" w:hAnsi="Times New Roman" w:cs="Times New Roman" w:eastAsia="Times New Roman"/>
          <w:sz w:val="54"/>
          <w:szCs w:val="54"/>
          <w:color w:val="8E8E8E"/>
          <w:spacing w:val="0"/>
          <w:w w:val="225"/>
          <w:position w:val="-4"/>
        </w:rPr>
        <w:t>R31P</w:t>
      </w:r>
      <w:r>
        <w:rPr>
          <w:rFonts w:ascii="Times New Roman" w:hAnsi="Times New Roman" w:cs="Times New Roman" w:eastAsia="Times New Roman"/>
          <w:sz w:val="54"/>
          <w:szCs w:val="54"/>
          <w:color w:val="000000"/>
          <w:spacing w:val="0"/>
          <w:w w:val="100"/>
          <w:position w:val="0"/>
        </w:rPr>
      </w:r>
    </w:p>
    <w:p>
      <w:pPr>
        <w:spacing w:before="0" w:after="0" w:line="181" w:lineRule="exact"/>
        <w:ind w:left="5148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  <w:position w:val="1"/>
        </w:rPr>
        <w:t>Philippe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3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  <w:position w:val="1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  <w:position w:val="1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30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  <w:position w:val="1"/>
        </w:rPr>
        <w:t>P1zzo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  <w:position w:val="0"/>
        </w:rPr>
      </w:r>
    </w:p>
    <w:p>
      <w:pPr>
        <w:spacing w:before="20" w:after="0" w:line="240" w:lineRule="auto"/>
        <w:ind w:left="5158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Executive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7"/>
        </w:rPr>
        <w:t>Director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30" w:after="0" w:line="540" w:lineRule="atLeast"/>
        <w:ind w:left="144" w:right="5120" w:firstLine="10"/>
        <w:jc w:val="left"/>
        <w:tabs>
          <w:tab w:pos="840" w:val="left"/>
          <w:tab w:pos="1560" w:val="left"/>
        </w:tabs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Enclosure: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  <w:position w:val="1"/>
        </w:rPr>
        <w:t>Licence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2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  <w:position w:val="1"/>
        </w:rPr>
        <w:t>No.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38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9"/>
          <w:position w:val="1"/>
        </w:rPr>
        <w:t>NWB2LAU0507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9"/>
          <w:position w:val="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  <w:position w:val="0"/>
        </w:rPr>
        <w:t>cc: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-3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  <w:position w:val="0"/>
        </w:rPr>
        <w:tab/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  <w:position w:val="0"/>
        </w:rPr>
      </w:r>
      <w:r>
        <w:rPr>
          <w:rFonts w:ascii="Times New Roman" w:hAnsi="Times New Roman" w:cs="Times New Roman" w:eastAsia="Times New Roman"/>
          <w:sz w:val="21"/>
          <w:szCs w:val="21"/>
          <w:color w:val="7E7E7E"/>
          <w:spacing w:val="0"/>
          <w:w w:val="100"/>
          <w:position w:val="0"/>
        </w:rPr>
        <w:t>Stephanie</w:t>
      </w:r>
      <w:r>
        <w:rPr>
          <w:rFonts w:ascii="Times New Roman" w:hAnsi="Times New Roman" w:cs="Times New Roman" w:eastAsia="Times New Roman"/>
          <w:sz w:val="21"/>
          <w:szCs w:val="21"/>
          <w:color w:val="7E7E7E"/>
          <w:spacing w:val="4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7E7E7E"/>
          <w:spacing w:val="0"/>
          <w:w w:val="100"/>
          <w:position w:val="0"/>
        </w:rPr>
        <w:t>Hawkins</w:t>
      </w:r>
      <w:r>
        <w:rPr>
          <w:rFonts w:ascii="Times New Roman" w:hAnsi="Times New Roman" w:cs="Times New Roman" w:eastAsia="Times New Roman"/>
          <w:sz w:val="21"/>
          <w:szCs w:val="21"/>
          <w:color w:val="7E7E7E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color w:val="7E7E7E"/>
          <w:spacing w:val="1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7E7E7E"/>
          <w:spacing w:val="0"/>
          <w:w w:val="100"/>
          <w:position w:val="0"/>
        </w:rPr>
        <w:t>OlAN</w:t>
      </w:r>
      <w:r>
        <w:rPr>
          <w:rFonts w:ascii="Times New Roman" w:hAnsi="Times New Roman" w:cs="Times New Roman" w:eastAsia="Times New Roman"/>
          <w:sz w:val="21"/>
          <w:szCs w:val="21"/>
          <w:color w:val="7E7E7E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7E7E7E"/>
          <w:spacing w:val="4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7E7E7E"/>
          <w:spacing w:val="0"/>
          <w:w w:val="103"/>
          <w:position w:val="0"/>
        </w:rPr>
        <w:t>lqaluit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position w:val="0"/>
        </w:rPr>
      </w:r>
    </w:p>
    <w:p>
      <w:pPr>
        <w:spacing w:before="15" w:after="0" w:line="254" w:lineRule="auto"/>
        <w:ind w:left="857" w:right="4524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7E7E7E"/>
          <w:spacing w:val="0"/>
          <w:w w:val="100"/>
        </w:rPr>
        <w:t>Constantine</w:t>
      </w:r>
      <w:r>
        <w:rPr>
          <w:rFonts w:ascii="Times New Roman" w:hAnsi="Times New Roman" w:cs="Times New Roman" w:eastAsia="Times New Roman"/>
          <w:sz w:val="21"/>
          <w:szCs w:val="21"/>
          <w:color w:val="7E7E7E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7E7E7E"/>
          <w:spacing w:val="0"/>
          <w:w w:val="100"/>
        </w:rPr>
        <w:t>Bodykevic</w:t>
      </w:r>
      <w:r>
        <w:rPr>
          <w:rFonts w:ascii="Times New Roman" w:hAnsi="Times New Roman" w:cs="Times New Roman" w:eastAsia="Times New Roman"/>
          <w:sz w:val="21"/>
          <w:szCs w:val="21"/>
          <w:color w:val="7E7E7E"/>
          <w:spacing w:val="7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color w:val="A3A3A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color w:val="A3A3A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7E7E7E"/>
          <w:spacing w:val="0"/>
          <w:w w:val="100"/>
        </w:rPr>
        <w:t>OlAN</w:t>
      </w:r>
      <w:r>
        <w:rPr>
          <w:rFonts w:ascii="Times New Roman" w:hAnsi="Times New Roman" w:cs="Times New Roman" w:eastAsia="Times New Roman"/>
          <w:sz w:val="21"/>
          <w:szCs w:val="21"/>
          <w:color w:val="7E7E7E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7E7E7E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E8E8E"/>
          <w:spacing w:val="0"/>
          <w:w w:val="103"/>
        </w:rPr>
        <w:t>Inspector</w:t>
      </w:r>
      <w:r>
        <w:rPr>
          <w:rFonts w:ascii="Times New Roman" w:hAnsi="Times New Roman" w:cs="Times New Roman" w:eastAsia="Times New Roman"/>
          <w:sz w:val="21"/>
          <w:szCs w:val="21"/>
          <w:color w:val="8E8E8E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7E7E7E"/>
          <w:spacing w:val="0"/>
          <w:w w:val="101"/>
        </w:rPr>
        <w:t>Jac</w:t>
      </w:r>
      <w:r>
        <w:rPr>
          <w:rFonts w:ascii="Times New Roman" w:hAnsi="Times New Roman" w:cs="Times New Roman" w:eastAsia="Times New Roman"/>
          <w:sz w:val="21"/>
          <w:szCs w:val="21"/>
          <w:color w:val="7E7E7E"/>
          <w:spacing w:val="0"/>
          <w:w w:val="102"/>
        </w:rPr>
        <w:t>k</w:t>
      </w:r>
      <w:r>
        <w:rPr>
          <w:rFonts w:ascii="Times New Roman" w:hAnsi="Times New Roman" w:cs="Times New Roman" w:eastAsia="Times New Roman"/>
          <w:sz w:val="21"/>
          <w:szCs w:val="21"/>
          <w:color w:val="7E7E7E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7E7E7E"/>
          <w:spacing w:val="0"/>
          <w:w w:val="100"/>
        </w:rPr>
        <w:t>Kaniak</w:t>
      </w:r>
      <w:r>
        <w:rPr>
          <w:rFonts w:ascii="Times New Roman" w:hAnsi="Times New Roman" w:cs="Times New Roman" w:eastAsia="Times New Roman"/>
          <w:sz w:val="21"/>
          <w:szCs w:val="21"/>
          <w:color w:val="7E7E7E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color w:val="7E7E7E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E8E8E"/>
          <w:spacing w:val="0"/>
          <w:w w:val="100"/>
        </w:rPr>
        <w:t>Kitikmeot</w:t>
      </w:r>
      <w:r>
        <w:rPr>
          <w:rFonts w:ascii="Times New Roman" w:hAnsi="Times New Roman" w:cs="Times New Roman" w:eastAsia="Times New Roman"/>
          <w:sz w:val="21"/>
          <w:szCs w:val="21"/>
          <w:color w:val="8E8E8E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7E7E7E"/>
          <w:spacing w:val="0"/>
          <w:w w:val="100"/>
        </w:rPr>
        <w:t>Inuit</w:t>
      </w:r>
      <w:r>
        <w:rPr>
          <w:rFonts w:ascii="Times New Roman" w:hAnsi="Times New Roman" w:cs="Times New Roman" w:eastAsia="Times New Roman"/>
          <w:sz w:val="21"/>
          <w:szCs w:val="21"/>
          <w:color w:val="7E7E7E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7E7E7E"/>
          <w:spacing w:val="0"/>
          <w:w w:val="101"/>
        </w:rPr>
        <w:t>Association</w:t>
      </w:r>
      <w:r>
        <w:rPr>
          <w:rFonts w:ascii="Times New Roman" w:hAnsi="Times New Roman" w:cs="Times New Roman" w:eastAsia="Times New Roman"/>
          <w:sz w:val="21"/>
          <w:szCs w:val="21"/>
          <w:color w:val="7E7E7E"/>
          <w:spacing w:val="0"/>
          <w:w w:val="10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7E7E7E"/>
          <w:spacing w:val="0"/>
          <w:w w:val="104"/>
        </w:rPr>
        <w:t>Glady</w:t>
      </w:r>
      <w:r>
        <w:rPr>
          <w:rFonts w:ascii="Times New Roman" w:hAnsi="Times New Roman" w:cs="Times New Roman" w:eastAsia="Times New Roman"/>
          <w:sz w:val="21"/>
          <w:szCs w:val="21"/>
          <w:color w:val="7E7E7E"/>
          <w:spacing w:val="0"/>
          <w:w w:val="105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7E7E7E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7E7E7E"/>
          <w:spacing w:val="0"/>
          <w:w w:val="100"/>
        </w:rPr>
        <w:t>Joudrey</w:t>
      </w:r>
      <w:r>
        <w:rPr>
          <w:rFonts w:ascii="Times New Roman" w:hAnsi="Times New Roman" w:cs="Times New Roman" w:eastAsia="Times New Roman"/>
          <w:sz w:val="21"/>
          <w:szCs w:val="21"/>
          <w:color w:val="7E7E7E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color w:val="7E7E7E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7E7E7E"/>
          <w:spacing w:val="0"/>
          <w:w w:val="100"/>
        </w:rPr>
        <w:t>Nunavut</w:t>
      </w:r>
      <w:r>
        <w:rPr>
          <w:rFonts w:ascii="Times New Roman" w:hAnsi="Times New Roman" w:cs="Times New Roman" w:eastAsia="Times New Roman"/>
          <w:sz w:val="21"/>
          <w:szCs w:val="21"/>
          <w:color w:val="7E7E7E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7E7E7E"/>
          <w:spacing w:val="0"/>
          <w:w w:val="100"/>
        </w:rPr>
        <w:t>Impact</w:t>
      </w:r>
      <w:r>
        <w:rPr>
          <w:rFonts w:ascii="Times New Roman" w:hAnsi="Times New Roman" w:cs="Times New Roman" w:eastAsia="Times New Roman"/>
          <w:sz w:val="21"/>
          <w:szCs w:val="21"/>
          <w:color w:val="7E7E7E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7E7E7E"/>
          <w:spacing w:val="0"/>
          <w:w w:val="100"/>
        </w:rPr>
        <w:t>Revie</w:t>
      </w:r>
      <w:r>
        <w:rPr>
          <w:rFonts w:ascii="Times New Roman" w:hAnsi="Times New Roman" w:cs="Times New Roman" w:eastAsia="Times New Roman"/>
          <w:sz w:val="21"/>
          <w:szCs w:val="21"/>
          <w:color w:val="7E7E7E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color w:val="7E7E7E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7E7E7E"/>
          <w:spacing w:val="0"/>
          <w:w w:val="100"/>
        </w:rPr>
        <w:t>Board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</w:r>
    </w:p>
    <w:p>
      <w:pPr>
        <w:spacing w:before="0" w:after="0" w:line="240" w:lineRule="exact"/>
        <w:ind w:left="857"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7E7E7E"/>
          <w:spacing w:val="0"/>
          <w:w w:val="100"/>
        </w:rPr>
        <w:t>Josee</w:t>
      </w:r>
      <w:r>
        <w:rPr>
          <w:rFonts w:ascii="Times New Roman" w:hAnsi="Times New Roman" w:cs="Times New Roman" w:eastAsia="Times New Roman"/>
          <w:sz w:val="21"/>
          <w:szCs w:val="21"/>
          <w:color w:val="7E7E7E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7E7E7E"/>
          <w:spacing w:val="0"/>
          <w:w w:val="100"/>
        </w:rPr>
        <w:t>Gallipeau</w:t>
      </w:r>
      <w:r>
        <w:rPr>
          <w:rFonts w:ascii="Times New Roman" w:hAnsi="Times New Roman" w:cs="Times New Roman" w:eastAsia="Times New Roman"/>
          <w:sz w:val="21"/>
          <w:szCs w:val="21"/>
          <w:color w:val="7E7E7E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color w:val="7E7E7E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7E7E7E"/>
          <w:spacing w:val="0"/>
          <w:w w:val="100"/>
        </w:rPr>
        <w:t>Nunavut</w:t>
      </w:r>
      <w:r>
        <w:rPr>
          <w:rFonts w:ascii="Times New Roman" w:hAnsi="Times New Roman" w:cs="Times New Roman" w:eastAsia="Times New Roman"/>
          <w:sz w:val="21"/>
          <w:szCs w:val="21"/>
          <w:color w:val="7E7E7E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7E7E7E"/>
          <w:spacing w:val="0"/>
          <w:w w:val="100"/>
        </w:rPr>
        <w:t>Wildlife</w:t>
      </w:r>
      <w:r>
        <w:rPr>
          <w:rFonts w:ascii="Times New Roman" w:hAnsi="Times New Roman" w:cs="Times New Roman" w:eastAsia="Times New Roman"/>
          <w:sz w:val="21"/>
          <w:szCs w:val="21"/>
          <w:color w:val="7E7E7E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E8E8E"/>
          <w:spacing w:val="0"/>
          <w:w w:val="100"/>
        </w:rPr>
        <w:t>Management</w:t>
      </w:r>
      <w:r>
        <w:rPr>
          <w:rFonts w:ascii="Times New Roman" w:hAnsi="Times New Roman" w:cs="Times New Roman" w:eastAsia="Times New Roman"/>
          <w:sz w:val="21"/>
          <w:szCs w:val="21"/>
          <w:color w:val="8E8E8E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7E7E7E"/>
          <w:spacing w:val="0"/>
          <w:w w:val="100"/>
        </w:rPr>
        <w:t>Board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</w:r>
    </w:p>
    <w:p>
      <w:pPr>
        <w:spacing w:before="12" w:after="0" w:line="259" w:lineRule="auto"/>
        <w:ind w:left="872" w:right="5121" w:firstLine="-1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7E7E7E"/>
          <w:spacing w:val="0"/>
          <w:w w:val="100"/>
        </w:rPr>
        <w:t>Colette</w:t>
      </w:r>
      <w:r>
        <w:rPr>
          <w:rFonts w:ascii="Times New Roman" w:hAnsi="Times New Roman" w:cs="Times New Roman" w:eastAsia="Times New Roman"/>
          <w:sz w:val="21"/>
          <w:szCs w:val="21"/>
          <w:color w:val="7E7E7E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7E7E7E"/>
          <w:spacing w:val="0"/>
          <w:w w:val="100"/>
        </w:rPr>
        <w:t>Spagnuolo</w:t>
      </w:r>
      <w:r>
        <w:rPr>
          <w:rFonts w:ascii="Times New Roman" w:hAnsi="Times New Roman" w:cs="Times New Roman" w:eastAsia="Times New Roman"/>
          <w:sz w:val="21"/>
          <w:szCs w:val="21"/>
          <w:color w:val="7E7E7E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color w:val="7E7E7E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E8E8E"/>
          <w:spacing w:val="0"/>
          <w:w w:val="100"/>
        </w:rPr>
        <w:t>Environment</w:t>
      </w:r>
      <w:r>
        <w:rPr>
          <w:rFonts w:ascii="Times New Roman" w:hAnsi="Times New Roman" w:cs="Times New Roman" w:eastAsia="Times New Roman"/>
          <w:sz w:val="21"/>
          <w:szCs w:val="21"/>
          <w:color w:val="8E8E8E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E8E8E"/>
          <w:spacing w:val="0"/>
          <w:w w:val="102"/>
        </w:rPr>
        <w:t>Canada</w:t>
      </w:r>
      <w:r>
        <w:rPr>
          <w:rFonts w:ascii="Times New Roman" w:hAnsi="Times New Roman" w:cs="Times New Roman" w:eastAsia="Times New Roman"/>
          <w:sz w:val="21"/>
          <w:szCs w:val="21"/>
          <w:color w:val="8E8E8E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7E7E7E"/>
          <w:spacing w:val="0"/>
          <w:w w:val="100"/>
        </w:rPr>
        <w:t>Mike</w:t>
      </w:r>
      <w:r>
        <w:rPr>
          <w:rFonts w:ascii="Times New Roman" w:hAnsi="Times New Roman" w:cs="Times New Roman" w:eastAsia="Times New Roman"/>
          <w:sz w:val="21"/>
          <w:szCs w:val="21"/>
          <w:color w:val="7E7E7E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7E7E7E"/>
          <w:spacing w:val="0"/>
          <w:w w:val="100"/>
        </w:rPr>
        <w:t>Fournie</w:t>
      </w:r>
      <w:r>
        <w:rPr>
          <w:rFonts w:ascii="Times New Roman" w:hAnsi="Times New Roman" w:cs="Times New Roman" w:eastAsia="Times New Roman"/>
          <w:sz w:val="21"/>
          <w:szCs w:val="21"/>
          <w:color w:val="7E7E7E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A3A3A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color w:val="A3A3A3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E8E8E"/>
          <w:spacing w:val="0"/>
          <w:w w:val="100"/>
        </w:rPr>
        <w:t>Environment</w:t>
      </w:r>
      <w:r>
        <w:rPr>
          <w:rFonts w:ascii="Times New Roman" w:hAnsi="Times New Roman" w:cs="Times New Roman" w:eastAsia="Times New Roman"/>
          <w:sz w:val="21"/>
          <w:szCs w:val="21"/>
          <w:color w:val="8E8E8E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7E7E7E"/>
          <w:spacing w:val="0"/>
          <w:w w:val="104"/>
        </w:rPr>
        <w:t>Canada</w:t>
      </w:r>
      <w:r>
        <w:rPr>
          <w:rFonts w:ascii="Times New Roman" w:hAnsi="Times New Roman" w:cs="Times New Roman" w:eastAsia="Times New Roman"/>
          <w:sz w:val="21"/>
          <w:szCs w:val="21"/>
          <w:color w:val="7E7E7E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7E7E7E"/>
          <w:spacing w:val="0"/>
          <w:w w:val="100"/>
        </w:rPr>
        <w:t>Earle</w:t>
      </w:r>
      <w:r>
        <w:rPr>
          <w:rFonts w:ascii="Times New Roman" w:hAnsi="Times New Roman" w:cs="Times New Roman" w:eastAsia="Times New Roman"/>
          <w:sz w:val="21"/>
          <w:szCs w:val="21"/>
          <w:color w:val="7E7E7E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7E7E7E"/>
          <w:spacing w:val="0"/>
          <w:w w:val="100"/>
        </w:rPr>
        <w:t>Baddaloo</w:t>
      </w:r>
      <w:r>
        <w:rPr>
          <w:rFonts w:ascii="Times New Roman" w:hAnsi="Times New Roman" w:cs="Times New Roman" w:eastAsia="Times New Roman"/>
          <w:sz w:val="21"/>
          <w:szCs w:val="21"/>
          <w:color w:val="7E7E7E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color w:val="7E7E7E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7E7E7E"/>
          <w:spacing w:val="0"/>
          <w:w w:val="100"/>
        </w:rPr>
        <w:t>Government</w:t>
      </w:r>
      <w:r>
        <w:rPr>
          <w:rFonts w:ascii="Times New Roman" w:hAnsi="Times New Roman" w:cs="Times New Roman" w:eastAsia="Times New Roman"/>
          <w:sz w:val="21"/>
          <w:szCs w:val="21"/>
          <w:color w:val="7E7E7E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E8E8E"/>
          <w:spacing w:val="0"/>
          <w:w w:val="109"/>
        </w:rPr>
        <w:t>ofNunavut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</w:r>
    </w:p>
    <w:p>
      <w:pPr>
        <w:spacing w:before="0" w:after="0" w:line="235" w:lineRule="exact"/>
        <w:ind w:left="872"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7E7E7E"/>
          <w:spacing w:val="0"/>
          <w:w w:val="100"/>
        </w:rPr>
        <w:t>Derric</w:t>
      </w:r>
      <w:r>
        <w:rPr>
          <w:rFonts w:ascii="Times New Roman" w:hAnsi="Times New Roman" w:cs="Times New Roman" w:eastAsia="Times New Roman"/>
          <w:sz w:val="21"/>
          <w:szCs w:val="21"/>
          <w:color w:val="7E7E7E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1"/>
          <w:szCs w:val="21"/>
          <w:color w:val="7E7E7E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7E7E7E"/>
          <w:spacing w:val="0"/>
          <w:w w:val="100"/>
        </w:rPr>
        <w:t>Moggy,</w:t>
      </w:r>
      <w:r>
        <w:rPr>
          <w:rFonts w:ascii="Times New Roman" w:hAnsi="Times New Roman" w:cs="Times New Roman" w:eastAsia="Times New Roman"/>
          <w:sz w:val="21"/>
          <w:szCs w:val="21"/>
          <w:color w:val="7E7E7E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7E7E7E"/>
          <w:spacing w:val="0"/>
          <w:w w:val="100"/>
        </w:rPr>
        <w:t>Department</w:t>
      </w:r>
      <w:r>
        <w:rPr>
          <w:rFonts w:ascii="Times New Roman" w:hAnsi="Times New Roman" w:cs="Times New Roman" w:eastAsia="Times New Roman"/>
          <w:sz w:val="21"/>
          <w:szCs w:val="21"/>
          <w:color w:val="7E7E7E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7E7E7E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1"/>
          <w:szCs w:val="21"/>
          <w:color w:val="7E7E7E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E8E8E"/>
          <w:spacing w:val="0"/>
          <w:w w:val="100"/>
        </w:rPr>
        <w:t>Fisherie</w:t>
      </w:r>
      <w:r>
        <w:rPr>
          <w:rFonts w:ascii="Times New Roman" w:hAnsi="Times New Roman" w:cs="Times New Roman" w:eastAsia="Times New Roman"/>
          <w:sz w:val="21"/>
          <w:szCs w:val="21"/>
          <w:color w:val="8E8E8E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8E8E8E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E8E8E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1"/>
          <w:szCs w:val="21"/>
          <w:color w:val="8E8E8E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8E8E8E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7E7E7E"/>
          <w:spacing w:val="0"/>
          <w:w w:val="104"/>
        </w:rPr>
        <w:t>Oceans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1200" w:bottom="280" w:left="1240" w:right="136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jc w:val="left"/>
        <w:spacing w:after="0"/>
        <w:sectPr>
          <w:pgSz w:w="12240" w:h="15840"/>
          <w:pgMar w:top="820" w:bottom="280" w:left="1280" w:right="1380"/>
        </w:sectPr>
      </w:pPr>
      <w:rPr/>
    </w:p>
    <w:p>
      <w:pPr>
        <w:spacing w:before="37" w:after="0" w:line="240" w:lineRule="auto"/>
        <w:ind w:left="3098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pict>
          <v:shape style="position:absolute;margin-left:75.839996pt;margin-top:-36.268143pt;width:95.040001pt;height:96.959999pt;mso-position-horizontal-relative:page;mso-position-vertical-relative:paragraph;z-index:-633" type="#_x0000_t75">
            <v:imagedata r:id="rId8" o:title=""/>
          </v:shape>
        </w:pict>
      </w:r>
      <w:r>
        <w:rPr>
          <w:rFonts w:ascii="Arial" w:hAnsi="Arial" w:cs="Arial" w:eastAsia="Arial"/>
          <w:sz w:val="18"/>
          <w:szCs w:val="18"/>
          <w:color w:val="7C7C7C"/>
          <w:spacing w:val="0"/>
          <w:w w:val="100"/>
        </w:rPr>
        <w:t>P.O.</w:t>
      </w:r>
      <w:r>
        <w:rPr>
          <w:rFonts w:ascii="Arial" w:hAnsi="Arial" w:cs="Arial" w:eastAsia="Arial"/>
          <w:sz w:val="18"/>
          <w:szCs w:val="18"/>
          <w:color w:val="7C7C7C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7C7C7C"/>
          <w:spacing w:val="0"/>
          <w:w w:val="100"/>
        </w:rPr>
        <w:t>Bo</w:t>
      </w:r>
      <w:r>
        <w:rPr>
          <w:rFonts w:ascii="Arial" w:hAnsi="Arial" w:cs="Arial" w:eastAsia="Arial"/>
          <w:sz w:val="18"/>
          <w:szCs w:val="18"/>
          <w:color w:val="7C7C7C"/>
          <w:spacing w:val="0"/>
          <w:w w:val="100"/>
        </w:rPr>
        <w:t>x</w:t>
      </w:r>
      <w:r>
        <w:rPr>
          <w:rFonts w:ascii="Arial" w:hAnsi="Arial" w:cs="Arial" w:eastAsia="Arial"/>
          <w:sz w:val="18"/>
          <w:szCs w:val="18"/>
          <w:color w:val="7C7C7C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7C7C7C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8C8C8C"/>
          <w:spacing w:val="0"/>
          <w:w w:val="100"/>
        </w:rPr>
        <w:t>119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63" w:after="0" w:line="240" w:lineRule="auto"/>
        <w:ind w:left="3098" w:right="-71"/>
        <w:jc w:val="left"/>
        <w:tabs>
          <w:tab w:pos="474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7C7C7C"/>
          <w:spacing w:val="0"/>
          <w:w w:val="89"/>
        </w:rPr>
        <w:t>GJOA</w:t>
      </w:r>
      <w:r>
        <w:rPr>
          <w:rFonts w:ascii="Times New Roman" w:hAnsi="Times New Roman" w:cs="Times New Roman" w:eastAsia="Times New Roman"/>
          <w:sz w:val="19"/>
          <w:szCs w:val="19"/>
          <w:color w:val="7C7C7C"/>
          <w:spacing w:val="6"/>
          <w:w w:val="89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C7C7C"/>
          <w:spacing w:val="0"/>
          <w:w w:val="89"/>
        </w:rPr>
        <w:t>HAYEN</w:t>
      </w:r>
      <w:r>
        <w:rPr>
          <w:rFonts w:ascii="Times New Roman" w:hAnsi="Times New Roman" w:cs="Times New Roman" w:eastAsia="Times New Roman"/>
          <w:sz w:val="19"/>
          <w:szCs w:val="19"/>
          <w:color w:val="7C7C7C"/>
          <w:spacing w:val="0"/>
          <w:w w:val="89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7C7C7C"/>
          <w:spacing w:val="1"/>
          <w:w w:val="89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C7C7C"/>
          <w:spacing w:val="0"/>
          <w:w w:val="100"/>
        </w:rPr>
        <w:t>NU</w:t>
      </w:r>
      <w:r>
        <w:rPr>
          <w:rFonts w:ascii="Times New Roman" w:hAnsi="Times New Roman" w:cs="Times New Roman" w:eastAsia="Times New Roman"/>
          <w:sz w:val="19"/>
          <w:szCs w:val="19"/>
          <w:color w:val="7C7C7C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9"/>
          <w:szCs w:val="19"/>
          <w:color w:val="7C7C7C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color w:val="7C7C7C"/>
          <w:spacing w:val="0"/>
          <w:w w:val="85"/>
        </w:rPr>
        <w:t>XO</w:t>
      </w:r>
      <w:r>
        <w:rPr>
          <w:rFonts w:ascii="Times New Roman" w:hAnsi="Times New Roman" w:cs="Times New Roman" w:eastAsia="Times New Roman"/>
          <w:sz w:val="20"/>
          <w:szCs w:val="20"/>
          <w:color w:val="7C7C7C"/>
          <w:spacing w:val="0"/>
          <w:w w:val="85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color w:val="7C7C7C"/>
          <w:spacing w:val="5"/>
          <w:w w:val="8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C7C7C"/>
          <w:spacing w:val="0"/>
          <w:w w:val="77"/>
        </w:rPr>
        <w:t>1</w:t>
      </w:r>
      <w:r>
        <w:rPr>
          <w:rFonts w:ascii="Times New Roman" w:hAnsi="Times New Roman" w:cs="Times New Roman" w:eastAsia="Times New Roman"/>
          <w:sz w:val="19"/>
          <w:szCs w:val="19"/>
          <w:color w:val="7C7C7C"/>
          <w:spacing w:val="-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7C7C7C"/>
          <w:spacing w:val="0"/>
          <w:w w:val="82"/>
        </w:rPr>
        <w:t>JO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67" w:after="0" w:line="240" w:lineRule="auto"/>
        <w:ind w:left="3098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7C7C7C"/>
          <w:spacing w:val="0"/>
          <w:w w:val="100"/>
        </w:rPr>
        <w:t>TEL:</w:t>
      </w:r>
      <w:r>
        <w:rPr>
          <w:rFonts w:ascii="Times New Roman" w:hAnsi="Times New Roman" w:cs="Times New Roman" w:eastAsia="Times New Roman"/>
          <w:sz w:val="18"/>
          <w:szCs w:val="18"/>
          <w:color w:val="7C7C7C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7C7C7C"/>
          <w:spacing w:val="0"/>
          <w:w w:val="100"/>
        </w:rPr>
        <w:t>(867)</w:t>
      </w:r>
      <w:r>
        <w:rPr>
          <w:rFonts w:ascii="Times New Roman" w:hAnsi="Times New Roman" w:cs="Times New Roman" w:eastAsia="Times New Roman"/>
          <w:sz w:val="18"/>
          <w:szCs w:val="18"/>
          <w:color w:val="7C7C7C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8C8C8C"/>
          <w:spacing w:val="0"/>
          <w:w w:val="111"/>
        </w:rPr>
        <w:t>360-6338</w:t>
      </w:r>
      <w:r>
        <w:rPr>
          <w:rFonts w:ascii="Times New Roman" w:hAnsi="Times New Roman" w:cs="Times New Roman" w:eastAsia="Times New Roman"/>
          <w:sz w:val="18"/>
          <w:szCs w:val="18"/>
          <w:color w:val="000000"/>
          <w:spacing w:val="0"/>
          <w:w w:val="100"/>
        </w:rPr>
      </w:r>
    </w:p>
    <w:p>
      <w:pPr>
        <w:spacing w:before="76" w:after="0" w:line="240" w:lineRule="auto"/>
        <w:ind w:left="3098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Arial" w:hAnsi="Arial" w:cs="Arial" w:eastAsia="Arial"/>
          <w:sz w:val="17"/>
          <w:szCs w:val="17"/>
          <w:color w:val="8C8C8C"/>
          <w:spacing w:val="0"/>
          <w:w w:val="100"/>
        </w:rPr>
        <w:t>FAX:</w:t>
      </w:r>
      <w:r>
        <w:rPr>
          <w:rFonts w:ascii="Arial" w:hAnsi="Arial" w:cs="Arial" w:eastAsia="Arial"/>
          <w:sz w:val="17"/>
          <w:szCs w:val="17"/>
          <w:color w:val="8C8C8C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7C7C7C"/>
          <w:spacing w:val="0"/>
          <w:w w:val="100"/>
        </w:rPr>
        <w:t>(867)</w:t>
      </w:r>
      <w:r>
        <w:rPr>
          <w:rFonts w:ascii="Times New Roman" w:hAnsi="Times New Roman" w:cs="Times New Roman" w:eastAsia="Times New Roman"/>
          <w:sz w:val="18"/>
          <w:szCs w:val="18"/>
          <w:color w:val="7C7C7C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8C8C8C"/>
          <w:spacing w:val="0"/>
          <w:w w:val="111"/>
        </w:rPr>
        <w:t>360-6369</w:t>
      </w:r>
      <w:r>
        <w:rPr>
          <w:rFonts w:ascii="Times New Roman" w:hAnsi="Times New Roman" w:cs="Times New Roman" w:eastAsia="Times New Roman"/>
          <w:sz w:val="18"/>
          <w:szCs w:val="18"/>
          <w:color w:val="000000"/>
          <w:spacing w:val="0"/>
          <w:w w:val="10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/>
        <w:br w:type="column"/>
      </w:r>
      <w:r>
        <w:rPr>
          <w:sz w:val="22"/>
          <w:szCs w:val="22"/>
        </w:rPr>
      </w:r>
    </w:p>
    <w:p>
      <w:pPr>
        <w:spacing w:before="0" w:after="0" w:line="240" w:lineRule="auto"/>
        <w:ind w:left="10" w:right="-20"/>
        <w:jc w:val="left"/>
        <w:rPr>
          <w:rFonts w:ascii="Arial" w:hAnsi="Arial" w:cs="Arial" w:eastAsia="Arial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29"/>
          <w:szCs w:val="29"/>
          <w:color w:val="7C7C7C"/>
          <w:spacing w:val="0"/>
          <w:w w:val="59"/>
          <w:i/>
        </w:rPr>
        <w:t>.Da..&gt;'</w:t>
      </w:r>
      <w:r>
        <w:rPr>
          <w:rFonts w:ascii="Times New Roman" w:hAnsi="Times New Roman" w:cs="Times New Roman" w:eastAsia="Times New Roman"/>
          <w:sz w:val="29"/>
          <w:szCs w:val="29"/>
          <w:color w:val="7C7C7C"/>
          <w:spacing w:val="0"/>
          <w:w w:val="59"/>
          <w:i/>
        </w:rPr>
        <w:t>  </w:t>
      </w:r>
      <w:r>
        <w:rPr>
          <w:rFonts w:ascii="Times New Roman" w:hAnsi="Times New Roman" w:cs="Times New Roman" w:eastAsia="Times New Roman"/>
          <w:sz w:val="29"/>
          <w:szCs w:val="29"/>
          <w:color w:val="7C7C7C"/>
          <w:spacing w:val="3"/>
          <w:w w:val="59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7C7C7C"/>
          <w:spacing w:val="0"/>
          <w:w w:val="84"/>
        </w:rPr>
        <w:t>D.Lc-n.r--c</w:t>
      </w:r>
      <w:r>
        <w:rPr>
          <w:rFonts w:ascii="Times New Roman" w:hAnsi="Times New Roman" w:cs="Times New Roman" w:eastAsia="Times New Roman"/>
          <w:sz w:val="20"/>
          <w:szCs w:val="20"/>
          <w:color w:val="7C7C7C"/>
          <w:spacing w:val="0"/>
          <w:w w:val="84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7C7C7C"/>
          <w:spacing w:val="40"/>
          <w:w w:val="84"/>
        </w:rPr>
        <w:t> </w:t>
      </w:r>
      <w:r>
        <w:rPr>
          <w:rFonts w:ascii="Arial" w:hAnsi="Arial" w:cs="Arial" w:eastAsia="Arial"/>
          <w:sz w:val="26"/>
          <w:szCs w:val="26"/>
          <w:color w:val="7C7C7C"/>
          <w:spacing w:val="0"/>
          <w:w w:val="100"/>
        </w:rPr>
        <w:t>bnu</w:t>
      </w:r>
      <w:r>
        <w:rPr>
          <w:rFonts w:ascii="Arial" w:hAnsi="Arial" w:cs="Arial" w:eastAsia="Arial"/>
          <w:sz w:val="26"/>
          <w:szCs w:val="26"/>
          <w:color w:val="7C7C7C"/>
          <w:spacing w:val="-17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7C7C7C"/>
          <w:spacing w:val="0"/>
          <w:w w:val="123"/>
        </w:rPr>
        <w:t>'If</w:t>
      </w:r>
      <w:r>
        <w:rPr>
          <w:rFonts w:ascii="Arial" w:hAnsi="Arial" w:cs="Arial" w:eastAsia="Arial"/>
          <w:sz w:val="19"/>
          <w:szCs w:val="19"/>
          <w:color w:val="000000"/>
          <w:spacing w:val="0"/>
          <w:w w:val="100"/>
        </w:rPr>
      </w:r>
    </w:p>
    <w:p>
      <w:pPr>
        <w:spacing w:before="56" w:after="0" w:line="240" w:lineRule="auto"/>
        <w:ind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7C7C7C"/>
          <w:spacing w:val="0"/>
          <w:w w:val="115"/>
        </w:rPr>
        <w:t>NUNAVUT</w:t>
      </w:r>
      <w:r>
        <w:rPr>
          <w:rFonts w:ascii="Arial" w:hAnsi="Arial" w:cs="Arial" w:eastAsia="Arial"/>
          <w:sz w:val="18"/>
          <w:szCs w:val="18"/>
          <w:color w:val="7C7C7C"/>
          <w:spacing w:val="-3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7C7C7C"/>
          <w:spacing w:val="0"/>
          <w:w w:val="100"/>
        </w:rPr>
        <w:t>WATE</w:t>
      </w:r>
      <w:r>
        <w:rPr>
          <w:rFonts w:ascii="Arial" w:hAnsi="Arial" w:cs="Arial" w:eastAsia="Arial"/>
          <w:sz w:val="18"/>
          <w:szCs w:val="18"/>
          <w:color w:val="7C7C7C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7C7C7C"/>
          <w:spacing w:val="3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7C7C7C"/>
          <w:spacing w:val="0"/>
          <w:w w:val="111"/>
        </w:rPr>
        <w:t>BOARD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77" w:after="0" w:line="203" w:lineRule="exact"/>
        <w:ind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7C7C7C"/>
          <w:spacing w:val="0"/>
          <w:w w:val="108"/>
          <w:position w:val="-1"/>
        </w:rPr>
        <w:t>NUNAVU</w:t>
      </w:r>
      <w:r>
        <w:rPr>
          <w:rFonts w:ascii="Times New Roman" w:hAnsi="Times New Roman" w:cs="Times New Roman" w:eastAsia="Times New Roman"/>
          <w:sz w:val="18"/>
          <w:szCs w:val="18"/>
          <w:color w:val="7C7C7C"/>
          <w:spacing w:val="0"/>
          <w:w w:val="108"/>
          <w:position w:val="-1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color w:val="7C7C7C"/>
          <w:spacing w:val="24"/>
          <w:w w:val="108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7C7C7C"/>
          <w:spacing w:val="0"/>
          <w:w w:val="108"/>
          <w:position w:val="-1"/>
        </w:rPr>
        <w:t>IMALIRJYJ</w:t>
      </w:r>
      <w:r>
        <w:rPr>
          <w:rFonts w:ascii="Times New Roman" w:hAnsi="Times New Roman" w:cs="Times New Roman" w:eastAsia="Times New Roman"/>
          <w:sz w:val="18"/>
          <w:szCs w:val="18"/>
          <w:color w:val="7C7C7C"/>
          <w:spacing w:val="0"/>
          <w:w w:val="108"/>
          <w:position w:val="-1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7C7C7C"/>
          <w:spacing w:val="-20"/>
          <w:w w:val="108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7C7C7C"/>
          <w:spacing w:val="0"/>
          <w:w w:val="105"/>
          <w:position w:val="-1"/>
        </w:rPr>
        <w:t>KA</w:t>
      </w:r>
      <w:r>
        <w:rPr>
          <w:rFonts w:ascii="Times New Roman" w:hAnsi="Times New Roman" w:cs="Times New Roman" w:eastAsia="Times New Roman"/>
          <w:sz w:val="18"/>
          <w:szCs w:val="18"/>
          <w:color w:val="7C7C7C"/>
          <w:spacing w:val="-3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7C7C7C"/>
          <w:spacing w:val="0"/>
          <w:w w:val="112"/>
          <w:position w:val="-1"/>
        </w:rPr>
        <w:t>TlM</w:t>
      </w:r>
      <w:r>
        <w:rPr>
          <w:rFonts w:ascii="Times New Roman" w:hAnsi="Times New Roman" w:cs="Times New Roman" w:eastAsia="Times New Roman"/>
          <w:sz w:val="18"/>
          <w:szCs w:val="18"/>
          <w:color w:val="7C7C7C"/>
          <w:spacing w:val="9"/>
          <w:w w:val="113"/>
          <w:position w:val="-1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color w:val="7C7C7C"/>
          <w:spacing w:val="0"/>
          <w:w w:val="107"/>
          <w:position w:val="-1"/>
        </w:rPr>
        <w:t>YINGI</w:t>
      </w:r>
      <w:r>
        <w:rPr>
          <w:rFonts w:ascii="Times New Roman" w:hAnsi="Times New Roman" w:cs="Times New Roman" w:eastAsia="Times New Roman"/>
          <w:sz w:val="18"/>
          <w:szCs w:val="18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15840"/>
          <w:pgMar w:top="1200" w:bottom="280" w:left="1280" w:right="1380"/>
          <w:cols w:num="2" w:equalWidth="0">
            <w:col w:w="5429" w:space="289"/>
            <w:col w:w="3862"/>
          </w:cols>
        </w:sectPr>
      </w:pPr>
      <w:rPr/>
    </w:p>
    <w:p>
      <w:pPr>
        <w:spacing w:before="8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1" w:after="0" w:line="240" w:lineRule="auto"/>
        <w:ind w:left="117" w:right="7929"/>
        <w:jc w:val="both"/>
        <w:rPr>
          <w:rFonts w:ascii="Times New Roman" w:hAnsi="Times New Roman" w:cs="Times New Roman" w:eastAsia="Times New Roman"/>
          <w:sz w:val="30"/>
          <w:szCs w:val="30"/>
        </w:rPr>
      </w:pPr>
      <w:rPr/>
      <w:r>
        <w:rPr>
          <w:rFonts w:ascii="Times New Roman" w:hAnsi="Times New Roman" w:cs="Times New Roman" w:eastAsia="Times New Roman"/>
          <w:sz w:val="30"/>
          <w:szCs w:val="30"/>
          <w:color w:val="7C7C7C"/>
          <w:spacing w:val="0"/>
          <w:w w:val="104"/>
        </w:rPr>
        <w:t>DECISION</w:t>
      </w:r>
      <w:r>
        <w:rPr>
          <w:rFonts w:ascii="Times New Roman" w:hAnsi="Times New Roman" w:cs="Times New Roman" w:eastAsia="Times New Roman"/>
          <w:sz w:val="30"/>
          <w:szCs w:val="30"/>
          <w:color w:val="000000"/>
          <w:spacing w:val="0"/>
          <w:w w:val="100"/>
        </w:rPr>
      </w:r>
    </w:p>
    <w:p>
      <w:pPr>
        <w:spacing w:before="1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117" w:right="4274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9"/>
        </w:rPr>
        <w:t>LICENCE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22"/>
          <w:w w:val="109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9"/>
        </w:rPr>
        <w:t>NUMBER: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-26"/>
          <w:w w:val="109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NWB2LAUOS0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-Type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24"/>
        </w:rPr>
        <w:t>"B"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8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22" w:right="73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decisio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Nunavut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Boar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NWB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respect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applicatio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2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4" w:after="0" w:line="240" w:lineRule="auto"/>
        <w:ind w:left="122" w:right="5556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Licence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date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Januar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3,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2005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made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by: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6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235" w:right="2220"/>
        <w:jc w:val="center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10"/>
        </w:rPr>
        <w:t>KENNECOTT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-3"/>
          <w:w w:val="11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CANAD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10"/>
        </w:rPr>
        <w:t>EXPOLR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1"/>
          <w:w w:val="11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10"/>
        </w:rPr>
        <w:t>TIO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1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-8"/>
          <w:w w:val="11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10"/>
        </w:rPr>
        <w:t>INC.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8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50" w:lineRule="auto"/>
        <w:ind w:left="122" w:right="70" w:firstLine="-10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allo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disposal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waste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durin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cam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operation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2"/>
        </w:rPr>
        <w:t>exploration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drillin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operation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Laughlan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Lake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Project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locate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withi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Kivalli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Region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2"/>
        </w:rPr>
        <w:t>Nunavut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cam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locate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latitude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66°09'54"N;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longitude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5"/>
        </w:rPr>
        <w:t>94°25'09"W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6"/>
        </w:rPr>
        <w:t>).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26" w:right="8230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8"/>
        </w:rPr>
        <w:t>DECISION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52" w:lineRule="auto"/>
        <w:ind w:left="122" w:right="53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Afte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havin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bee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satisfie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applicatio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1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7C7C7C"/>
          <w:spacing w:val="0"/>
          <w:w w:val="100"/>
        </w:rPr>
        <w:t>in</w:t>
      </w:r>
      <w:r>
        <w:rPr>
          <w:rFonts w:ascii="Arial" w:hAnsi="Arial" w:cs="Arial" w:eastAsia="Arial"/>
          <w:sz w:val="23"/>
          <w:szCs w:val="23"/>
          <w:color w:val="7C7C7C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confonnit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applicable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1"/>
        </w:rPr>
        <w:t>Use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Pla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exempt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fro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requirement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screenin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Nunavut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Impact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Revie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Boar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accordance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Schedule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12.1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Paragrap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18"/>
        </w:rPr>
        <w:t>ofthe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-1"/>
          <w:w w:val="118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  <w:i/>
        </w:rPr>
        <w:t>Nunavul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3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  <w:i/>
        </w:rPr>
        <w:t>Land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1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  <w:i/>
        </w:rPr>
        <w:t>Clai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  <w:i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3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  <w:i/>
        </w:rPr>
        <w:t>Agreement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2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NLCA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),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1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NWB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decide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applicatio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coul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procee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throug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regulator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process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3"/>
        </w:rPr>
        <w:t>accordance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S.55.1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  <w:i/>
        </w:rPr>
        <w:t>Nunavut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4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  <w:i/>
        </w:rPr>
        <w:t>Water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4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  <w:i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4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  <w:i/>
        </w:rPr>
        <w:t>Nunavut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3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  <w:i/>
        </w:rPr>
        <w:t>Surface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5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  <w:i/>
        </w:rPr>
        <w:t>Right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3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  <w:i/>
        </w:rPr>
        <w:t>Tribunal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  <w:i/>
        </w:rPr>
        <w:t>Act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2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  <w:i/>
        </w:rPr>
        <w:t>(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  <w:i/>
        </w:rPr>
        <w:t>NWNSRTA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  <w:i/>
        </w:rPr>
        <w:t>)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Article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13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  <w:i/>
        </w:rPr>
        <w:t>NLCA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4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public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notice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applicatio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give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intereste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person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1"/>
        </w:rPr>
        <w:t>were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invite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make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representation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2"/>
        </w:rPr>
        <w:t>NWB.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52" w:lineRule="auto"/>
        <w:ind w:left="122" w:right="57" w:firstLine="10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Afte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reviewin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submissio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Applicant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representation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made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intereste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1"/>
        </w:rPr>
        <w:t>persons,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NWB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havin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give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regar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fact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circumstances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merit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2"/>
        </w:rPr>
        <w:t>submissions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made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purpose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scope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intent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  <w:i/>
        </w:rPr>
        <w:t>NLCA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2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  <w:i/>
        </w:rPr>
        <w:t>NWNSRTA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5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decide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waive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requirement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hol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public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hearin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furthermore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delegate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authorit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1"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approve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applicatio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Chie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Administrative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Office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pursuant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13.7.5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1"/>
          <w:i/>
        </w:rPr>
        <w:t>NLCA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1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49(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  <w:i/>
        </w:rPr>
        <w:t>NWNSRTA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3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determine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3"/>
        </w:rPr>
        <w:t>that: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57" w:lineRule="auto"/>
        <w:ind w:left="141" w:right="65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Licence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10"/>
        </w:rPr>
        <w:t>Numbe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1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18"/>
          <w:w w:val="11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NWB2LAUOS0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-Type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21"/>
        </w:rPr>
        <w:t>"B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21"/>
        </w:rPr>
        <w:t>"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-3"/>
          <w:w w:val="12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issue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11"/>
        </w:rPr>
        <w:t>subject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16"/>
          <w:w w:val="11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term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8"/>
        </w:rPr>
        <w:t>conditions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10"/>
        </w:rPr>
        <w:t>containe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1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8"/>
          <w:w w:val="11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10"/>
        </w:rPr>
        <w:t>therein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1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1"/>
          <w:w w:val="11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Motio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#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4"/>
        </w:rPr>
        <w:t>2004-59)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2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50" w:right="3351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/>
        <w:pict>
          <v:shape style="position:absolute;margin-left:76.800003pt;margin-top:18.416332pt;width:108.480003pt;height:43.200001pt;mso-position-horizontal-relative:page;mso-position-vertical-relative:paragraph;z-index:-632" type="#_x0000_t75">
            <v:imagedata r:id="rId9" o:title=""/>
          </v:shape>
        </w:pic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SIGNE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25th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   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March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2005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Gjoa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Haven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5"/>
        </w:rPr>
        <w:t>NU.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46" w:right="7746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Philippe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3"/>
        </w:rPr>
        <w:t>Pizzo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4" w:after="0" w:line="240" w:lineRule="auto"/>
        <w:ind w:left="150" w:right="6599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Chie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Administrative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3"/>
        </w:rPr>
        <w:t>Officer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jc w:val="both"/>
        <w:spacing w:after="0"/>
        <w:sectPr>
          <w:type w:val="continuous"/>
          <w:pgSz w:w="12240" w:h="15840"/>
          <w:pgMar w:top="1200" w:bottom="280" w:left="1280" w:right="1380"/>
        </w:sectPr>
      </w:pPr>
      <w:rPr/>
    </w:p>
    <w:p>
      <w:pPr>
        <w:spacing w:before="7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30" w:after="0" w:line="240" w:lineRule="auto"/>
        <w:ind w:left="3461" w:right="3488"/>
        <w:jc w:val="center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  <w:b/>
          <w:bCs/>
        </w:rPr>
        <w:t>TABLE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4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1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3"/>
          <w:b/>
          <w:bCs/>
        </w:rPr>
        <w:t>CONTENTS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7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500" w:lineRule="auto"/>
        <w:ind w:left="110" w:right="40" w:firstLine="5"/>
        <w:jc w:val="both"/>
        <w:rPr>
          <w:rFonts w:ascii="Arial" w:hAnsi="Arial" w:cs="Arial" w:eastAsia="Arial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  <w:b/>
          <w:bCs/>
        </w:rPr>
        <w:t>DECISIO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1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4"/>
          <w:b/>
          <w:bCs/>
        </w:rPr>
        <w:t>.............................................................................................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-3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AEAEAE"/>
          <w:spacing w:val="0"/>
          <w:w w:val="64"/>
          <w:b/>
          <w:bCs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AEAEAE"/>
          <w:spacing w:val="-3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  <w:b/>
          <w:bCs/>
        </w:rPr>
        <w:t>........................................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878787"/>
          <w:spacing w:val="0"/>
          <w:w w:val="237"/>
        </w:rPr>
        <w:t>i</w:t>
      </w:r>
      <w:r>
        <w:rPr>
          <w:rFonts w:ascii="Arial" w:hAnsi="Arial" w:cs="Arial" w:eastAsia="Arial"/>
          <w:sz w:val="23"/>
          <w:szCs w:val="23"/>
          <w:color w:val="878787"/>
          <w:spacing w:val="0"/>
          <w:w w:val="237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  <w:b/>
          <w:bCs/>
        </w:rPr>
        <w:t>TABLE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  <w:b/>
          <w:bCs/>
        </w:rPr>
        <w:t>CONTENT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3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99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13"/>
          <w:w w:val="99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AEAEAE"/>
          <w:spacing w:val="13"/>
          <w:w w:val="77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3"/>
        </w:rPr>
        <w:t>............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13"/>
          <w:w w:val="103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AEAEAE"/>
          <w:spacing w:val="0"/>
          <w:w w:val="103"/>
        </w:rPr>
        <w:t>..</w:t>
      </w:r>
      <w:r>
        <w:rPr>
          <w:rFonts w:ascii="Times New Roman" w:hAnsi="Times New Roman" w:cs="Times New Roman" w:eastAsia="Times New Roman"/>
          <w:sz w:val="23"/>
          <w:szCs w:val="23"/>
          <w:color w:val="AEAEAE"/>
          <w:spacing w:val="13"/>
          <w:w w:val="103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4"/>
        </w:rPr>
        <w:t>....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7"/>
          <w:w w:val="104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AEAEAE"/>
          <w:spacing w:val="0"/>
          <w:w w:val="104"/>
        </w:rPr>
        <w:t>....</w:t>
      </w:r>
      <w:r>
        <w:rPr>
          <w:rFonts w:ascii="Times New Roman" w:hAnsi="Times New Roman" w:cs="Times New Roman" w:eastAsia="Times New Roman"/>
          <w:sz w:val="23"/>
          <w:szCs w:val="23"/>
          <w:color w:val="AEAEAE"/>
          <w:spacing w:val="13"/>
          <w:w w:val="104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4"/>
        </w:rPr>
        <w:t>...........................................................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7"/>
          <w:w w:val="104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010101"/>
          <w:spacing w:val="0"/>
          <w:w w:val="100"/>
        </w:rPr>
        <w:t>...</w:t>
      </w:r>
      <w:r>
        <w:rPr>
          <w:rFonts w:ascii="Times New Roman" w:hAnsi="Times New Roman" w:cs="Times New Roman" w:eastAsia="Times New Roman"/>
          <w:sz w:val="23"/>
          <w:szCs w:val="23"/>
          <w:color w:val="010101"/>
          <w:spacing w:val="13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212121"/>
          <w:spacing w:val="0"/>
          <w:w w:val="77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212121"/>
          <w:spacing w:val="-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10101"/>
          <w:spacing w:val="0"/>
          <w:w w:val="93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010101"/>
          <w:spacing w:val="13"/>
          <w:w w:val="93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363636"/>
          <w:spacing w:val="0"/>
          <w:w w:val="99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363636"/>
          <w:spacing w:val="13"/>
          <w:w w:val="99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010101"/>
          <w:spacing w:val="0"/>
          <w:w w:val="99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010101"/>
          <w:spacing w:val="13"/>
          <w:w w:val="99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AEAEAE"/>
          <w:spacing w:val="0"/>
          <w:w w:val="77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AEAEAE"/>
          <w:spacing w:val="-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10101"/>
          <w:spacing w:val="0"/>
          <w:w w:val="58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010101"/>
          <w:spacing w:val="0"/>
          <w:w w:val="58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10101"/>
          <w:spacing w:val="15"/>
          <w:w w:val="58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363636"/>
          <w:spacing w:val="7"/>
          <w:w w:val="97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111111"/>
          <w:spacing w:val="0"/>
          <w:w w:val="100"/>
        </w:rPr>
        <w:t>...</w:t>
      </w:r>
      <w:r>
        <w:rPr>
          <w:rFonts w:ascii="Times New Roman" w:hAnsi="Times New Roman" w:cs="Times New Roman" w:eastAsia="Times New Roman"/>
          <w:sz w:val="23"/>
          <w:szCs w:val="23"/>
          <w:color w:val="111111"/>
          <w:spacing w:val="13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505050"/>
          <w:spacing w:val="0"/>
          <w:w w:val="77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50505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010101"/>
          <w:spacing w:val="0"/>
          <w:w w:val="141"/>
        </w:rPr>
        <w:t>ii</w:t>
      </w:r>
      <w:r>
        <w:rPr>
          <w:rFonts w:ascii="Arial" w:hAnsi="Arial" w:cs="Arial" w:eastAsia="Arial"/>
          <w:sz w:val="22"/>
          <w:szCs w:val="22"/>
          <w:color w:val="010101"/>
          <w:spacing w:val="0"/>
          <w:w w:val="141"/>
        </w:rPr>
        <w:t> 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00"/>
          <w:position w:val="1"/>
        </w:rPr>
        <w:t>ll.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00"/>
          <w:position w:val="1"/>
        </w:rPr>
        <w:t>          </w:t>
      </w:r>
      <w:r>
        <w:rPr>
          <w:rFonts w:ascii="Arial" w:hAnsi="Arial" w:cs="Arial" w:eastAsia="Arial"/>
          <w:sz w:val="19"/>
          <w:szCs w:val="19"/>
          <w:color w:val="010101"/>
          <w:spacing w:val="1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  <w:b/>
          <w:bCs/>
          <w:position w:val="1"/>
        </w:rPr>
        <w:t>INTRODUCTIO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9"/>
          <w:w w:val="100"/>
          <w:b/>
          <w:bCs/>
          <w:position w:val="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9A9A9A"/>
          <w:spacing w:val="0"/>
          <w:w w:val="100"/>
          <w:b/>
          <w:bCs/>
          <w:position w:val="1"/>
        </w:rPr>
        <w:t>...........</w:t>
      </w:r>
      <w:r>
        <w:rPr>
          <w:rFonts w:ascii="Times New Roman" w:hAnsi="Times New Roman" w:cs="Times New Roman" w:eastAsia="Times New Roman"/>
          <w:sz w:val="23"/>
          <w:szCs w:val="23"/>
          <w:color w:val="9A9A9A"/>
          <w:spacing w:val="34"/>
          <w:w w:val="100"/>
          <w:b/>
          <w:bCs/>
          <w:position w:val="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99"/>
          <w:b/>
          <w:bCs/>
          <w:position w:val="1"/>
        </w:rPr>
        <w:t>.....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-37"/>
          <w:w w:val="100"/>
          <w:b/>
          <w:bCs/>
          <w:position w:val="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A9A9A"/>
          <w:spacing w:val="0"/>
          <w:w w:val="100"/>
          <w:b/>
          <w:bCs/>
          <w:position w:val="1"/>
        </w:rPr>
        <w:t>.....</w:t>
      </w:r>
      <w:r>
        <w:rPr>
          <w:rFonts w:ascii="Times New Roman" w:hAnsi="Times New Roman" w:cs="Times New Roman" w:eastAsia="Times New Roman"/>
          <w:sz w:val="23"/>
          <w:szCs w:val="23"/>
          <w:color w:val="9A9A9A"/>
          <w:spacing w:val="-33"/>
          <w:w w:val="100"/>
          <w:b/>
          <w:bCs/>
          <w:position w:val="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363636"/>
          <w:spacing w:val="0"/>
          <w:w w:val="51"/>
          <w:b/>
          <w:bCs/>
          <w:position w:val="1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363636"/>
          <w:spacing w:val="0"/>
          <w:w w:val="51"/>
          <w:b/>
          <w:bCs/>
          <w:position w:val="1"/>
        </w:rPr>
        <w:t>               </w:t>
      </w:r>
      <w:r>
        <w:rPr>
          <w:rFonts w:ascii="Times New Roman" w:hAnsi="Times New Roman" w:cs="Times New Roman" w:eastAsia="Times New Roman"/>
          <w:sz w:val="23"/>
          <w:szCs w:val="23"/>
          <w:color w:val="363636"/>
          <w:spacing w:val="29"/>
          <w:w w:val="51"/>
          <w:b/>
          <w:bCs/>
          <w:position w:val="1"/>
        </w:rPr>
        <w:t> </w:t>
      </w:r>
      <w:r>
        <w:rPr>
          <w:rFonts w:ascii="Arial" w:hAnsi="Arial" w:cs="Arial" w:eastAsia="Arial"/>
          <w:sz w:val="21"/>
          <w:szCs w:val="21"/>
          <w:color w:val="010101"/>
          <w:spacing w:val="0"/>
          <w:w w:val="45"/>
          <w:position w:val="0"/>
        </w:rPr>
        <w:t>.</w:t>
      </w:r>
      <w:r>
        <w:rPr>
          <w:rFonts w:ascii="Arial" w:hAnsi="Arial" w:cs="Arial" w:eastAsia="Arial"/>
          <w:sz w:val="21"/>
          <w:szCs w:val="21"/>
          <w:color w:val="010101"/>
          <w:spacing w:val="-32"/>
          <w:w w:val="100"/>
          <w:position w:val="0"/>
        </w:rPr>
        <w:t> </w:t>
      </w:r>
      <w:r>
        <w:rPr>
          <w:rFonts w:ascii="Arial" w:hAnsi="Arial" w:cs="Arial" w:eastAsia="Arial"/>
          <w:sz w:val="21"/>
          <w:szCs w:val="21"/>
          <w:color w:val="010101"/>
          <w:spacing w:val="0"/>
          <w:w w:val="101"/>
          <w:position w:val="0"/>
        </w:rPr>
        <w:t>.....</w:t>
      </w:r>
      <w:r>
        <w:rPr>
          <w:rFonts w:ascii="Arial" w:hAnsi="Arial" w:cs="Arial" w:eastAsia="Arial"/>
          <w:sz w:val="21"/>
          <w:szCs w:val="21"/>
          <w:color w:val="010101"/>
          <w:spacing w:val="5"/>
          <w:w w:val="101"/>
          <w:position w:val="0"/>
        </w:rPr>
        <w:t>.</w:t>
      </w:r>
      <w:r>
        <w:rPr>
          <w:rFonts w:ascii="Arial" w:hAnsi="Arial" w:cs="Arial" w:eastAsia="Arial"/>
          <w:sz w:val="21"/>
          <w:szCs w:val="21"/>
          <w:color w:val="747474"/>
          <w:spacing w:val="0"/>
          <w:w w:val="108"/>
          <w:position w:val="0"/>
        </w:rPr>
        <w:t>.</w:t>
      </w:r>
      <w:r>
        <w:rPr>
          <w:rFonts w:ascii="Arial" w:hAnsi="Arial" w:cs="Arial" w:eastAsia="Arial"/>
          <w:sz w:val="21"/>
          <w:szCs w:val="21"/>
          <w:color w:val="747474"/>
          <w:spacing w:val="-2"/>
          <w:w w:val="108"/>
          <w:position w:val="0"/>
        </w:rPr>
        <w:t>.</w:t>
      </w:r>
      <w:r>
        <w:rPr>
          <w:rFonts w:ascii="Arial" w:hAnsi="Arial" w:cs="Arial" w:eastAsia="Arial"/>
          <w:sz w:val="21"/>
          <w:szCs w:val="21"/>
          <w:color w:val="010101"/>
          <w:spacing w:val="0"/>
          <w:w w:val="101"/>
          <w:position w:val="0"/>
        </w:rPr>
        <w:t>.......</w:t>
      </w:r>
      <w:r>
        <w:rPr>
          <w:rFonts w:ascii="Arial" w:hAnsi="Arial" w:cs="Arial" w:eastAsia="Arial"/>
          <w:sz w:val="21"/>
          <w:szCs w:val="21"/>
          <w:color w:val="010101"/>
          <w:spacing w:val="-4"/>
          <w:w w:val="101"/>
          <w:position w:val="0"/>
        </w:rPr>
        <w:t>.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  <w:position w:val="0"/>
        </w:rPr>
        <w:t>..</w:t>
      </w:r>
      <w:r>
        <w:rPr>
          <w:rFonts w:ascii="Arial" w:hAnsi="Arial" w:cs="Arial" w:eastAsia="Arial"/>
          <w:sz w:val="21"/>
          <w:szCs w:val="21"/>
          <w:color w:val="212121"/>
          <w:spacing w:val="5"/>
          <w:w w:val="100"/>
          <w:position w:val="0"/>
        </w:rPr>
        <w:t>.</w:t>
      </w:r>
      <w:r>
        <w:rPr>
          <w:rFonts w:ascii="Arial" w:hAnsi="Arial" w:cs="Arial" w:eastAsia="Arial"/>
          <w:sz w:val="21"/>
          <w:szCs w:val="21"/>
          <w:color w:val="747474"/>
          <w:spacing w:val="0"/>
          <w:w w:val="102"/>
          <w:position w:val="0"/>
        </w:rPr>
        <w:t>.....................</w:t>
      </w:r>
      <w:r>
        <w:rPr>
          <w:rFonts w:ascii="Arial" w:hAnsi="Arial" w:cs="Arial" w:eastAsia="Arial"/>
          <w:sz w:val="21"/>
          <w:szCs w:val="21"/>
          <w:color w:val="747474"/>
          <w:spacing w:val="9"/>
          <w:w w:val="102"/>
          <w:position w:val="0"/>
        </w:rPr>
        <w:t>.</w:t>
      </w:r>
      <w:r>
        <w:rPr>
          <w:rFonts w:ascii="Arial" w:hAnsi="Arial" w:cs="Arial" w:eastAsia="Arial"/>
          <w:sz w:val="21"/>
          <w:szCs w:val="21"/>
          <w:color w:val="9A9A9A"/>
          <w:spacing w:val="-4"/>
          <w:w w:val="113"/>
          <w:position w:val="0"/>
        </w:rPr>
        <w:t>.</w:t>
      </w:r>
      <w:r>
        <w:rPr>
          <w:rFonts w:ascii="Arial" w:hAnsi="Arial" w:cs="Arial" w:eastAsia="Arial"/>
          <w:sz w:val="21"/>
          <w:szCs w:val="21"/>
          <w:color w:val="747474"/>
          <w:spacing w:val="0"/>
          <w:w w:val="101"/>
          <w:position w:val="0"/>
        </w:rPr>
        <w:t>..................</w:t>
      </w:r>
      <w:r>
        <w:rPr>
          <w:rFonts w:ascii="Arial" w:hAnsi="Arial" w:cs="Arial" w:eastAsia="Arial"/>
          <w:sz w:val="21"/>
          <w:szCs w:val="21"/>
          <w:color w:val="747474"/>
          <w:spacing w:val="9"/>
          <w:w w:val="101"/>
          <w:position w:val="0"/>
        </w:rPr>
        <w:t>.</w:t>
      </w:r>
      <w:r>
        <w:rPr>
          <w:rFonts w:ascii="Arial" w:hAnsi="Arial" w:cs="Arial" w:eastAsia="Arial"/>
          <w:sz w:val="21"/>
          <w:szCs w:val="21"/>
          <w:color w:val="9A9A9A"/>
          <w:spacing w:val="0"/>
          <w:w w:val="101"/>
          <w:position w:val="0"/>
        </w:rPr>
        <w:t>....</w:t>
      </w:r>
      <w:r>
        <w:rPr>
          <w:rFonts w:ascii="Arial" w:hAnsi="Arial" w:cs="Arial" w:eastAsia="Arial"/>
          <w:sz w:val="21"/>
          <w:szCs w:val="21"/>
          <w:color w:val="9A9A9A"/>
          <w:spacing w:val="-4"/>
          <w:w w:val="101"/>
          <w:position w:val="0"/>
        </w:rPr>
        <w:t>.</w:t>
      </w:r>
      <w:r>
        <w:rPr>
          <w:rFonts w:ascii="Arial" w:hAnsi="Arial" w:cs="Arial" w:eastAsia="Arial"/>
          <w:sz w:val="21"/>
          <w:szCs w:val="21"/>
          <w:color w:val="747474"/>
          <w:spacing w:val="-4"/>
          <w:w w:val="113"/>
          <w:position w:val="0"/>
        </w:rPr>
        <w:t>.</w:t>
      </w:r>
      <w:r>
        <w:rPr>
          <w:rFonts w:ascii="Arial" w:hAnsi="Arial" w:cs="Arial" w:eastAsia="Arial"/>
          <w:sz w:val="21"/>
          <w:szCs w:val="21"/>
          <w:color w:val="9A9A9A"/>
          <w:spacing w:val="0"/>
          <w:w w:val="101"/>
          <w:position w:val="0"/>
        </w:rPr>
        <w:t>...........</w:t>
      </w:r>
      <w:r>
        <w:rPr>
          <w:rFonts w:ascii="Arial" w:hAnsi="Arial" w:cs="Arial" w:eastAsia="Arial"/>
          <w:sz w:val="21"/>
          <w:szCs w:val="21"/>
          <w:color w:val="9A9A9A"/>
          <w:spacing w:val="11"/>
          <w:w w:val="101"/>
          <w:position w:val="0"/>
        </w:rPr>
        <w:t>.</w:t>
      </w:r>
      <w:r>
        <w:rPr>
          <w:rFonts w:ascii="Arial" w:hAnsi="Arial" w:cs="Arial" w:eastAsia="Arial"/>
          <w:sz w:val="21"/>
          <w:szCs w:val="21"/>
          <w:color w:val="878787"/>
          <w:spacing w:val="0"/>
          <w:w w:val="95"/>
          <w:position w:val="0"/>
        </w:rPr>
        <w:t>1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  <w:position w:val="0"/>
        </w:rPr>
      </w:r>
    </w:p>
    <w:p>
      <w:pPr>
        <w:spacing w:before="16" w:after="0" w:line="240" w:lineRule="auto"/>
        <w:ind w:left="119" w:right="104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  <w:b/>
          <w:bCs/>
        </w:rPr>
        <w:t>II.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  <w:b/>
          <w:bCs/>
        </w:rPr>
        <w:t>      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3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  <w:b/>
          <w:bCs/>
        </w:rPr>
        <w:t>GENERAL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  <w:b/>
          <w:bCs/>
        </w:rPr>
        <w:t>CONSIDERATION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A9A9A"/>
          <w:spacing w:val="0"/>
          <w:w w:val="103"/>
        </w:rPr>
        <w:t>............</w:t>
      </w:r>
      <w:r>
        <w:rPr>
          <w:rFonts w:ascii="Times New Roman" w:hAnsi="Times New Roman" w:cs="Times New Roman" w:eastAsia="Times New Roman"/>
          <w:sz w:val="23"/>
          <w:szCs w:val="23"/>
          <w:color w:val="9A9A9A"/>
          <w:spacing w:val="7"/>
          <w:w w:val="103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3"/>
        </w:rPr>
        <w:t>...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-1"/>
          <w:w w:val="103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9A9A9A"/>
          <w:spacing w:val="0"/>
          <w:w w:val="103"/>
        </w:rPr>
        <w:t>............................</w:t>
      </w:r>
      <w:r>
        <w:rPr>
          <w:rFonts w:ascii="Times New Roman" w:hAnsi="Times New Roman" w:cs="Times New Roman" w:eastAsia="Times New Roman"/>
          <w:sz w:val="23"/>
          <w:szCs w:val="23"/>
          <w:color w:val="9A9A9A"/>
          <w:spacing w:val="11"/>
          <w:w w:val="103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3"/>
        </w:rPr>
        <w:t>...................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-1"/>
          <w:w w:val="103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9A9A9A"/>
          <w:spacing w:val="0"/>
          <w:w w:val="103"/>
        </w:rPr>
        <w:t>...............</w:t>
      </w:r>
      <w:r>
        <w:rPr>
          <w:rFonts w:ascii="Times New Roman" w:hAnsi="Times New Roman" w:cs="Times New Roman" w:eastAsia="Times New Roman"/>
          <w:sz w:val="23"/>
          <w:szCs w:val="23"/>
          <w:color w:val="9A9A9A"/>
          <w:spacing w:val="1"/>
          <w:w w:val="103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3"/>
        </w:rPr>
        <w:t>..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-5"/>
          <w:w w:val="103"/>
        </w:rPr>
        <w:t> </w:t>
      </w:r>
      <w:r>
        <w:rPr>
          <w:rFonts w:ascii="Arial" w:hAnsi="Arial" w:cs="Arial" w:eastAsia="Arial"/>
          <w:sz w:val="22"/>
          <w:szCs w:val="22"/>
          <w:color w:val="878787"/>
          <w:spacing w:val="0"/>
          <w:w w:val="83"/>
        </w:rPr>
        <w:t>1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844" w:right="-20"/>
        <w:jc w:val="left"/>
        <w:tabs>
          <w:tab w:pos="15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A.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-4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Term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A9A9A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9A9A9A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Licence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9"/>
        </w:rPr>
        <w:t>.................................................................................................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-3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83"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6" w:after="0" w:line="240" w:lineRule="auto"/>
        <w:ind w:left="839" w:right="-20"/>
        <w:jc w:val="left"/>
        <w:tabs>
          <w:tab w:pos="15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878787"/>
          <w:spacing w:val="0"/>
          <w:w w:val="100"/>
        </w:rPr>
        <w:t>B.</w:t>
        <w:tab/>
      </w:r>
      <w:r>
        <w:rPr>
          <w:rFonts w:ascii="Times New Roman" w:hAnsi="Times New Roman" w:cs="Times New Roman" w:eastAsia="Times New Roman"/>
          <w:sz w:val="24"/>
          <w:szCs w:val="24"/>
          <w:color w:val="878787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Annual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Report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A9A9A"/>
          <w:spacing w:val="0"/>
          <w:w w:val="110"/>
        </w:rPr>
        <w:t>......</w:t>
      </w:r>
      <w:r>
        <w:rPr>
          <w:rFonts w:ascii="Times New Roman" w:hAnsi="Times New Roman" w:cs="Times New Roman" w:eastAsia="Times New Roman"/>
          <w:sz w:val="22"/>
          <w:szCs w:val="22"/>
          <w:color w:val="9A9A9A"/>
          <w:spacing w:val="-3"/>
          <w:w w:val="11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747474"/>
          <w:spacing w:val="0"/>
          <w:w w:val="106"/>
        </w:rPr>
        <w:t>....</w:t>
      </w:r>
      <w:r>
        <w:rPr>
          <w:rFonts w:ascii="Times New Roman" w:hAnsi="Times New Roman" w:cs="Times New Roman" w:eastAsia="Times New Roman"/>
          <w:sz w:val="22"/>
          <w:szCs w:val="22"/>
          <w:color w:val="747474"/>
          <w:spacing w:val="13"/>
          <w:w w:val="106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9A9A9A"/>
          <w:spacing w:val="0"/>
          <w:w w:val="109"/>
        </w:rPr>
        <w:t>.........................................................</w:t>
      </w:r>
      <w:r>
        <w:rPr>
          <w:rFonts w:ascii="Times New Roman" w:hAnsi="Times New Roman" w:cs="Times New Roman" w:eastAsia="Times New Roman"/>
          <w:sz w:val="22"/>
          <w:szCs w:val="22"/>
          <w:color w:val="9A9A9A"/>
          <w:spacing w:val="7"/>
          <w:w w:val="109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747474"/>
          <w:spacing w:val="0"/>
          <w:w w:val="108"/>
        </w:rPr>
        <w:t>.............</w:t>
      </w:r>
      <w:r>
        <w:rPr>
          <w:rFonts w:ascii="Times New Roman" w:hAnsi="Times New Roman" w:cs="Times New Roman" w:eastAsia="Times New Roman"/>
          <w:sz w:val="22"/>
          <w:szCs w:val="22"/>
          <w:color w:val="747474"/>
          <w:spacing w:val="13"/>
          <w:w w:val="108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9A9A9A"/>
          <w:spacing w:val="0"/>
          <w:w w:val="108"/>
        </w:rPr>
        <w:t>....................</w:t>
      </w:r>
      <w:r>
        <w:rPr>
          <w:rFonts w:ascii="Times New Roman" w:hAnsi="Times New Roman" w:cs="Times New Roman" w:eastAsia="Times New Roman"/>
          <w:sz w:val="22"/>
          <w:szCs w:val="22"/>
          <w:color w:val="9A9A9A"/>
          <w:spacing w:val="9"/>
          <w:w w:val="108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878787"/>
          <w:spacing w:val="0"/>
          <w:w w:val="76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6" w:after="0" w:line="240" w:lineRule="auto"/>
        <w:ind w:left="849" w:right="-20"/>
        <w:jc w:val="left"/>
        <w:tabs>
          <w:tab w:pos="15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Arial" w:hAnsi="Arial" w:cs="Arial" w:eastAsia="Arial"/>
          <w:sz w:val="21"/>
          <w:szCs w:val="21"/>
          <w:color w:val="878787"/>
          <w:spacing w:val="0"/>
          <w:w w:val="100"/>
        </w:rPr>
        <w:t>C.</w:t>
      </w:r>
      <w:r>
        <w:rPr>
          <w:rFonts w:ascii="Arial" w:hAnsi="Arial" w:cs="Arial" w:eastAsia="Arial"/>
          <w:sz w:val="21"/>
          <w:szCs w:val="21"/>
          <w:color w:val="878787"/>
          <w:spacing w:val="-4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878787"/>
          <w:spacing w:val="0"/>
          <w:w w:val="100"/>
        </w:rPr>
        <w:tab/>
      </w:r>
      <w:r>
        <w:rPr>
          <w:rFonts w:ascii="Arial" w:hAnsi="Arial" w:cs="Arial" w:eastAsia="Arial"/>
          <w:sz w:val="21"/>
          <w:szCs w:val="21"/>
          <w:color w:val="878787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Spill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A9A9A"/>
          <w:spacing w:val="0"/>
          <w:w w:val="108"/>
        </w:rPr>
        <w:t>Contingenc</w:t>
      </w:r>
      <w:r>
        <w:rPr>
          <w:rFonts w:ascii="Times New Roman" w:hAnsi="Times New Roman" w:cs="Times New Roman" w:eastAsia="Times New Roman"/>
          <w:sz w:val="22"/>
          <w:szCs w:val="22"/>
          <w:color w:val="9A9A9A"/>
          <w:spacing w:val="0"/>
          <w:w w:val="108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9A9A9A"/>
          <w:spacing w:val="-12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8"/>
        </w:rPr>
        <w:t>Plannin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8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2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A9A9A"/>
          <w:spacing w:val="0"/>
          <w:w w:val="109"/>
        </w:rPr>
        <w:t>...................................................................................</w:t>
      </w:r>
      <w:r>
        <w:rPr>
          <w:rFonts w:ascii="Times New Roman" w:hAnsi="Times New Roman" w:cs="Times New Roman" w:eastAsia="Times New Roman"/>
          <w:sz w:val="22"/>
          <w:szCs w:val="22"/>
          <w:color w:val="9A9A9A"/>
          <w:spacing w:val="3"/>
          <w:w w:val="109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5"/>
        </w:rPr>
        <w:t>2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16" w:after="0" w:line="240" w:lineRule="auto"/>
        <w:ind w:left="839" w:right="-20"/>
        <w:jc w:val="left"/>
        <w:tabs>
          <w:tab w:pos="156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-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7"/>
        </w:rPr>
        <w:t>Abandonment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6"/>
          <w:w w:val="10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A9A9A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color w:val="9A9A9A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9A9A9A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8"/>
        </w:rPr>
        <w:t>Restoratio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8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21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A9A9A"/>
          <w:spacing w:val="0"/>
          <w:w w:val="108"/>
        </w:rPr>
        <w:t>.........</w:t>
      </w:r>
      <w:r>
        <w:rPr>
          <w:rFonts w:ascii="Times New Roman" w:hAnsi="Times New Roman" w:cs="Times New Roman" w:eastAsia="Times New Roman"/>
          <w:sz w:val="22"/>
          <w:szCs w:val="22"/>
          <w:color w:val="9A9A9A"/>
          <w:spacing w:val="6"/>
          <w:w w:val="108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747474"/>
          <w:spacing w:val="0"/>
          <w:w w:val="107"/>
        </w:rPr>
        <w:t>...</w:t>
      </w:r>
      <w:r>
        <w:rPr>
          <w:rFonts w:ascii="Times New Roman" w:hAnsi="Times New Roman" w:cs="Times New Roman" w:eastAsia="Times New Roman"/>
          <w:sz w:val="22"/>
          <w:szCs w:val="22"/>
          <w:color w:val="747474"/>
          <w:spacing w:val="4"/>
          <w:w w:val="107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9A9A9A"/>
          <w:spacing w:val="0"/>
          <w:w w:val="108"/>
        </w:rPr>
        <w:t>........</w:t>
      </w:r>
      <w:r>
        <w:rPr>
          <w:rFonts w:ascii="Times New Roman" w:hAnsi="Times New Roman" w:cs="Times New Roman" w:eastAsia="Times New Roman"/>
          <w:sz w:val="22"/>
          <w:szCs w:val="22"/>
          <w:color w:val="9A9A9A"/>
          <w:spacing w:val="4"/>
          <w:w w:val="108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747474"/>
          <w:spacing w:val="0"/>
          <w:w w:val="104"/>
        </w:rPr>
        <w:t>..</w:t>
      </w:r>
      <w:r>
        <w:rPr>
          <w:rFonts w:ascii="Times New Roman" w:hAnsi="Times New Roman" w:cs="Times New Roman" w:eastAsia="Times New Roman"/>
          <w:sz w:val="22"/>
          <w:szCs w:val="22"/>
          <w:color w:val="747474"/>
          <w:spacing w:val="2"/>
          <w:w w:val="104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9A9A9A"/>
          <w:spacing w:val="0"/>
          <w:w w:val="109"/>
        </w:rPr>
        <w:t>.....................................................</w:t>
      </w:r>
      <w:r>
        <w:rPr>
          <w:rFonts w:ascii="Times New Roman" w:hAnsi="Times New Roman" w:cs="Times New Roman" w:eastAsia="Times New Roman"/>
          <w:sz w:val="22"/>
          <w:szCs w:val="22"/>
          <w:color w:val="9A9A9A"/>
          <w:spacing w:val="9"/>
          <w:w w:val="109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60" w:lineRule="exact"/>
        <w:ind w:left="124" w:right="11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  <w:b/>
          <w:bCs/>
          <w:position w:val="-1"/>
        </w:rPr>
        <w:t>III.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  <w:b/>
          <w:bCs/>
          <w:position w:val="-1"/>
        </w:rPr>
        <w:t>    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54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  <w:b/>
          <w:bCs/>
          <w:position w:val="-1"/>
        </w:rPr>
        <w:t>LICENCE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57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5"/>
          <w:b/>
          <w:bCs/>
          <w:position w:val="-1"/>
        </w:rPr>
        <w:t>NWB2LAU0507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5"/>
          <w:b/>
          <w:bCs/>
          <w:position w:val="-1"/>
        </w:rPr>
        <w:t>-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-21"/>
          <w:w w:val="105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  <w:b/>
          <w:bCs/>
          <w:position w:val="-1"/>
        </w:rPr>
        <w:t>Type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1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A9A9A"/>
          <w:spacing w:val="0"/>
          <w:w w:val="89"/>
          <w:b/>
          <w:bCs/>
          <w:position w:val="-1"/>
        </w:rPr>
        <w:t>'"B</w:t>
      </w:r>
      <w:r>
        <w:rPr>
          <w:rFonts w:ascii="Times New Roman" w:hAnsi="Times New Roman" w:cs="Times New Roman" w:eastAsia="Times New Roman"/>
          <w:sz w:val="23"/>
          <w:szCs w:val="23"/>
          <w:color w:val="9A9A9A"/>
          <w:spacing w:val="0"/>
          <w:w w:val="89"/>
          <w:b/>
          <w:bCs/>
          <w:position w:val="-1"/>
        </w:rPr>
        <w:t>"</w:t>
      </w:r>
      <w:r>
        <w:rPr>
          <w:rFonts w:ascii="Times New Roman" w:hAnsi="Times New Roman" w:cs="Times New Roman" w:eastAsia="Times New Roman"/>
          <w:sz w:val="23"/>
          <w:szCs w:val="23"/>
          <w:color w:val="9A9A9A"/>
          <w:spacing w:val="10"/>
          <w:w w:val="89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A9A9A"/>
          <w:spacing w:val="0"/>
          <w:w w:val="105"/>
          <w:position w:val="-1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9A9A9A"/>
          <w:spacing w:val="1"/>
          <w:w w:val="105"/>
          <w:position w:val="-1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3"/>
          <w:position w:val="-1"/>
        </w:rPr>
        <w:t>........................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13"/>
          <w:w w:val="103"/>
          <w:position w:val="-1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9A9A9A"/>
          <w:spacing w:val="0"/>
          <w:w w:val="104"/>
          <w:position w:val="-1"/>
        </w:rPr>
        <w:t>..................................</w:t>
      </w:r>
      <w:r>
        <w:rPr>
          <w:rFonts w:ascii="Times New Roman" w:hAnsi="Times New Roman" w:cs="Times New Roman" w:eastAsia="Times New Roman"/>
          <w:sz w:val="23"/>
          <w:szCs w:val="23"/>
          <w:color w:val="9A9A9A"/>
          <w:spacing w:val="13"/>
          <w:w w:val="104"/>
          <w:position w:val="-1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13"/>
          <w:w w:val="77"/>
          <w:position w:val="-1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9A9A9A"/>
          <w:spacing w:val="0"/>
          <w:w w:val="103"/>
          <w:position w:val="-1"/>
        </w:rPr>
        <w:t>........</w:t>
      </w:r>
      <w:r>
        <w:rPr>
          <w:rFonts w:ascii="Times New Roman" w:hAnsi="Times New Roman" w:cs="Times New Roman" w:eastAsia="Times New Roman"/>
          <w:sz w:val="23"/>
          <w:szCs w:val="23"/>
          <w:color w:val="9A9A9A"/>
          <w:spacing w:val="6"/>
          <w:w w:val="103"/>
          <w:position w:val="-1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93"/>
          <w:position w:val="-1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11"/>
          <w:w w:val="93"/>
          <w:position w:val="-1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16"/>
          <w:position w:val="-1"/>
        </w:rPr>
        <w:t>3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  <w:position w:val="0"/>
        </w:rPr>
      </w:r>
    </w:p>
    <w:p>
      <w:pPr>
        <w:spacing w:before="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jc w:val="left"/>
        <w:spacing w:after="0"/>
        <w:sectPr>
          <w:pgSz w:w="12240" w:h="15840"/>
          <w:pgMar w:top="1480" w:bottom="280" w:left="1220" w:right="1380"/>
        </w:sectPr>
      </w:pPr>
      <w:rPr/>
    </w:p>
    <w:p>
      <w:pPr>
        <w:spacing w:before="30" w:after="0" w:line="262" w:lineRule="auto"/>
        <w:ind w:left="124" w:right="-47" w:firstLine="14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PART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878787"/>
          <w:spacing w:val="0"/>
          <w:w w:val="106"/>
        </w:rPr>
        <w:t>A:</w:t>
      </w:r>
      <w:r>
        <w:rPr>
          <w:rFonts w:ascii="Arial" w:hAnsi="Arial" w:cs="Arial" w:eastAsia="Arial"/>
          <w:sz w:val="23"/>
          <w:szCs w:val="23"/>
          <w:color w:val="878787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21"/>
        </w:rPr>
        <w:t>PARTS: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PART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8"/>
        </w:rPr>
        <w:t>C: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17"/>
        </w:rPr>
        <w:t>PARTD: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17"/>
        </w:rPr>
        <w:t>PARTE: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64" w:lineRule="auto"/>
        <w:ind w:left="134" w:right="-58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17"/>
        </w:rPr>
        <w:t>PARTF: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17"/>
        </w:rPr>
        <w:t>PARTG: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18"/>
        </w:rPr>
        <w:t>PART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5"/>
          <w:w w:val="119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color w:val="606060"/>
          <w:spacing w:val="0"/>
          <w:w w:val="99"/>
        </w:rPr>
        <w:t>: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38" w:right="60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PART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64"/>
          <w:b/>
          <w:bCs/>
        </w:rPr>
        <w:t>1: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36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SCOPE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6"/>
        </w:rPr>
        <w:t>DEFIN1TlON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-4"/>
          <w:w w:val="107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9A9A9A"/>
          <w:spacing w:val="0"/>
          <w:w w:val="109"/>
        </w:rPr>
        <w:t>.......................................</w:t>
      </w:r>
      <w:r>
        <w:rPr>
          <w:rFonts w:ascii="Times New Roman" w:hAnsi="Times New Roman" w:cs="Times New Roman" w:eastAsia="Times New Roman"/>
          <w:sz w:val="22"/>
          <w:szCs w:val="22"/>
          <w:color w:val="9A9A9A"/>
          <w:spacing w:val="1"/>
          <w:w w:val="109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747474"/>
          <w:spacing w:val="0"/>
          <w:w w:val="108"/>
        </w:rPr>
        <w:t>..............................</w:t>
      </w:r>
      <w:r>
        <w:rPr>
          <w:rFonts w:ascii="Times New Roman" w:hAnsi="Times New Roman" w:cs="Times New Roman" w:eastAsia="Times New Roman"/>
          <w:sz w:val="22"/>
          <w:szCs w:val="22"/>
          <w:color w:val="747474"/>
          <w:spacing w:val="13"/>
          <w:w w:val="108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9A9A9A"/>
          <w:spacing w:val="0"/>
          <w:w w:val="108"/>
        </w:rPr>
        <w:t>.......</w:t>
      </w:r>
      <w:r>
        <w:rPr>
          <w:rFonts w:ascii="Times New Roman" w:hAnsi="Times New Roman" w:cs="Times New Roman" w:eastAsia="Times New Roman"/>
          <w:sz w:val="22"/>
          <w:szCs w:val="22"/>
          <w:color w:val="9A9A9A"/>
          <w:spacing w:val="7"/>
          <w:w w:val="108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747474"/>
          <w:spacing w:val="0"/>
          <w:w w:val="100"/>
        </w:rPr>
        <w:t>..</w:t>
      </w:r>
      <w:r>
        <w:rPr>
          <w:rFonts w:ascii="Times New Roman" w:hAnsi="Times New Roman" w:cs="Times New Roman" w:eastAsia="Times New Roman"/>
          <w:sz w:val="22"/>
          <w:szCs w:val="22"/>
          <w:color w:val="747474"/>
          <w:spacing w:val="1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7"/>
        </w:rPr>
        <w:t>4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20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7"/>
        </w:rPr>
        <w:t>GENERAL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5"/>
          <w:w w:val="10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7"/>
        </w:rPr>
        <w:t>CONDITION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7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7"/>
          <w:w w:val="10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9"/>
        </w:rPr>
        <w:t>.....................................................................................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-3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2"/>
        </w:rPr>
        <w:t>5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30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7"/>
        </w:rPr>
        <w:t>CONDITION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7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2"/>
          <w:w w:val="10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7"/>
        </w:rPr>
        <w:t>APPLYIN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7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16"/>
          <w:w w:val="10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A9A9A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9A9A9A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9A9A9A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WATER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9"/>
        </w:rPr>
        <w:t>.....................................................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8"/>
          <w:w w:val="109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99"/>
        </w:rPr>
        <w:t>7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25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7"/>
        </w:rPr>
        <w:t>CONDITION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7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6"/>
          <w:w w:val="10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7"/>
        </w:rPr>
        <w:t>APPLYIN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7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11"/>
          <w:w w:val="10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A9A9A"/>
          <w:spacing w:val="0"/>
          <w:w w:val="119"/>
        </w:rPr>
        <w:t>TOW</w:t>
      </w:r>
      <w:r>
        <w:rPr>
          <w:rFonts w:ascii="Times New Roman" w:hAnsi="Times New Roman" w:cs="Times New Roman" w:eastAsia="Times New Roman"/>
          <w:sz w:val="22"/>
          <w:szCs w:val="22"/>
          <w:color w:val="9A9A9A"/>
          <w:spacing w:val="-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ASTE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47474"/>
          <w:spacing w:val="0"/>
          <w:w w:val="107"/>
        </w:rPr>
        <w:t>DISPOSA</w:t>
      </w:r>
      <w:r>
        <w:rPr>
          <w:rFonts w:ascii="Times New Roman" w:hAnsi="Times New Roman" w:cs="Times New Roman" w:eastAsia="Times New Roman"/>
          <w:sz w:val="22"/>
          <w:szCs w:val="22"/>
          <w:color w:val="747474"/>
          <w:spacing w:val="0"/>
          <w:w w:val="107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color w:val="747474"/>
          <w:spacing w:val="-13"/>
          <w:w w:val="10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8"/>
        </w:rPr>
        <w:t>..........................................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8"/>
          <w:w w:val="108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10"/>
        </w:rPr>
        <w:t>7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25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7"/>
        </w:rPr>
        <w:t>CONDITION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7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6"/>
          <w:w w:val="10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7"/>
        </w:rPr>
        <w:t>APPLYIN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7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11"/>
          <w:w w:val="10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A9A9A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9A9A9A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9A9A9A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CAM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8"/>
        </w:rPr>
        <w:t>ACCESS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20" w:after="0" w:line="240" w:lineRule="auto"/>
        <w:ind w:left="595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878787"/>
          <w:w w:val="108"/>
        </w:rPr>
        <w:t>INFRASTRUCTURE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w w:val="109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-3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A9A9A"/>
          <w:spacing w:val="0"/>
          <w:w w:val="109"/>
        </w:rPr>
        <w:t>.........</w:t>
      </w:r>
      <w:r>
        <w:rPr>
          <w:rFonts w:ascii="Times New Roman" w:hAnsi="Times New Roman" w:cs="Times New Roman" w:eastAsia="Times New Roman"/>
          <w:sz w:val="22"/>
          <w:szCs w:val="22"/>
          <w:color w:val="9A9A9A"/>
          <w:spacing w:val="13"/>
          <w:w w:val="109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747474"/>
          <w:spacing w:val="0"/>
          <w:w w:val="109"/>
        </w:rPr>
        <w:t>......</w:t>
      </w:r>
      <w:r>
        <w:rPr>
          <w:rFonts w:ascii="Times New Roman" w:hAnsi="Times New Roman" w:cs="Times New Roman" w:eastAsia="Times New Roman"/>
          <w:sz w:val="22"/>
          <w:szCs w:val="22"/>
          <w:color w:val="747474"/>
          <w:spacing w:val="-4"/>
          <w:w w:val="109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9A9A9A"/>
          <w:spacing w:val="7"/>
          <w:w w:val="101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747474"/>
          <w:spacing w:val="0"/>
          <w:w w:val="108"/>
        </w:rPr>
        <w:t>...............</w:t>
      </w:r>
      <w:r>
        <w:rPr>
          <w:rFonts w:ascii="Times New Roman" w:hAnsi="Times New Roman" w:cs="Times New Roman" w:eastAsia="Times New Roman"/>
          <w:sz w:val="22"/>
          <w:szCs w:val="22"/>
          <w:color w:val="747474"/>
          <w:spacing w:val="2"/>
          <w:w w:val="108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9A9A9A"/>
          <w:spacing w:val="1"/>
          <w:w w:val="121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747474"/>
          <w:spacing w:val="0"/>
          <w:w w:val="109"/>
        </w:rPr>
        <w:t>............</w:t>
      </w:r>
      <w:r>
        <w:rPr>
          <w:rFonts w:ascii="Times New Roman" w:hAnsi="Times New Roman" w:cs="Times New Roman" w:eastAsia="Times New Roman"/>
          <w:sz w:val="22"/>
          <w:szCs w:val="22"/>
          <w:color w:val="747474"/>
          <w:spacing w:val="2"/>
          <w:w w:val="109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9A9A9A"/>
          <w:spacing w:val="0"/>
          <w:w w:val="109"/>
        </w:rPr>
        <w:t>...................</w:t>
      </w:r>
      <w:r>
        <w:rPr>
          <w:rFonts w:ascii="Times New Roman" w:hAnsi="Times New Roman" w:cs="Times New Roman" w:eastAsia="Times New Roman"/>
          <w:sz w:val="22"/>
          <w:szCs w:val="22"/>
          <w:color w:val="9A9A9A"/>
          <w:spacing w:val="7"/>
          <w:w w:val="109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747474"/>
          <w:spacing w:val="0"/>
          <w:w w:val="104"/>
        </w:rPr>
        <w:t>..</w:t>
      </w:r>
      <w:r>
        <w:rPr>
          <w:rFonts w:ascii="Times New Roman" w:hAnsi="Times New Roman" w:cs="Times New Roman" w:eastAsia="Times New Roman"/>
          <w:sz w:val="22"/>
          <w:szCs w:val="22"/>
          <w:color w:val="747474"/>
          <w:spacing w:val="2"/>
          <w:w w:val="104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9A9A9A"/>
          <w:spacing w:val="0"/>
          <w:w w:val="109"/>
        </w:rPr>
        <w:t>.....</w:t>
      </w:r>
      <w:r>
        <w:rPr>
          <w:rFonts w:ascii="Times New Roman" w:hAnsi="Times New Roman" w:cs="Times New Roman" w:eastAsia="Times New Roman"/>
          <w:sz w:val="22"/>
          <w:szCs w:val="22"/>
          <w:color w:val="9A9A9A"/>
          <w:spacing w:val="-4"/>
          <w:w w:val="109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747474"/>
          <w:spacing w:val="0"/>
          <w:w w:val="106"/>
        </w:rPr>
        <w:t>....</w:t>
      </w:r>
      <w:r>
        <w:rPr>
          <w:rFonts w:ascii="Times New Roman" w:hAnsi="Times New Roman" w:cs="Times New Roman" w:eastAsia="Times New Roman"/>
          <w:sz w:val="22"/>
          <w:szCs w:val="22"/>
          <w:color w:val="747474"/>
          <w:spacing w:val="9"/>
          <w:w w:val="106"/>
        </w:rPr>
        <w:t>.</w:t>
      </w:r>
      <w:r>
        <w:rPr>
          <w:rFonts w:ascii="Arial" w:hAnsi="Arial" w:cs="Arial" w:eastAsia="Arial"/>
          <w:sz w:val="21"/>
          <w:szCs w:val="21"/>
          <w:color w:val="878787"/>
          <w:spacing w:val="0"/>
          <w:w w:val="79"/>
        </w:rPr>
        <w:t>&amp;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30" w:after="0" w:line="240" w:lineRule="auto"/>
        <w:ind w:right="-20"/>
        <w:jc w:val="left"/>
        <w:tabs>
          <w:tab w:pos="41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8"/>
        </w:rPr>
        <w:t>CONDITIO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57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8"/>
        </w:rPr>
        <w:t>APPLYIN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8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-1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A9A9A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9A9A9A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9A9A9A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DRILL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8"/>
        </w:rPr>
        <w:t>OPERATION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8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-11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8"/>
        </w:rPr>
        <w:t>...............................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-2"/>
          <w:w w:val="108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8"/>
        </w:rPr>
        <w:t>8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25" w:after="0" w:line="240" w:lineRule="auto"/>
        <w:ind w:left="5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7"/>
        </w:rPr>
        <w:t>CONDITION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7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8"/>
          <w:w w:val="10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7"/>
        </w:rPr>
        <w:t>APPLYIN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7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11"/>
          <w:w w:val="10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A9A9A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9A9A9A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9A9A9A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SPILL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7"/>
        </w:rPr>
        <w:t>CONTINGENC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7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25"/>
          <w:w w:val="10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47474"/>
          <w:spacing w:val="0"/>
          <w:w w:val="107"/>
        </w:rPr>
        <w:t>PLANNIN</w:t>
      </w:r>
      <w:r>
        <w:rPr>
          <w:rFonts w:ascii="Times New Roman" w:hAnsi="Times New Roman" w:cs="Times New Roman" w:eastAsia="Times New Roman"/>
          <w:sz w:val="22"/>
          <w:szCs w:val="22"/>
          <w:color w:val="747474"/>
          <w:spacing w:val="0"/>
          <w:w w:val="107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color w:val="747474"/>
          <w:spacing w:val="-19"/>
          <w:w w:val="10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8"/>
        </w:rPr>
        <w:t>..............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3"/>
          <w:w w:val="108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10"/>
        </w:rPr>
        <w:t>9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20" w:after="0" w:line="240" w:lineRule="auto"/>
        <w:ind w:left="5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8"/>
        </w:rPr>
        <w:t>CONDITION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8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2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8"/>
        </w:rPr>
        <w:t>APPLYIN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8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-1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A9A9A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9A9A9A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9A9A9A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9"/>
        </w:rPr>
        <w:t>ABANDONMENT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-19"/>
          <w:w w:val="10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9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20" w:after="0" w:line="240" w:lineRule="auto"/>
        <w:ind w:left="643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6"/>
        </w:rPr>
        <w:t>RESTORATIO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6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18"/>
          <w:w w:val="106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8"/>
        </w:rPr>
        <w:t>PLANNIN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9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-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47474"/>
          <w:spacing w:val="0"/>
          <w:w w:val="108"/>
        </w:rPr>
        <w:t>.....................</w:t>
      </w:r>
      <w:r>
        <w:rPr>
          <w:rFonts w:ascii="Times New Roman" w:hAnsi="Times New Roman" w:cs="Times New Roman" w:eastAsia="Times New Roman"/>
          <w:sz w:val="22"/>
          <w:szCs w:val="22"/>
          <w:color w:val="747474"/>
          <w:spacing w:val="-1"/>
          <w:w w:val="108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9A9A9A"/>
          <w:spacing w:val="0"/>
          <w:w w:val="108"/>
        </w:rPr>
        <w:t>..............................................</w:t>
      </w:r>
      <w:r>
        <w:rPr>
          <w:rFonts w:ascii="Times New Roman" w:hAnsi="Times New Roman" w:cs="Times New Roman" w:eastAsia="Times New Roman"/>
          <w:sz w:val="22"/>
          <w:szCs w:val="22"/>
          <w:color w:val="9A9A9A"/>
          <w:spacing w:val="-16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4"/>
          <w:w w:val="108"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7"/>
        </w:rPr>
        <w:t>0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16" w:after="0" w:line="240" w:lineRule="auto"/>
        <w:ind w:left="5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7"/>
        </w:rPr>
        <w:t>CONDITION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7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27"/>
          <w:w w:val="10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7"/>
        </w:rPr>
        <w:t>APPLYIN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7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A9A9A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9A9A9A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9A9A9A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7"/>
        </w:rPr>
        <w:t>MONITORIN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7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12"/>
          <w:w w:val="10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8"/>
        </w:rPr>
        <w:t>PROGRA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8"/>
          <w:w w:val="109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8"/>
        </w:rPr>
        <w:t>....................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-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5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176" w:right="4664"/>
        <w:jc w:val="center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010101"/>
          <w:spacing w:val="0"/>
          <w:w w:val="174"/>
        </w:rPr>
        <w:t>II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jc w:val="center"/>
        <w:spacing w:after="0"/>
        <w:sectPr>
          <w:type w:val="continuous"/>
          <w:pgSz w:w="12240" w:h="15840"/>
          <w:pgMar w:top="1200" w:bottom="280" w:left="1220" w:right="1380"/>
          <w:cols w:num="2" w:equalWidth="0">
            <w:col w:w="1058" w:space="525"/>
            <w:col w:w="8057"/>
          </w:cols>
        </w:sectPr>
      </w:pPr>
      <w:rPr/>
    </w:p>
    <w:p>
      <w:pPr>
        <w:spacing w:before="66" w:after="0" w:line="240" w:lineRule="auto"/>
        <w:ind w:left="129" w:right="6807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Arial" w:hAnsi="Arial" w:cs="Arial" w:eastAsia="Arial"/>
          <w:sz w:val="21"/>
          <w:szCs w:val="21"/>
          <w:color w:val="0E0E0E"/>
          <w:spacing w:val="0"/>
          <w:w w:val="142"/>
          <w:b/>
          <w:bCs/>
        </w:rPr>
        <w:t>I.</w:t>
      </w:r>
      <w:r>
        <w:rPr>
          <w:rFonts w:ascii="Arial" w:hAnsi="Arial" w:cs="Arial" w:eastAsia="Arial"/>
          <w:sz w:val="21"/>
          <w:szCs w:val="21"/>
          <w:color w:val="0E0E0E"/>
          <w:spacing w:val="0"/>
          <w:w w:val="142"/>
          <w:b/>
          <w:bCs/>
        </w:rPr>
        <w:t>     </w:t>
      </w:r>
      <w:r>
        <w:rPr>
          <w:rFonts w:ascii="Arial" w:hAnsi="Arial" w:cs="Arial" w:eastAsia="Arial"/>
          <w:sz w:val="21"/>
          <w:szCs w:val="21"/>
          <w:color w:val="0E0E0E"/>
          <w:spacing w:val="34"/>
          <w:w w:val="142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4"/>
          <w:b/>
          <w:bCs/>
        </w:rPr>
        <w:t>INTRODUCTION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4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52" w:lineRule="auto"/>
        <w:ind w:left="115" w:right="81" w:firstLine="5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Januar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3,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2005,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A0A0A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A0A0A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A0A0A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applicatio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license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file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Nunavut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2"/>
        </w:rPr>
        <w:t>Board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Kennecott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Canada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Exploratio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Inc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waste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disposal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activitie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4"/>
        </w:rPr>
        <w:t>during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cam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operation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drillin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operation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Laughlan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Lake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Project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locate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withi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7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Kivalliq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Kitikmeot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Region,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Nunavut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A0A0A0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3"/>
          <w:szCs w:val="23"/>
          <w:color w:val="A0A0A0"/>
          <w:spacing w:val="0"/>
          <w:w w:val="100"/>
        </w:rPr>
        <w:t>camp</w:t>
      </w:r>
      <w:r>
        <w:rPr>
          <w:rFonts w:ascii="Times New Roman" w:hAnsi="Times New Roman" w:cs="Times New Roman" w:eastAsia="Times New Roman"/>
          <w:sz w:val="23"/>
          <w:szCs w:val="23"/>
          <w:color w:val="A0A0A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color w:val="A0A0A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located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latitude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66°09'54"N;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3"/>
        </w:rPr>
        <w:t>longitude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0" w:after="0" w:line="257" w:lineRule="exact"/>
        <w:ind w:left="129" w:right="8096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898989"/>
          <w:w w:val="99"/>
        </w:rPr>
        <w:t>94°2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8"/>
          <w:w w:val="100"/>
        </w:rPr>
        <w:t>5</w:t>
      </w:r>
      <w:r>
        <w:rPr>
          <w:rFonts w:ascii="Times New Roman" w:hAnsi="Times New Roman" w:cs="Times New Roman" w:eastAsia="Times New Roman"/>
          <w:sz w:val="23"/>
          <w:szCs w:val="23"/>
          <w:color w:val="A0A0A0"/>
          <w:spacing w:val="0"/>
          <w:w w:val="108"/>
        </w:rPr>
        <w:t>'09"W</w:t>
      </w:r>
      <w:r>
        <w:rPr>
          <w:rFonts w:ascii="Times New Roman" w:hAnsi="Times New Roman" w:cs="Times New Roman" w:eastAsia="Times New Roman"/>
          <w:sz w:val="23"/>
          <w:szCs w:val="23"/>
          <w:color w:val="A0A0A0"/>
          <w:spacing w:val="0"/>
          <w:w w:val="109"/>
        </w:rPr>
        <w:t>).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4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0" w:lineRule="auto"/>
        <w:ind w:left="124" w:right="70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Afte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havin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bee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satisfie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applicatio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confonnit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applicable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Land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10"/>
        </w:rPr>
        <w:t>se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Pla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exempt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fro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requirement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A0A0A0"/>
          <w:spacing w:val="0"/>
          <w:w w:val="100"/>
        </w:rPr>
        <w:t>screenin</w:t>
      </w:r>
      <w:r>
        <w:rPr>
          <w:rFonts w:ascii="Times New Roman" w:hAnsi="Times New Roman" w:cs="Times New Roman" w:eastAsia="Times New Roman"/>
          <w:sz w:val="23"/>
          <w:szCs w:val="23"/>
          <w:color w:val="A0A0A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A0A0A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A0A0A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Nunavut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Impact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Revie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Boar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3"/>
        </w:rPr>
        <w:t>in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accordance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Schedule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12.1,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Paragrap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  <w:i/>
        </w:rPr>
        <w:t>Nunavut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3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  <w:i/>
        </w:rPr>
        <w:t>Land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2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  <w:i/>
        </w:rPr>
        <w:t>Clai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  <w:i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2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  <w:i/>
        </w:rPr>
        <w:t>Agreement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3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  <w:i/>
        </w:rPr>
        <w:t>(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  <w:i/>
        </w:rPr>
        <w:t>NLCA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  <w:i/>
        </w:rPr>
        <w:t>),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4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2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NWB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decide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applicatio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coul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procee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throug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regulator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3"/>
        </w:rPr>
        <w:t>process.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50" w:lineRule="auto"/>
        <w:ind w:left="129" w:right="80" w:firstLine="19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accordance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S.55.1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  <w:i/>
        </w:rPr>
        <w:t>Nunavut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4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  <w:i/>
        </w:rPr>
        <w:t>Water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3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  <w:i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3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  <w:i/>
        </w:rPr>
        <w:t>Nunavut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4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  <w:i/>
        </w:rPr>
        <w:t>Surface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3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  <w:i/>
        </w:rPr>
        <w:t>Right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3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  <w:i/>
        </w:rPr>
        <w:t>Tribunal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4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  <w:i/>
        </w:rPr>
        <w:t>Act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  <w:i/>
        </w:rPr>
        <w:t>(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  <w:i/>
        </w:rPr>
        <w:t>NWNSRTA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  <w:i/>
        </w:rPr>
        <w:t>)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5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Article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13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  <w:i/>
        </w:rPr>
        <w:t>NLCA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2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public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notice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applicatio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give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intereste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person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were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invite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make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representation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NWB.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public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concem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3"/>
        </w:rPr>
        <w:t>were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expressed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afte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reviewin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submissio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Applicant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representation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made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intereste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persons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NWB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havin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give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regar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fact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circumstance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4"/>
        </w:rPr>
        <w:t>merits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submission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made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purpose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scope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intent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  <w:i/>
        </w:rPr>
        <w:t>NLCA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3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  <w:i/>
        </w:rPr>
        <w:t>NWNSRTA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4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decide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waive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requirement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hol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public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hearin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furthermore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10"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delegate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authorit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approve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applicatio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Chie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Administrative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Office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pursuant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10"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S.13.7.5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16"/>
          <w:i/>
        </w:rPr>
        <w:t>oftheNLCA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2"/>
          <w:w w:val="116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S.49(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14"/>
          <w:i/>
        </w:rPr>
        <w:t>oftheNWNSRTA.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2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53" w:right="498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898989"/>
          <w:spacing w:val="0"/>
          <w:w w:val="100"/>
          <w:b/>
          <w:bCs/>
        </w:rPr>
        <w:t>II.</w:t>
      </w:r>
      <w:r>
        <w:rPr>
          <w:rFonts w:ascii="Times New Roman" w:hAnsi="Times New Roman" w:cs="Times New Roman" w:eastAsia="Times New Roman"/>
          <w:sz w:val="24"/>
          <w:szCs w:val="24"/>
          <w:color w:val="898989"/>
          <w:spacing w:val="0"/>
          <w:w w:val="100"/>
          <w:b/>
          <w:bCs/>
        </w:rPr>
        <w:t>      </w:t>
      </w:r>
      <w:r>
        <w:rPr>
          <w:rFonts w:ascii="Times New Roman" w:hAnsi="Times New Roman" w:cs="Times New Roman" w:eastAsia="Times New Roman"/>
          <w:sz w:val="24"/>
          <w:szCs w:val="24"/>
          <w:color w:val="898989"/>
          <w:spacing w:val="4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898989"/>
          <w:spacing w:val="0"/>
          <w:w w:val="108"/>
          <w:b/>
          <w:bCs/>
        </w:rPr>
        <w:t>GENERAL</w:t>
      </w:r>
      <w:r>
        <w:rPr>
          <w:rFonts w:ascii="Times New Roman" w:hAnsi="Times New Roman" w:cs="Times New Roman" w:eastAsia="Times New Roman"/>
          <w:sz w:val="24"/>
          <w:szCs w:val="24"/>
          <w:color w:val="898989"/>
          <w:spacing w:val="-1"/>
          <w:w w:val="108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898989"/>
          <w:spacing w:val="0"/>
          <w:w w:val="108"/>
          <w:b/>
          <w:bCs/>
        </w:rPr>
        <w:t>CONSIDERATIONS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29" w:right="7033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  <w:b/>
          <w:bCs/>
        </w:rPr>
        <w:t>A.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5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  <w:b/>
          <w:bCs/>
        </w:rPr>
        <w:t>Ter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2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2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  <w:b/>
          <w:bCs/>
        </w:rPr>
        <w:t>th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1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4"/>
          <w:b/>
          <w:bCs/>
        </w:rPr>
        <w:t>Licence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6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50" w:lineRule="auto"/>
        <w:ind w:left="148" w:right="58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5"/>
          <w:szCs w:val="25"/>
          <w:color w:val="898989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5"/>
          <w:szCs w:val="25"/>
          <w:color w:val="898989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accordance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  <w:i/>
        </w:rPr>
        <w:t>Nunavut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1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  <w:i/>
        </w:rPr>
        <w:t>Water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  <w:i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5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  <w:i/>
        </w:rPr>
        <w:t>Nunavut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2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  <w:i/>
        </w:rPr>
        <w:t>Surface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  <w:i/>
        </w:rPr>
        <w:t>Right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5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  <w:i/>
        </w:rPr>
        <w:t>Tribunal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2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  <w:i/>
        </w:rPr>
        <w:t>Act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3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45,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5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NWB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issue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licence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term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A0A0A0"/>
          <w:spacing w:val="0"/>
          <w:w w:val="100"/>
        </w:rPr>
        <w:t>exceedin</w:t>
      </w:r>
      <w:r>
        <w:rPr>
          <w:rFonts w:ascii="Times New Roman" w:hAnsi="Times New Roman" w:cs="Times New Roman" w:eastAsia="Times New Roman"/>
          <w:sz w:val="23"/>
          <w:szCs w:val="23"/>
          <w:color w:val="A0A0A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A0A0A0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twenty-five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years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NWB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believe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2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term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approximatel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tw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year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appropriate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licence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term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allo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Licensee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5"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properl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carr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tenn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condition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licence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ensure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sufficient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time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give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permit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Licensee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develop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submit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implement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plan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require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unde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2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licence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satisfactio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2"/>
        </w:rPr>
        <w:t>NWB.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72" w:right="7526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5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  <w:b/>
          <w:bCs/>
        </w:rPr>
        <w:t>Annua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3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3"/>
          <w:b/>
          <w:bCs/>
        </w:rPr>
        <w:t>Report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54" w:lineRule="auto"/>
        <w:ind w:left="167" w:right="65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requirement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Impose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Licensee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licence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purpos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ensurin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7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NWB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ha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accurate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annual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update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deposition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waste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durin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3"/>
        </w:rPr>
        <w:t>calendar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year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infom1atio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maintaine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public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registr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available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1"/>
        </w:rPr>
        <w:t>interested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person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upon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4"/>
        </w:rPr>
        <w:t>request.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67" w:right="6243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898989"/>
          <w:spacing w:val="0"/>
          <w:w w:val="100"/>
          <w:b/>
          <w:bCs/>
        </w:rPr>
        <w:t>C</w:t>
      </w:r>
      <w:r>
        <w:rPr>
          <w:rFonts w:ascii="Arial" w:hAnsi="Arial" w:cs="Arial" w:eastAsia="Arial"/>
          <w:sz w:val="23"/>
          <w:szCs w:val="23"/>
          <w:color w:val="898989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3"/>
          <w:szCs w:val="23"/>
          <w:color w:val="898989"/>
          <w:spacing w:val="5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  <w:b/>
          <w:bCs/>
        </w:rPr>
        <w:t>Spill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2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  <w:b/>
          <w:bCs/>
        </w:rPr>
        <w:t>Contingenc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4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3"/>
          <w:b/>
          <w:bCs/>
        </w:rPr>
        <w:t>Planning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5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63" w:right="74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A0A0A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A0A0A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Boar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A0A0A0"/>
          <w:spacing w:val="0"/>
          <w:w w:val="100"/>
        </w:rPr>
        <w:t>generall</w:t>
      </w:r>
      <w:r>
        <w:rPr>
          <w:rFonts w:ascii="Times New Roman" w:hAnsi="Times New Roman" w:cs="Times New Roman" w:eastAsia="Times New Roman"/>
          <w:sz w:val="23"/>
          <w:szCs w:val="23"/>
          <w:color w:val="A0A0A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A0A0A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A0A0A0"/>
          <w:spacing w:val="0"/>
          <w:w w:val="100"/>
        </w:rPr>
        <w:t>require</w:t>
      </w:r>
      <w:r>
        <w:rPr>
          <w:rFonts w:ascii="Times New Roman" w:hAnsi="Times New Roman" w:cs="Times New Roman" w:eastAsia="Times New Roman"/>
          <w:sz w:val="23"/>
          <w:szCs w:val="23"/>
          <w:color w:val="A0A0A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A0A0A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A0A0A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3"/>
          <w:szCs w:val="23"/>
          <w:color w:val="A0A0A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A0A0A0"/>
          <w:spacing w:val="0"/>
          <w:w w:val="100"/>
        </w:rPr>
        <w:t>Licensee</w:t>
      </w:r>
      <w:r>
        <w:rPr>
          <w:rFonts w:ascii="Times New Roman" w:hAnsi="Times New Roman" w:cs="Times New Roman" w:eastAsia="Times New Roman"/>
          <w:sz w:val="23"/>
          <w:szCs w:val="23"/>
          <w:color w:val="A0A0A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A0A0A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prepare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comprehensive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Spill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A0A0A0"/>
          <w:spacing w:val="0"/>
          <w:w w:val="100"/>
        </w:rPr>
        <w:t>Contingenc</w:t>
      </w:r>
      <w:r>
        <w:rPr>
          <w:rFonts w:ascii="Times New Roman" w:hAnsi="Times New Roman" w:cs="Times New Roman" w:eastAsia="Times New Roman"/>
          <w:sz w:val="23"/>
          <w:szCs w:val="23"/>
          <w:color w:val="A0A0A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A0A0A0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Plan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jc w:val="both"/>
        <w:spacing w:after="0"/>
        <w:sectPr>
          <w:pgSz w:w="12240" w:h="15840"/>
          <w:pgMar w:top="1400" w:bottom="280" w:left="1200" w:right="1420"/>
        </w:sectPr>
      </w:pPr>
      <w:rPr/>
    </w:p>
    <w:p>
      <w:pPr>
        <w:spacing w:before="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0" w:after="0" w:line="252" w:lineRule="auto"/>
        <w:ind w:left="104" w:right="69" w:firstLine="10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establis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state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A8A8A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A8A8A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readmes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A8A8A8"/>
          <w:spacing w:val="0"/>
          <w:w w:val="100"/>
        </w:rPr>
        <w:t>ensure</w:t>
      </w:r>
      <w:r>
        <w:rPr>
          <w:rFonts w:ascii="Times New Roman" w:hAnsi="Times New Roman" w:cs="Times New Roman" w:eastAsia="Times New Roman"/>
          <w:sz w:val="23"/>
          <w:szCs w:val="23"/>
          <w:color w:val="A8A8A8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prompt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effective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response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possible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spill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9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system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failure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events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A8A8A8"/>
          <w:spacing w:val="0"/>
          <w:w w:val="100"/>
        </w:rPr>
        <w:t>Site-specific</w:t>
      </w:r>
      <w:r>
        <w:rPr>
          <w:rFonts w:ascii="Times New Roman" w:hAnsi="Times New Roman" w:cs="Times New Roman" w:eastAsia="Times New Roman"/>
          <w:sz w:val="23"/>
          <w:szCs w:val="23"/>
          <w:color w:val="A8A8A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A8A8A8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A8A8A8"/>
          <w:spacing w:val="0"/>
          <w:w w:val="100"/>
        </w:rPr>
        <w:t>spill</w:t>
      </w:r>
      <w:r>
        <w:rPr>
          <w:rFonts w:ascii="Times New Roman" w:hAnsi="Times New Roman" w:cs="Times New Roman" w:eastAsia="Times New Roman"/>
          <w:sz w:val="23"/>
          <w:szCs w:val="23"/>
          <w:color w:val="A8A8A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A8A8A8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contingenc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pla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assist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Licensee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respondin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emergencie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A8A8A8"/>
          <w:spacing w:val="0"/>
          <w:w w:val="100"/>
        </w:rPr>
        <w:t>suc</w:t>
      </w:r>
      <w:r>
        <w:rPr>
          <w:rFonts w:ascii="Times New Roman" w:hAnsi="Times New Roman" w:cs="Times New Roman" w:eastAsia="Times New Roman"/>
          <w:sz w:val="23"/>
          <w:szCs w:val="23"/>
          <w:color w:val="A8A8A8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A8A8A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impact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part1cula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environment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3"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public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healt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A8A8A8"/>
          <w:spacing w:val="0"/>
          <w:w w:val="100"/>
        </w:rPr>
        <w:t>general</w:t>
      </w:r>
      <w:r>
        <w:rPr>
          <w:rFonts w:ascii="Times New Roman" w:hAnsi="Times New Roman" w:cs="Times New Roman" w:eastAsia="Times New Roman"/>
          <w:sz w:val="23"/>
          <w:szCs w:val="23"/>
          <w:color w:val="A8A8A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A8A8A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A8A8A8"/>
          <w:spacing w:val="0"/>
          <w:w w:val="100"/>
        </w:rPr>
        <w:t>arc</w:t>
      </w:r>
      <w:r>
        <w:rPr>
          <w:rFonts w:ascii="Times New Roman" w:hAnsi="Times New Roman" w:cs="Times New Roman" w:eastAsia="Times New Roman"/>
          <w:sz w:val="23"/>
          <w:szCs w:val="23"/>
          <w:color w:val="A8A8A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A8A8A8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minimi7ed.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A8A8A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A8A8A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A8A8A8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Boar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conditionall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approve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6"/>
          <w:i/>
        </w:rPr>
        <w:t>"Kennecott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6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  <w:i/>
        </w:rPr>
        <w:t>Canad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4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  <w:i/>
        </w:rPr>
        <w:t>Exploratio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4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  <w:i/>
        </w:rPr>
        <w:t>Inc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2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  <w:i/>
        </w:rPr>
        <w:t>Laugh/an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3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  <w:i/>
        </w:rPr>
        <w:t>Lake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1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  <w:i/>
        </w:rPr>
        <w:t>Project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2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  <w:i/>
        </w:rPr>
        <w:t>Contingency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  <w:i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  <w:i/>
        </w:rPr>
        <w:t>Pla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1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  <w:i/>
        </w:rPr>
        <w:t>fo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2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  <w:i/>
        </w:rPr>
        <w:t>Material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3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  <w:i/>
        </w:rPr>
        <w:t>Spill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2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8"/>
          <w:i/>
        </w:rPr>
        <w:t>in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8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  <w:i/>
        </w:rPr>
        <w:t>Exploratio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  <w:i/>
        </w:rPr>
        <w:t>Camp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2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  <w:i/>
        </w:rPr>
        <w:t>&amp;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5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  <w:i/>
        </w:rPr>
        <w:t>Remote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  <w:i/>
        </w:rPr>
        <w:t>Sile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5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  <w:i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2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  <w:i/>
        </w:rPr>
        <w:t>Drillin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  <w:i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5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9"/>
          <w:i/>
        </w:rPr>
        <w:t>Operations"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9"/>
          <w:i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20"/>
          <w:w w:val="109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requirement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5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Licensee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3"/>
        </w:rPr>
        <w:t>sub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2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-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57575"/>
          <w:spacing w:val="0"/>
          <w:w w:val="55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757575"/>
          <w:spacing w:val="-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additional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informatio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  <w:i/>
        </w:rPr>
        <w:t>addendw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approve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4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color w:val="757575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NWB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2"/>
        </w:rPr>
        <w:t>within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thirt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(30)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day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issuance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1"/>
        </w:rPr>
        <w:t>License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33" w:right="5145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757575"/>
          <w:spacing w:val="0"/>
          <w:w w:val="100"/>
          <w:b/>
          <w:bCs/>
        </w:rPr>
        <w:t>D.</w:t>
      </w:r>
      <w:r>
        <w:rPr>
          <w:rFonts w:ascii="Times New Roman" w:hAnsi="Times New Roman" w:cs="Times New Roman" w:eastAsia="Times New Roman"/>
          <w:sz w:val="23"/>
          <w:szCs w:val="23"/>
          <w:color w:val="757575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57575"/>
          <w:spacing w:val="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-8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757575"/>
          <w:spacing w:val="0"/>
          <w:w w:val="100"/>
          <w:b/>
          <w:bCs/>
        </w:rPr>
        <w:t>bandonmen</w:t>
      </w:r>
      <w:r>
        <w:rPr>
          <w:rFonts w:ascii="Times New Roman" w:hAnsi="Times New Roman" w:cs="Times New Roman" w:eastAsia="Times New Roman"/>
          <w:sz w:val="23"/>
          <w:szCs w:val="23"/>
          <w:color w:val="757575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757575"/>
          <w:spacing w:val="3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6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757575"/>
          <w:spacing w:val="3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57575"/>
          <w:spacing w:val="-7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5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57575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-4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757575"/>
          <w:spacing w:val="0"/>
          <w:w w:val="100"/>
          <w:b/>
          <w:bCs/>
        </w:rPr>
        <w:t>at</w:t>
      </w:r>
      <w:r>
        <w:rPr>
          <w:rFonts w:ascii="Times New Roman" w:hAnsi="Times New Roman" w:cs="Times New Roman" w:eastAsia="Times New Roman"/>
          <w:sz w:val="23"/>
          <w:szCs w:val="23"/>
          <w:color w:val="757575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-9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757575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757575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57575"/>
          <w:spacing w:val="1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4"/>
          <w:b/>
          <w:bCs/>
        </w:rPr>
        <w:t>(A&amp;R)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50" w:lineRule="auto"/>
        <w:ind w:left="123" w:right="59" w:firstLine="-10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ensure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future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A8A8A8"/>
          <w:spacing w:val="0"/>
          <w:w w:val="100"/>
        </w:rPr>
        <w:t>abandone</w:t>
      </w:r>
      <w:r>
        <w:rPr>
          <w:rFonts w:ascii="Times New Roman" w:hAnsi="Times New Roman" w:cs="Times New Roman" w:eastAsia="Times New Roman"/>
          <w:sz w:val="23"/>
          <w:szCs w:val="23"/>
          <w:color w:val="A8A8A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A8A8A8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facilitie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reclaime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appropriate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manner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5"/>
        </w:rPr>
        <w:t>NWB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require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Licensee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A8A8A8"/>
          <w:spacing w:val="0"/>
          <w:w w:val="100"/>
        </w:rPr>
        <w:t>submit</w:t>
      </w:r>
      <w:r>
        <w:rPr>
          <w:rFonts w:ascii="Times New Roman" w:hAnsi="Times New Roman" w:cs="Times New Roman" w:eastAsia="Times New Roman"/>
          <w:sz w:val="23"/>
          <w:szCs w:val="23"/>
          <w:color w:val="A8A8A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A8A8A8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A8A8A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A8A8A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A8A8A8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Abandonment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Restoratio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Plan.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fh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Boar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4"/>
        </w:rPr>
        <w:t>conditionally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approve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A8A8A8"/>
          <w:spacing w:val="0"/>
          <w:w w:val="107"/>
          <w:i/>
        </w:rPr>
        <w:t>"Reclamatio</w:t>
      </w:r>
      <w:r>
        <w:rPr>
          <w:rFonts w:ascii="Times New Roman" w:hAnsi="Times New Roman" w:cs="Times New Roman" w:eastAsia="Times New Roman"/>
          <w:sz w:val="23"/>
          <w:szCs w:val="23"/>
          <w:color w:val="A8A8A8"/>
          <w:spacing w:val="0"/>
          <w:w w:val="107"/>
          <w:i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A8A8A8"/>
          <w:spacing w:val="33"/>
          <w:w w:val="107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  <w:i/>
        </w:rPr>
        <w:t>Pla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2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A8A8A8"/>
          <w:spacing w:val="0"/>
          <w:w w:val="100"/>
          <w:i/>
        </w:rPr>
        <w:t>fo</w:t>
      </w:r>
      <w:r>
        <w:rPr>
          <w:rFonts w:ascii="Times New Roman" w:hAnsi="Times New Roman" w:cs="Times New Roman" w:eastAsia="Times New Roman"/>
          <w:sz w:val="23"/>
          <w:szCs w:val="23"/>
          <w:color w:val="A8A8A8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A8A8A8"/>
          <w:spacing w:val="3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A8A8A8"/>
          <w:spacing w:val="0"/>
          <w:w w:val="100"/>
          <w:i/>
        </w:rPr>
        <w:t>Laugh/an</w:t>
      </w:r>
      <w:r>
        <w:rPr>
          <w:rFonts w:ascii="Times New Roman" w:hAnsi="Times New Roman" w:cs="Times New Roman" w:eastAsia="Times New Roman"/>
          <w:sz w:val="23"/>
          <w:szCs w:val="23"/>
          <w:color w:val="A8A8A8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A8A8A8"/>
          <w:spacing w:val="5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  <w:i/>
        </w:rPr>
        <w:t>Lake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4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  <w:i/>
        </w:rPr>
        <w:t>Project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3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A8A8A8"/>
          <w:spacing w:val="0"/>
          <w:w w:val="107"/>
          <w:i/>
        </w:rPr>
        <w:t>(</w:t>
      </w:r>
      <w:r>
        <w:rPr>
          <w:rFonts w:ascii="Times New Roman" w:hAnsi="Times New Roman" w:cs="Times New Roman" w:eastAsia="Times New Roman"/>
          <w:sz w:val="23"/>
          <w:szCs w:val="23"/>
          <w:color w:val="A8A8A8"/>
          <w:spacing w:val="0"/>
          <w:w w:val="107"/>
          <w:i/>
        </w:rPr>
        <w:t>Nunavut</w:t>
      </w:r>
      <w:r>
        <w:rPr>
          <w:rFonts w:ascii="Times New Roman" w:hAnsi="Times New Roman" w:cs="Times New Roman" w:eastAsia="Times New Roman"/>
          <w:sz w:val="23"/>
          <w:szCs w:val="23"/>
          <w:color w:val="A8A8A8"/>
          <w:spacing w:val="0"/>
          <w:w w:val="107"/>
          <w:i/>
        </w:rPr>
        <w:t>)</w:t>
      </w:r>
      <w:r>
        <w:rPr>
          <w:rFonts w:ascii="Times New Roman" w:hAnsi="Times New Roman" w:cs="Times New Roman" w:eastAsia="Times New Roman"/>
          <w:sz w:val="23"/>
          <w:szCs w:val="23"/>
          <w:color w:val="A8A8A8"/>
          <w:spacing w:val="0"/>
          <w:w w:val="107"/>
          <w:i/>
        </w:rPr>
        <w:t>"</w:t>
      </w:r>
      <w:r>
        <w:rPr>
          <w:rFonts w:ascii="Times New Roman" w:hAnsi="Times New Roman" w:cs="Times New Roman" w:eastAsia="Times New Roman"/>
          <w:sz w:val="23"/>
          <w:szCs w:val="23"/>
          <w:color w:val="A8A8A8"/>
          <w:spacing w:val="0"/>
          <w:w w:val="107"/>
          <w:i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A8A8A8"/>
          <w:spacing w:val="-3"/>
          <w:w w:val="107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3"/>
        </w:rPr>
        <w:t>requirement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tbe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Licensee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A8A8A8"/>
          <w:spacing w:val="0"/>
          <w:w w:val="100"/>
        </w:rPr>
        <w:t>submit</w:t>
      </w:r>
      <w:r>
        <w:rPr>
          <w:rFonts w:ascii="Times New Roman" w:hAnsi="Times New Roman" w:cs="Times New Roman" w:eastAsia="Times New Roman"/>
          <w:sz w:val="23"/>
          <w:szCs w:val="23"/>
          <w:color w:val="A8A8A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A8A8A8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A8A8A8"/>
          <w:spacing w:val="0"/>
          <w:w w:val="100"/>
        </w:rPr>
        <w:t>addttional</w:t>
      </w:r>
      <w:r>
        <w:rPr>
          <w:rFonts w:ascii="Times New Roman" w:hAnsi="Times New Roman" w:cs="Times New Roman" w:eastAsia="Times New Roman"/>
          <w:sz w:val="23"/>
          <w:szCs w:val="23"/>
          <w:color w:val="A8A8A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A8A8A8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informatio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  <w:i/>
        </w:rPr>
        <w:t>addendu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  <w:i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1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approve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Pla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5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NWB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withi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thirt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A8A8A8"/>
          <w:spacing w:val="0"/>
          <w:w w:val="100"/>
        </w:rPr>
        <w:t>(30)</w:t>
      </w:r>
      <w:r>
        <w:rPr>
          <w:rFonts w:ascii="Times New Roman" w:hAnsi="Times New Roman" w:cs="Times New Roman" w:eastAsia="Times New Roman"/>
          <w:sz w:val="23"/>
          <w:szCs w:val="23"/>
          <w:color w:val="A8A8A8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day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A8A8A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A8A8A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issuance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59595"/>
          <w:spacing w:val="0"/>
          <w:w w:val="104"/>
        </w:rPr>
        <w:t>License.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jc w:val="both"/>
        <w:spacing w:after="0"/>
        <w:sectPr>
          <w:pgSz w:w="12240" w:h="15840"/>
          <w:pgMar w:top="1480" w:bottom="280" w:left="1240" w:right="1400"/>
        </w:sectPr>
      </w:pPr>
      <w:rPr/>
    </w:p>
    <w:p>
      <w:pPr>
        <w:spacing w:before="0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34" w:after="0" w:line="240" w:lineRule="auto"/>
        <w:ind w:left="102" w:right="5776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7B7B7B"/>
          <w:spacing w:val="0"/>
          <w:w w:val="109"/>
          <w:b/>
          <w:bCs/>
        </w:rPr>
        <w:t>LICENCE</w:t>
      </w:r>
      <w:r>
        <w:rPr>
          <w:rFonts w:ascii="Times New Roman" w:hAnsi="Times New Roman" w:cs="Times New Roman" w:eastAsia="Times New Roman"/>
          <w:sz w:val="20"/>
          <w:szCs w:val="20"/>
          <w:color w:val="7B7B7B"/>
          <w:spacing w:val="-19"/>
          <w:w w:val="109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7B7B7B"/>
          <w:spacing w:val="0"/>
          <w:w w:val="109"/>
          <w:b/>
          <w:bCs/>
        </w:rPr>
        <w:t>NWB2LAU050</w:t>
      </w:r>
      <w:r>
        <w:rPr>
          <w:rFonts w:ascii="Times New Roman" w:hAnsi="Times New Roman" w:cs="Times New Roman" w:eastAsia="Times New Roman"/>
          <w:sz w:val="20"/>
          <w:szCs w:val="20"/>
          <w:color w:val="7B7B7B"/>
          <w:spacing w:val="0"/>
          <w:w w:val="109"/>
          <w:b/>
          <w:bCs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color w:val="7B7B7B"/>
          <w:spacing w:val="-1"/>
          <w:w w:val="109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8A8A8A"/>
          <w:spacing w:val="0"/>
          <w:w w:val="109"/>
          <w:b/>
          <w:bCs/>
        </w:rPr>
        <w:t>-Type</w:t>
      </w:r>
      <w:r>
        <w:rPr>
          <w:rFonts w:ascii="Times New Roman" w:hAnsi="Times New Roman" w:cs="Times New Roman" w:eastAsia="Times New Roman"/>
          <w:sz w:val="20"/>
          <w:szCs w:val="20"/>
          <w:color w:val="8A8A8A"/>
          <w:spacing w:val="34"/>
          <w:w w:val="109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8A8A8A"/>
          <w:spacing w:val="0"/>
          <w:w w:val="109"/>
          <w:b/>
          <w:bCs/>
        </w:rPr>
        <w:t>"B"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50" w:lineRule="auto"/>
        <w:ind w:left="102" w:right="111"/>
        <w:jc w:val="both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7B7B7B"/>
          <w:spacing w:val="0"/>
          <w:w w:val="100"/>
        </w:rPr>
        <w:t>Pursuant</w:t>
      </w:r>
      <w:r>
        <w:rPr>
          <w:rFonts w:ascii="Times New Roman" w:hAnsi="Times New Roman" w:cs="Times New Roman" w:eastAsia="Times New Roman"/>
          <w:sz w:val="21"/>
          <w:szCs w:val="21"/>
          <w:color w:val="7B7B7B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7B7B7B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7B7B7B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7B7B7B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A8A8A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1"/>
          <w:szCs w:val="21"/>
          <w:color w:val="8A8A8A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7B7B7B"/>
          <w:spacing w:val="0"/>
          <w:w w:val="100"/>
          <w:i/>
        </w:rPr>
        <w:t>Nunavut</w:t>
      </w:r>
      <w:r>
        <w:rPr>
          <w:rFonts w:ascii="Times New Roman" w:hAnsi="Times New Roman" w:cs="Times New Roman" w:eastAsia="Times New Roman"/>
          <w:sz w:val="21"/>
          <w:szCs w:val="21"/>
          <w:color w:val="7B7B7B"/>
          <w:spacing w:val="3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A8A8A"/>
          <w:spacing w:val="0"/>
          <w:w w:val="100"/>
          <w:i/>
        </w:rPr>
        <w:t>Water</w:t>
      </w:r>
      <w:r>
        <w:rPr>
          <w:rFonts w:ascii="Times New Roman" w:hAnsi="Times New Roman" w:cs="Times New Roman" w:eastAsia="Times New Roman"/>
          <w:sz w:val="21"/>
          <w:szCs w:val="21"/>
          <w:color w:val="8A8A8A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8A8A8A"/>
          <w:spacing w:val="2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A8A8A"/>
          <w:spacing w:val="0"/>
          <w:w w:val="100"/>
          <w:i/>
        </w:rPr>
        <w:t>and</w:t>
      </w:r>
      <w:r>
        <w:rPr>
          <w:rFonts w:ascii="Times New Roman" w:hAnsi="Times New Roman" w:cs="Times New Roman" w:eastAsia="Times New Roman"/>
          <w:sz w:val="21"/>
          <w:szCs w:val="21"/>
          <w:color w:val="8A8A8A"/>
          <w:spacing w:val="1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A8A8A"/>
          <w:spacing w:val="0"/>
          <w:w w:val="100"/>
          <w:i/>
        </w:rPr>
        <w:t>Nunavut</w:t>
      </w:r>
      <w:r>
        <w:rPr>
          <w:rFonts w:ascii="Times New Roman" w:hAnsi="Times New Roman" w:cs="Times New Roman" w:eastAsia="Times New Roman"/>
          <w:sz w:val="21"/>
          <w:szCs w:val="21"/>
          <w:color w:val="8A8A8A"/>
          <w:spacing w:val="2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A8A8A"/>
          <w:spacing w:val="0"/>
          <w:w w:val="100"/>
          <w:i/>
        </w:rPr>
        <w:t>Surface</w:t>
      </w:r>
      <w:r>
        <w:rPr>
          <w:rFonts w:ascii="Times New Roman" w:hAnsi="Times New Roman" w:cs="Times New Roman" w:eastAsia="Times New Roman"/>
          <w:sz w:val="21"/>
          <w:szCs w:val="21"/>
          <w:color w:val="8A8A8A"/>
          <w:spacing w:val="3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7B7B7B"/>
          <w:spacing w:val="0"/>
          <w:w w:val="100"/>
          <w:i/>
        </w:rPr>
        <w:t>Right</w:t>
      </w:r>
      <w:r>
        <w:rPr>
          <w:rFonts w:ascii="Times New Roman" w:hAnsi="Times New Roman" w:cs="Times New Roman" w:eastAsia="Times New Roman"/>
          <w:sz w:val="21"/>
          <w:szCs w:val="21"/>
          <w:color w:val="7B7B7B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7B7B7B"/>
          <w:spacing w:val="1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7B7B7B"/>
          <w:spacing w:val="0"/>
          <w:w w:val="100"/>
          <w:i/>
        </w:rPr>
        <w:t>Tribunal</w:t>
      </w:r>
      <w:r>
        <w:rPr>
          <w:rFonts w:ascii="Times New Roman" w:hAnsi="Times New Roman" w:cs="Times New Roman" w:eastAsia="Times New Roman"/>
          <w:sz w:val="21"/>
          <w:szCs w:val="21"/>
          <w:color w:val="7B7B7B"/>
          <w:spacing w:val="3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A8A8A"/>
          <w:spacing w:val="0"/>
          <w:w w:val="100"/>
          <w:i/>
        </w:rPr>
        <w:t>Act</w:t>
      </w:r>
      <w:r>
        <w:rPr>
          <w:rFonts w:ascii="Times New Roman" w:hAnsi="Times New Roman" w:cs="Times New Roman" w:eastAsia="Times New Roman"/>
          <w:sz w:val="21"/>
          <w:szCs w:val="21"/>
          <w:color w:val="8A8A8A"/>
          <w:spacing w:val="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7B7B7B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1"/>
          <w:szCs w:val="21"/>
          <w:color w:val="7B7B7B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7B7B7B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A8A8A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1"/>
          <w:szCs w:val="21"/>
          <w:color w:val="8A8A8A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A8A8A"/>
          <w:spacing w:val="0"/>
          <w:w w:val="100"/>
          <w:i/>
        </w:rPr>
        <w:t>Agreement</w:t>
      </w:r>
      <w:r>
        <w:rPr>
          <w:rFonts w:ascii="Times New Roman" w:hAnsi="Times New Roman" w:cs="Times New Roman" w:eastAsia="Times New Roman"/>
          <w:sz w:val="21"/>
          <w:szCs w:val="21"/>
          <w:color w:val="8A8A8A"/>
          <w:spacing w:val="4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7B7B7B"/>
          <w:spacing w:val="0"/>
          <w:w w:val="100"/>
          <w:i/>
        </w:rPr>
        <w:t>Betwee</w:t>
      </w:r>
      <w:r>
        <w:rPr>
          <w:rFonts w:ascii="Times New Roman" w:hAnsi="Times New Roman" w:cs="Times New Roman" w:eastAsia="Times New Roman"/>
          <w:sz w:val="21"/>
          <w:szCs w:val="21"/>
          <w:color w:val="7B7B7B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7B7B7B"/>
          <w:spacing w:val="1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7B7B7B"/>
          <w:spacing w:val="0"/>
          <w:w w:val="103"/>
          <w:i/>
        </w:rPr>
        <w:t>the</w:t>
      </w:r>
      <w:r>
        <w:rPr>
          <w:rFonts w:ascii="Times New Roman" w:hAnsi="Times New Roman" w:cs="Times New Roman" w:eastAsia="Times New Roman"/>
          <w:sz w:val="21"/>
          <w:szCs w:val="21"/>
          <w:color w:val="7B7B7B"/>
          <w:spacing w:val="0"/>
          <w:w w:val="103"/>
          <w:i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A8A8A"/>
          <w:spacing w:val="0"/>
          <w:w w:val="100"/>
          <w:i/>
        </w:rPr>
        <w:t>Inuit</w:t>
      </w:r>
      <w:r>
        <w:rPr>
          <w:rFonts w:ascii="Times New Roman" w:hAnsi="Times New Roman" w:cs="Times New Roman" w:eastAsia="Times New Roman"/>
          <w:sz w:val="21"/>
          <w:szCs w:val="21"/>
          <w:color w:val="8A8A8A"/>
          <w:spacing w:val="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A8A8A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8A8A8A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color w:val="8A8A8A"/>
          <w:spacing w:val="1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7B7B7B"/>
          <w:spacing w:val="0"/>
          <w:w w:val="100"/>
          <w:i/>
        </w:rPr>
        <w:t>the</w:t>
      </w:r>
      <w:r>
        <w:rPr>
          <w:rFonts w:ascii="Times New Roman" w:hAnsi="Times New Roman" w:cs="Times New Roman" w:eastAsia="Times New Roman"/>
          <w:sz w:val="21"/>
          <w:szCs w:val="21"/>
          <w:color w:val="7B7B7B"/>
          <w:spacing w:val="3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A8A8A"/>
          <w:spacing w:val="0"/>
          <w:w w:val="100"/>
          <w:i/>
        </w:rPr>
        <w:t>Nunavut</w:t>
      </w:r>
      <w:r>
        <w:rPr>
          <w:rFonts w:ascii="Times New Roman" w:hAnsi="Times New Roman" w:cs="Times New Roman" w:eastAsia="Times New Roman"/>
          <w:sz w:val="21"/>
          <w:szCs w:val="21"/>
          <w:color w:val="8A8A8A"/>
          <w:spacing w:val="3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A8A8A"/>
          <w:spacing w:val="0"/>
          <w:w w:val="100"/>
          <w:i/>
        </w:rPr>
        <w:t>Settlement</w:t>
      </w:r>
      <w:r>
        <w:rPr>
          <w:rFonts w:ascii="Times New Roman" w:hAnsi="Times New Roman" w:cs="Times New Roman" w:eastAsia="Times New Roman"/>
          <w:sz w:val="21"/>
          <w:szCs w:val="21"/>
          <w:color w:val="8A8A8A"/>
          <w:spacing w:val="4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A8A8A"/>
          <w:spacing w:val="0"/>
          <w:w w:val="100"/>
          <w:i/>
        </w:rPr>
        <w:t>Are</w:t>
      </w:r>
      <w:r>
        <w:rPr>
          <w:rFonts w:ascii="Times New Roman" w:hAnsi="Times New Roman" w:cs="Times New Roman" w:eastAsia="Times New Roman"/>
          <w:sz w:val="21"/>
          <w:szCs w:val="21"/>
          <w:color w:val="8A8A8A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8A8A8A"/>
          <w:spacing w:val="1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A8A8A"/>
          <w:spacing w:val="0"/>
          <w:w w:val="100"/>
          <w:i/>
        </w:rPr>
        <w:t>and</w:t>
      </w:r>
      <w:r>
        <w:rPr>
          <w:rFonts w:ascii="Times New Roman" w:hAnsi="Times New Roman" w:cs="Times New Roman" w:eastAsia="Times New Roman"/>
          <w:sz w:val="21"/>
          <w:szCs w:val="21"/>
          <w:color w:val="8A8A8A"/>
          <w:spacing w:val="3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A8A8A"/>
          <w:spacing w:val="0"/>
          <w:w w:val="100"/>
          <w:i/>
        </w:rPr>
        <w:t>He</w:t>
      </w:r>
      <w:r>
        <w:rPr>
          <w:rFonts w:ascii="Times New Roman" w:hAnsi="Times New Roman" w:cs="Times New Roman" w:eastAsia="Times New Roman"/>
          <w:sz w:val="21"/>
          <w:szCs w:val="21"/>
          <w:color w:val="8A8A8A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8A8A8A"/>
          <w:spacing w:val="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A8A8A"/>
          <w:spacing w:val="0"/>
          <w:w w:val="100"/>
          <w:i/>
        </w:rPr>
        <w:t>Majesty</w:t>
      </w:r>
      <w:r>
        <w:rPr>
          <w:rFonts w:ascii="Times New Roman" w:hAnsi="Times New Roman" w:cs="Times New Roman" w:eastAsia="Times New Roman"/>
          <w:sz w:val="21"/>
          <w:szCs w:val="21"/>
          <w:color w:val="8A8A8A"/>
          <w:spacing w:val="3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7B7B7B"/>
          <w:spacing w:val="0"/>
          <w:w w:val="100"/>
          <w:i/>
        </w:rPr>
        <w:t>the</w:t>
      </w:r>
      <w:r>
        <w:rPr>
          <w:rFonts w:ascii="Times New Roman" w:hAnsi="Times New Roman" w:cs="Times New Roman" w:eastAsia="Times New Roman"/>
          <w:sz w:val="21"/>
          <w:szCs w:val="21"/>
          <w:color w:val="7B7B7B"/>
          <w:spacing w:val="2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7B7B7B"/>
          <w:spacing w:val="0"/>
          <w:w w:val="100"/>
          <w:i/>
        </w:rPr>
        <w:t>Quee</w:t>
      </w:r>
      <w:r>
        <w:rPr>
          <w:rFonts w:ascii="Times New Roman" w:hAnsi="Times New Roman" w:cs="Times New Roman" w:eastAsia="Times New Roman"/>
          <w:sz w:val="21"/>
          <w:szCs w:val="21"/>
          <w:color w:val="7B7B7B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7B7B7B"/>
          <w:spacing w:val="2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7B7B7B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7B7B7B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7B7B7B"/>
          <w:spacing w:val="2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7B7B7B"/>
          <w:spacing w:val="0"/>
          <w:w w:val="100"/>
          <w:i/>
        </w:rPr>
        <w:t>Right</w:t>
      </w:r>
      <w:r>
        <w:rPr>
          <w:rFonts w:ascii="Times New Roman" w:hAnsi="Times New Roman" w:cs="Times New Roman" w:eastAsia="Times New Roman"/>
          <w:sz w:val="21"/>
          <w:szCs w:val="21"/>
          <w:color w:val="7B7B7B"/>
          <w:spacing w:val="2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7B7B7B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7B7B7B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color w:val="7B7B7B"/>
          <w:spacing w:val="1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7B7B7B"/>
          <w:spacing w:val="0"/>
          <w:w w:val="100"/>
          <w:i/>
        </w:rPr>
        <w:t>Canada</w:t>
      </w:r>
      <w:r>
        <w:rPr>
          <w:rFonts w:ascii="Times New Roman" w:hAnsi="Times New Roman" w:cs="Times New Roman" w:eastAsia="Times New Roman"/>
          <w:sz w:val="21"/>
          <w:szCs w:val="21"/>
          <w:color w:val="7B7B7B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color w:val="7B7B7B"/>
          <w:spacing w:val="4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7B7B7B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1"/>
          <w:szCs w:val="21"/>
          <w:color w:val="7B7B7B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A8A8A"/>
          <w:spacing w:val="0"/>
          <w:w w:val="100"/>
        </w:rPr>
        <w:t>Nunavut</w:t>
      </w:r>
      <w:r>
        <w:rPr>
          <w:rFonts w:ascii="Times New Roman" w:hAnsi="Times New Roman" w:cs="Times New Roman" w:eastAsia="Times New Roman"/>
          <w:sz w:val="21"/>
          <w:szCs w:val="21"/>
          <w:color w:val="8A8A8A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7B7B7B"/>
          <w:spacing w:val="0"/>
          <w:w w:val="101"/>
        </w:rPr>
        <w:t>Water</w:t>
      </w:r>
      <w:r>
        <w:rPr>
          <w:rFonts w:ascii="Times New Roman" w:hAnsi="Times New Roman" w:cs="Times New Roman" w:eastAsia="Times New Roman"/>
          <w:sz w:val="21"/>
          <w:szCs w:val="21"/>
          <w:color w:val="7B7B7B"/>
          <w:spacing w:val="0"/>
          <w:w w:val="10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7B7B7B"/>
          <w:spacing w:val="0"/>
          <w:w w:val="100"/>
        </w:rPr>
        <w:t>Board</w:t>
      </w:r>
      <w:r>
        <w:rPr>
          <w:rFonts w:ascii="Times New Roman" w:hAnsi="Times New Roman" w:cs="Times New Roman" w:eastAsia="Times New Roman"/>
          <w:sz w:val="21"/>
          <w:szCs w:val="21"/>
          <w:color w:val="7B7B7B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color w:val="7B7B7B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7B7B7B"/>
          <w:spacing w:val="0"/>
          <w:w w:val="100"/>
        </w:rPr>
        <w:t>hereinafte</w:t>
      </w:r>
      <w:r>
        <w:rPr>
          <w:rFonts w:ascii="Times New Roman" w:hAnsi="Times New Roman" w:cs="Times New Roman" w:eastAsia="Times New Roman"/>
          <w:sz w:val="21"/>
          <w:szCs w:val="21"/>
          <w:color w:val="7B7B7B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7B7B7B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A8A8A"/>
          <w:spacing w:val="0"/>
          <w:w w:val="100"/>
        </w:rPr>
        <w:t>referre</w:t>
      </w:r>
      <w:r>
        <w:rPr>
          <w:rFonts w:ascii="Times New Roman" w:hAnsi="Times New Roman" w:cs="Times New Roman" w:eastAsia="Times New Roman"/>
          <w:sz w:val="21"/>
          <w:szCs w:val="21"/>
          <w:color w:val="8A8A8A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8A8A8A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A8A8A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8A8A8A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8A8A8A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7B7B7B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7B7B7B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7B7B7B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A8A8A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1"/>
          <w:szCs w:val="21"/>
          <w:color w:val="8A8A8A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7B7B7B"/>
          <w:spacing w:val="0"/>
          <w:w w:val="100"/>
        </w:rPr>
        <w:t>Board</w:t>
      </w:r>
      <w:r>
        <w:rPr>
          <w:rFonts w:ascii="Times New Roman" w:hAnsi="Times New Roman" w:cs="Times New Roman" w:eastAsia="Times New Roman"/>
          <w:sz w:val="21"/>
          <w:szCs w:val="21"/>
          <w:color w:val="7B7B7B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color w:val="7B7B7B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A8A8A"/>
          <w:spacing w:val="0"/>
          <w:w w:val="100"/>
        </w:rPr>
        <w:t>hereb</w:t>
      </w:r>
      <w:r>
        <w:rPr>
          <w:rFonts w:ascii="Times New Roman" w:hAnsi="Times New Roman" w:cs="Times New Roman" w:eastAsia="Times New Roman"/>
          <w:sz w:val="21"/>
          <w:szCs w:val="21"/>
          <w:color w:val="8A8A8A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color w:val="8A8A8A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A8A8A"/>
          <w:spacing w:val="0"/>
          <w:w w:val="100"/>
        </w:rPr>
        <w:t>grant</w:t>
      </w:r>
      <w:r>
        <w:rPr>
          <w:rFonts w:ascii="Times New Roman" w:hAnsi="Times New Roman" w:cs="Times New Roman" w:eastAsia="Times New Roman"/>
          <w:sz w:val="21"/>
          <w:szCs w:val="21"/>
          <w:color w:val="8A8A8A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8A8A8A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7B7B7B"/>
          <w:spacing w:val="0"/>
          <w:w w:val="102"/>
        </w:rPr>
        <w:t>to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</w:r>
    </w:p>
    <w:p>
      <w:pPr>
        <w:spacing w:before="1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4" w:after="0" w:line="240" w:lineRule="auto"/>
        <w:ind w:left="2426" w:right="2456"/>
        <w:jc w:val="center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7B7B7B"/>
          <w:spacing w:val="0"/>
          <w:w w:val="108"/>
          <w:b/>
          <w:bCs/>
        </w:rPr>
        <w:t>KENNECOTT</w:t>
      </w:r>
      <w:r>
        <w:rPr>
          <w:rFonts w:ascii="Times New Roman" w:hAnsi="Times New Roman" w:cs="Times New Roman" w:eastAsia="Times New Roman"/>
          <w:sz w:val="20"/>
          <w:szCs w:val="20"/>
          <w:color w:val="7B7B7B"/>
          <w:spacing w:val="8"/>
          <w:w w:val="108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8A8A8A"/>
          <w:spacing w:val="0"/>
          <w:w w:val="108"/>
          <w:b/>
          <w:bCs/>
        </w:rPr>
        <w:t>CANADA</w:t>
      </w:r>
      <w:r>
        <w:rPr>
          <w:rFonts w:ascii="Times New Roman" w:hAnsi="Times New Roman" w:cs="Times New Roman" w:eastAsia="Times New Roman"/>
          <w:sz w:val="20"/>
          <w:szCs w:val="20"/>
          <w:color w:val="8A8A8A"/>
          <w:spacing w:val="22"/>
          <w:w w:val="108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7B7B7B"/>
          <w:spacing w:val="0"/>
          <w:w w:val="108"/>
          <w:b/>
          <w:bCs/>
        </w:rPr>
        <w:t>EXPOLRATIO</w:t>
      </w:r>
      <w:r>
        <w:rPr>
          <w:rFonts w:ascii="Times New Roman" w:hAnsi="Times New Roman" w:cs="Times New Roman" w:eastAsia="Times New Roman"/>
          <w:sz w:val="20"/>
          <w:szCs w:val="20"/>
          <w:color w:val="7B7B7B"/>
          <w:spacing w:val="0"/>
          <w:w w:val="108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7B7B7B"/>
          <w:spacing w:val="-5"/>
          <w:w w:val="108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7B7B7B"/>
          <w:spacing w:val="0"/>
          <w:w w:val="112"/>
          <w:b/>
          <w:bCs/>
        </w:rPr>
        <w:t>INC.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24" w:after="0" w:line="240" w:lineRule="auto"/>
        <w:ind w:left="1533"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/>
        <w:pict>
          <v:group style="position:absolute;margin-left:123.360001pt;margin-top:2.602727pt;width:359.04pt;height:.1pt;mso-position-horizontal-relative:page;mso-position-vertical-relative:paragraph;z-index:-630" coordorigin="2467,52" coordsize="7181,2">
            <v:shape style="position:absolute;left:2467;top:52;width:7181;height:2" coordorigin="2467,52" coordsize="7181,0" path="m2467,52l9648,52e" filled="f" stroked="t" strokeweight=".96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1"/>
          <w:szCs w:val="21"/>
          <w:color w:val="8A8A8A"/>
          <w:w w:val="106"/>
        </w:rPr>
        <w:t>(</w:t>
      </w:r>
      <w:r>
        <w:rPr>
          <w:rFonts w:ascii="Times New Roman" w:hAnsi="Times New Roman" w:cs="Times New Roman" w:eastAsia="Times New Roman"/>
          <w:sz w:val="21"/>
          <w:szCs w:val="21"/>
          <w:color w:val="8A8A8A"/>
          <w:w w:val="105"/>
        </w:rPr>
        <w:t>Licensee</w:t>
      </w:r>
      <w:r>
        <w:rPr>
          <w:rFonts w:ascii="Times New Roman" w:hAnsi="Times New Roman" w:cs="Times New Roman" w:eastAsia="Times New Roman"/>
          <w:sz w:val="21"/>
          <w:szCs w:val="21"/>
          <w:color w:val="8A8A8A"/>
          <w:w w:val="106"/>
        </w:rPr>
        <w:t>)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w w:val="100"/>
        </w:rPr>
      </w:r>
    </w:p>
    <w:p>
      <w:pPr>
        <w:spacing w:before="17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010101"/>
          <w:spacing w:val="0"/>
          <w:w w:val="104"/>
        </w:rPr>
        <w:t>of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</w:r>
    </w:p>
    <w:p>
      <w:pPr>
        <w:spacing w:before="32" w:after="0" w:line="240" w:lineRule="auto"/>
        <w:ind w:left="1159" w:right="1154"/>
        <w:jc w:val="center"/>
        <w:tabs>
          <w:tab w:pos="1780" w:val="left"/>
          <w:tab w:pos="832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7B7B7B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color w:val="7B7B7B"/>
          <w:b/>
          <w:bCs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7B7B7B"/>
          <w:b/>
          <w:bCs/>
          <w:u w:val="single" w:color="0000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7B7B7B"/>
          <w:b/>
          <w:bCs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color w:val="7B7B7B"/>
          <w:w w:val="110"/>
          <w:b/>
          <w:bCs/>
          <w:u w:val="single" w:color="000000"/>
        </w:rPr>
        <w:t>354-20</w:t>
      </w:r>
      <w:r>
        <w:rPr>
          <w:rFonts w:ascii="Times New Roman" w:hAnsi="Times New Roman" w:cs="Times New Roman" w:eastAsia="Times New Roman"/>
          <w:sz w:val="20"/>
          <w:szCs w:val="20"/>
          <w:color w:val="7B7B7B"/>
          <w:w w:val="110"/>
          <w:b/>
          <w:bCs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color w:val="7B7B7B"/>
          <w:w w:val="110"/>
          <w:b/>
          <w:bCs/>
          <w:u w:val="single" w:color="0000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color w:val="7B7B7B"/>
          <w:w w:val="110"/>
          <w:b/>
          <w:bCs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color w:val="7B7B7B"/>
          <w:w w:val="100"/>
          <w:b/>
          <w:bCs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7B7B7B"/>
          <w:w w:val="100"/>
          <w:b/>
          <w:bCs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color w:val="7B7B7B"/>
          <w:w w:val="109"/>
          <w:b/>
          <w:bCs/>
          <w:u w:val="single" w:color="000000"/>
        </w:rPr>
        <w:t>GRANVILL</w:t>
      </w:r>
      <w:r>
        <w:rPr>
          <w:rFonts w:ascii="Times New Roman" w:hAnsi="Times New Roman" w:cs="Times New Roman" w:eastAsia="Times New Roman"/>
          <w:sz w:val="20"/>
          <w:szCs w:val="20"/>
          <w:color w:val="7B7B7B"/>
          <w:w w:val="109"/>
          <w:b/>
          <w:bCs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color w:val="7B7B7B"/>
          <w:w w:val="109"/>
          <w:b/>
          <w:bCs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7B7B7B"/>
          <w:w w:val="109"/>
          <w:b/>
          <w:bCs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color w:val="7B7B7B"/>
          <w:spacing w:val="1"/>
          <w:w w:val="100"/>
          <w:b/>
          <w:bCs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7B7B7B"/>
          <w:spacing w:val="1"/>
          <w:w w:val="100"/>
          <w:b/>
          <w:bCs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color w:val="7B7B7B"/>
          <w:spacing w:val="0"/>
          <w:w w:val="108"/>
          <w:b/>
          <w:bCs/>
          <w:u w:val="single" w:color="000000"/>
        </w:rPr>
        <w:t>STREET</w:t>
      </w:r>
      <w:r>
        <w:rPr>
          <w:rFonts w:ascii="Times New Roman" w:hAnsi="Times New Roman" w:cs="Times New Roman" w:eastAsia="Times New Roman"/>
          <w:sz w:val="20"/>
          <w:szCs w:val="20"/>
          <w:color w:val="7B7B7B"/>
          <w:spacing w:val="0"/>
          <w:w w:val="108"/>
          <w:b/>
          <w:bCs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color w:val="7B7B7B"/>
          <w:spacing w:val="0"/>
          <w:w w:val="109"/>
          <w:b/>
          <w:bCs/>
          <w:u w:val="single" w:color="0000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color w:val="7B7B7B"/>
          <w:spacing w:val="0"/>
          <w:w w:val="109"/>
          <w:b/>
          <w:bCs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color w:val="7B7B7B"/>
          <w:spacing w:val="0"/>
          <w:w w:val="100"/>
          <w:b/>
          <w:bCs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7B7B7B"/>
          <w:spacing w:val="-37"/>
          <w:w w:val="100"/>
          <w:b/>
          <w:bCs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7B7B7B"/>
          <w:spacing w:val="-37"/>
          <w:w w:val="100"/>
          <w:b/>
          <w:bCs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color w:val="7B7B7B"/>
          <w:spacing w:val="0"/>
          <w:w w:val="108"/>
          <w:b/>
          <w:bCs/>
          <w:u w:val="single" w:color="000000"/>
        </w:rPr>
        <w:t>VANCOUVER</w:t>
      </w:r>
      <w:r>
        <w:rPr>
          <w:rFonts w:ascii="Times New Roman" w:hAnsi="Times New Roman" w:cs="Times New Roman" w:eastAsia="Times New Roman"/>
          <w:sz w:val="20"/>
          <w:szCs w:val="20"/>
          <w:color w:val="7B7B7B"/>
          <w:spacing w:val="0"/>
          <w:w w:val="108"/>
          <w:b/>
          <w:bCs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color w:val="7B7B7B"/>
          <w:spacing w:val="0"/>
          <w:w w:val="109"/>
          <w:b/>
          <w:bCs/>
          <w:u w:val="single" w:color="0000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color w:val="7B7B7B"/>
          <w:spacing w:val="0"/>
          <w:w w:val="109"/>
          <w:b/>
          <w:bCs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color w:val="7B7B7B"/>
          <w:spacing w:val="11"/>
          <w:w w:val="100"/>
          <w:b/>
          <w:bCs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7B7B7B"/>
          <w:spacing w:val="11"/>
          <w:w w:val="100"/>
          <w:b/>
          <w:bCs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color w:val="7B7B7B"/>
          <w:spacing w:val="0"/>
          <w:w w:val="111"/>
          <w:b/>
          <w:bCs/>
          <w:u w:val="single" w:color="0000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color w:val="7B7B7B"/>
          <w:spacing w:val="0"/>
          <w:w w:val="111"/>
          <w:b/>
          <w:bCs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color w:val="7B7B7B"/>
          <w:spacing w:val="0"/>
          <w:w w:val="112"/>
          <w:b/>
          <w:bCs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color w:val="7B7B7B"/>
          <w:spacing w:val="0"/>
          <w:w w:val="112"/>
          <w:b/>
          <w:bCs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color w:val="7B7B7B"/>
          <w:spacing w:val="6"/>
          <w:w w:val="100"/>
          <w:b/>
          <w:bCs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7B7B7B"/>
          <w:spacing w:val="6"/>
          <w:w w:val="100"/>
          <w:b/>
          <w:bCs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color w:val="7B7B7B"/>
          <w:spacing w:val="0"/>
          <w:w w:val="108"/>
          <w:b/>
          <w:bCs/>
          <w:u w:val="single" w:color="000000"/>
        </w:rPr>
        <w:t>V6</w:t>
      </w:r>
      <w:r>
        <w:rPr>
          <w:rFonts w:ascii="Times New Roman" w:hAnsi="Times New Roman" w:cs="Times New Roman" w:eastAsia="Times New Roman"/>
          <w:sz w:val="20"/>
          <w:szCs w:val="20"/>
          <w:color w:val="7B7B7B"/>
          <w:spacing w:val="0"/>
          <w:w w:val="108"/>
          <w:b/>
          <w:bCs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color w:val="7B7B7B"/>
          <w:spacing w:val="0"/>
          <w:w w:val="108"/>
          <w:b/>
          <w:bCs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color w:val="7B7B7B"/>
          <w:spacing w:val="0"/>
          <w:w w:val="108"/>
          <w:b/>
          <w:bCs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color w:val="7B7B7B"/>
          <w:spacing w:val="11"/>
          <w:w w:val="100"/>
          <w:b/>
          <w:bCs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7B7B7B"/>
          <w:spacing w:val="11"/>
          <w:w w:val="100"/>
          <w:b/>
          <w:bCs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color w:val="7B7B7B"/>
          <w:spacing w:val="0"/>
          <w:w w:val="109"/>
          <w:b/>
          <w:bCs/>
          <w:u w:val="single" w:color="000000"/>
        </w:rPr>
        <w:t>1S4</w:t>
      </w:r>
      <w:r>
        <w:rPr>
          <w:rFonts w:ascii="Times New Roman" w:hAnsi="Times New Roman" w:cs="Times New Roman" w:eastAsia="Times New Roman"/>
          <w:sz w:val="20"/>
          <w:szCs w:val="20"/>
          <w:color w:val="7B7B7B"/>
          <w:spacing w:val="0"/>
          <w:w w:val="109"/>
          <w:b/>
          <w:bCs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color w:val="7B7B7B"/>
          <w:spacing w:val="0"/>
          <w:w w:val="100"/>
          <w:b/>
          <w:bCs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7B7B7B"/>
          <w:spacing w:val="0"/>
          <w:w w:val="100"/>
          <w:b/>
          <w:bCs/>
          <w:u w:val="single" w:color="0000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7B7B7B"/>
          <w:spacing w:val="0"/>
          <w:w w:val="100"/>
          <w:b/>
          <w:bCs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color w:val="7B7B7B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24" w:after="0" w:line="237" w:lineRule="exact"/>
        <w:ind w:left="1542"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7B7B7B"/>
          <w:spacing w:val="0"/>
          <w:w w:val="100"/>
          <w:position w:val="-1"/>
        </w:rPr>
        <w:t>(</w:t>
      </w:r>
      <w:r>
        <w:rPr>
          <w:rFonts w:ascii="Times New Roman" w:hAnsi="Times New Roman" w:cs="Times New Roman" w:eastAsia="Times New Roman"/>
          <w:sz w:val="21"/>
          <w:szCs w:val="21"/>
          <w:color w:val="7B7B7B"/>
          <w:spacing w:val="0"/>
          <w:w w:val="100"/>
          <w:position w:val="-1"/>
        </w:rPr>
        <w:t>Mailin</w:t>
      </w:r>
      <w:r>
        <w:rPr>
          <w:rFonts w:ascii="Times New Roman" w:hAnsi="Times New Roman" w:cs="Times New Roman" w:eastAsia="Times New Roman"/>
          <w:sz w:val="21"/>
          <w:szCs w:val="21"/>
          <w:color w:val="7B7B7B"/>
          <w:spacing w:val="0"/>
          <w:w w:val="100"/>
          <w:position w:val="-1"/>
        </w:rPr>
        <w:t>g</w:t>
      </w:r>
      <w:r>
        <w:rPr>
          <w:rFonts w:ascii="Times New Roman" w:hAnsi="Times New Roman" w:cs="Times New Roman" w:eastAsia="Times New Roman"/>
          <w:sz w:val="21"/>
          <w:szCs w:val="21"/>
          <w:color w:val="7B7B7B"/>
          <w:spacing w:val="3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7B7B7B"/>
          <w:spacing w:val="0"/>
          <w:w w:val="104"/>
          <w:position w:val="-1"/>
        </w:rPr>
        <w:t>Address</w:t>
      </w:r>
      <w:r>
        <w:rPr>
          <w:rFonts w:ascii="Times New Roman" w:hAnsi="Times New Roman" w:cs="Times New Roman" w:eastAsia="Times New Roman"/>
          <w:sz w:val="21"/>
          <w:szCs w:val="21"/>
          <w:color w:val="7B7B7B"/>
          <w:spacing w:val="0"/>
          <w:w w:val="105"/>
          <w:position w:val="-1"/>
        </w:rPr>
        <w:t>)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position w:val="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3" w:after="0" w:line="252" w:lineRule="auto"/>
        <w:ind w:left="102" w:right="107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8A8A8A"/>
          <w:spacing w:val="0"/>
          <w:w w:val="100"/>
        </w:rPr>
        <w:t>hereinafte</w:t>
      </w:r>
      <w:r>
        <w:rPr>
          <w:rFonts w:ascii="Times New Roman" w:hAnsi="Times New Roman" w:cs="Times New Roman" w:eastAsia="Times New Roman"/>
          <w:sz w:val="21"/>
          <w:szCs w:val="21"/>
          <w:color w:val="8A8A8A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8A8A8A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A8A8A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A8A8A"/>
          <w:spacing w:val="0"/>
          <w:w w:val="100"/>
        </w:rPr>
        <w:t>calle</w:t>
      </w:r>
      <w:r>
        <w:rPr>
          <w:rFonts w:ascii="Times New Roman" w:hAnsi="Times New Roman" w:cs="Times New Roman" w:eastAsia="Times New Roman"/>
          <w:sz w:val="21"/>
          <w:szCs w:val="21"/>
          <w:color w:val="8A8A8A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8A8A8A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A8A8A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A8A8A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1"/>
          <w:szCs w:val="21"/>
          <w:color w:val="8A8A8A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A8A8A"/>
          <w:spacing w:val="0"/>
          <w:w w:val="100"/>
        </w:rPr>
        <w:t>Licensee</w:t>
      </w:r>
      <w:r>
        <w:rPr>
          <w:rFonts w:ascii="Times New Roman" w:hAnsi="Times New Roman" w:cs="Times New Roman" w:eastAsia="Times New Roman"/>
          <w:sz w:val="21"/>
          <w:szCs w:val="21"/>
          <w:color w:val="8A8A8A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1"/>
          <w:szCs w:val="21"/>
          <w:color w:val="8A8A8A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A8A8A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1"/>
          <w:szCs w:val="21"/>
          <w:color w:val="8A8A8A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7B7B7B"/>
          <w:spacing w:val="0"/>
          <w:w w:val="100"/>
        </w:rPr>
        <w:t>right</w:t>
      </w:r>
      <w:r>
        <w:rPr>
          <w:rFonts w:ascii="Times New Roman" w:hAnsi="Times New Roman" w:cs="Times New Roman" w:eastAsia="Times New Roman"/>
          <w:sz w:val="21"/>
          <w:szCs w:val="21"/>
          <w:color w:val="7B7B7B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A8A8A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8A8A8A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8A8A8A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A8A8A"/>
          <w:spacing w:val="0"/>
          <w:w w:val="100"/>
        </w:rPr>
        <w:t>alter</w:t>
      </w:r>
      <w:r>
        <w:rPr>
          <w:rFonts w:ascii="Times New Roman" w:hAnsi="Times New Roman" w:cs="Times New Roman" w:eastAsia="Times New Roman"/>
          <w:sz w:val="21"/>
          <w:szCs w:val="21"/>
          <w:color w:val="8A8A8A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color w:val="8A8A8A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A8A8A"/>
          <w:spacing w:val="0"/>
          <w:w w:val="100"/>
        </w:rPr>
        <w:t>divert</w:t>
      </w:r>
      <w:r>
        <w:rPr>
          <w:rFonts w:ascii="Times New Roman" w:hAnsi="Times New Roman" w:cs="Times New Roman" w:eastAsia="Times New Roman"/>
          <w:sz w:val="21"/>
          <w:szCs w:val="21"/>
          <w:color w:val="8A8A8A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7B7B7B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1"/>
          <w:szCs w:val="21"/>
          <w:color w:val="7B7B7B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7B7B7B"/>
          <w:spacing w:val="0"/>
          <w:w w:val="100"/>
        </w:rPr>
        <w:t>otheiWise</w:t>
      </w:r>
      <w:r>
        <w:rPr>
          <w:rFonts w:ascii="Times New Roman" w:hAnsi="Times New Roman" w:cs="Times New Roman" w:eastAsia="Times New Roman"/>
          <w:sz w:val="21"/>
          <w:szCs w:val="21"/>
          <w:color w:val="7B7B7B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7B7B7B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1"/>
          <w:szCs w:val="21"/>
          <w:color w:val="7B7B7B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7B7B7B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A8A8A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21"/>
          <w:szCs w:val="21"/>
          <w:color w:val="8A8A8A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8A8A8A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7B7B7B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1"/>
          <w:szCs w:val="21"/>
          <w:color w:val="7B7B7B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7B7B7B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7B7B7B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7B7B7B"/>
          <w:spacing w:val="0"/>
          <w:w w:val="100"/>
        </w:rPr>
        <w:t>perio</w:t>
      </w:r>
      <w:r>
        <w:rPr>
          <w:rFonts w:ascii="Times New Roman" w:hAnsi="Times New Roman" w:cs="Times New Roman" w:eastAsia="Times New Roman"/>
          <w:sz w:val="21"/>
          <w:szCs w:val="21"/>
          <w:color w:val="7B7B7B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7B7B7B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7B7B7B"/>
          <w:spacing w:val="0"/>
          <w:w w:val="100"/>
        </w:rPr>
        <w:t>subject</w:t>
      </w:r>
      <w:r>
        <w:rPr>
          <w:rFonts w:ascii="Times New Roman" w:hAnsi="Times New Roman" w:cs="Times New Roman" w:eastAsia="Times New Roman"/>
          <w:sz w:val="21"/>
          <w:szCs w:val="21"/>
          <w:color w:val="7B7B7B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7B7B7B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1"/>
          <w:szCs w:val="21"/>
          <w:color w:val="7B7B7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7B7B7B"/>
          <w:spacing w:val="0"/>
          <w:w w:val="100"/>
        </w:rPr>
        <w:t>restriction</w:t>
      </w:r>
      <w:r>
        <w:rPr>
          <w:rFonts w:ascii="Times New Roman" w:hAnsi="Times New Roman" w:cs="Times New Roman" w:eastAsia="Times New Roman"/>
          <w:sz w:val="21"/>
          <w:szCs w:val="21"/>
          <w:color w:val="7B7B7B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7B7B7B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7B7B7B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1"/>
          <w:szCs w:val="21"/>
          <w:color w:val="7B7B7B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7B7B7B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7B7B7B"/>
          <w:spacing w:val="0"/>
          <w:w w:val="100"/>
        </w:rPr>
        <w:t>condition</w:t>
      </w:r>
      <w:r>
        <w:rPr>
          <w:rFonts w:ascii="Times New Roman" w:hAnsi="Times New Roman" w:cs="Times New Roman" w:eastAsia="Times New Roman"/>
          <w:sz w:val="21"/>
          <w:szCs w:val="21"/>
          <w:color w:val="7B7B7B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7B7B7B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A8A8A"/>
          <w:spacing w:val="0"/>
          <w:w w:val="100"/>
        </w:rPr>
        <w:t>containe</w:t>
      </w:r>
      <w:r>
        <w:rPr>
          <w:rFonts w:ascii="Times New Roman" w:hAnsi="Times New Roman" w:cs="Times New Roman" w:eastAsia="Times New Roman"/>
          <w:sz w:val="21"/>
          <w:szCs w:val="21"/>
          <w:color w:val="8A8A8A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8A8A8A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7B7B7B"/>
          <w:spacing w:val="0"/>
          <w:w w:val="100"/>
        </w:rPr>
        <w:t>withi</w:t>
      </w:r>
      <w:r>
        <w:rPr>
          <w:rFonts w:ascii="Times New Roman" w:hAnsi="Times New Roman" w:cs="Times New Roman" w:eastAsia="Times New Roman"/>
          <w:sz w:val="21"/>
          <w:szCs w:val="21"/>
          <w:color w:val="7B7B7B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7B7B7B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7B7B7B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21"/>
          <w:szCs w:val="21"/>
          <w:color w:val="7B7B7B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7B7B7B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A8A8A"/>
          <w:spacing w:val="0"/>
          <w:w w:val="104"/>
        </w:rPr>
        <w:t>licence: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</w:r>
    </w:p>
    <w:p>
      <w:pPr>
        <w:spacing w:before="1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jc w:val="left"/>
        <w:spacing w:after="0"/>
        <w:sectPr>
          <w:pgMar w:footer="1427" w:header="0" w:top="1480" w:bottom="1620" w:left="1280" w:right="1380"/>
          <w:footerReference w:type="default" r:id="rId10"/>
          <w:pgSz w:w="12240" w:h="15840"/>
        </w:sectPr>
      </w:pPr>
      <w:rPr/>
    </w:p>
    <w:p>
      <w:pPr>
        <w:spacing w:before="4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37" w:lineRule="exact"/>
        <w:ind w:left="102" w:right="-71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/>
        <w:pict>
          <v:group style="position:absolute;margin-left:159.839996pt;margin-top:14.362723pt;width:374.4pt;height:.1pt;mso-position-horizontal-relative:page;mso-position-vertical-relative:paragraph;z-index:-629" coordorigin="3197,287" coordsize="7488,2">
            <v:shape style="position:absolute;left:3197;top:287;width:7488;height:2" coordorigin="3197,287" coordsize="7488,0" path="m3197,287l10685,287e" filled="f" stroked="t" strokeweight="1.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1"/>
          <w:szCs w:val="21"/>
          <w:color w:val="8A8A8A"/>
          <w:spacing w:val="0"/>
          <w:w w:val="100"/>
          <w:position w:val="-1"/>
        </w:rPr>
        <w:t>Licence</w:t>
      </w:r>
      <w:r>
        <w:rPr>
          <w:rFonts w:ascii="Times New Roman" w:hAnsi="Times New Roman" w:cs="Times New Roman" w:eastAsia="Times New Roman"/>
          <w:sz w:val="21"/>
          <w:szCs w:val="21"/>
          <w:color w:val="8A8A8A"/>
          <w:spacing w:val="3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A8A8A"/>
          <w:spacing w:val="0"/>
          <w:w w:val="102"/>
          <w:position w:val="-1"/>
        </w:rPr>
        <w:t>Number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position w:val="0"/>
        </w:rPr>
      </w:r>
    </w:p>
    <w:p>
      <w:pPr>
        <w:spacing w:before="34" w:after="0" w:line="240" w:lineRule="auto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0"/>
          <w:szCs w:val="20"/>
          <w:color w:val="8A8A8A"/>
          <w:spacing w:val="0"/>
          <w:w w:val="111"/>
          <w:b/>
          <w:bCs/>
        </w:rPr>
        <w:t>NWB2LAU0507</w:t>
      </w:r>
      <w:r>
        <w:rPr>
          <w:rFonts w:ascii="Times New Roman" w:hAnsi="Times New Roman" w:cs="Times New Roman" w:eastAsia="Times New Roman"/>
          <w:sz w:val="20"/>
          <w:szCs w:val="20"/>
          <w:color w:val="8A8A8A"/>
          <w:spacing w:val="0"/>
          <w:w w:val="111"/>
          <w:b/>
          <w:bCs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color w:val="8A8A8A"/>
          <w:spacing w:val="-2"/>
          <w:w w:val="111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7B7B7B"/>
          <w:spacing w:val="0"/>
          <w:w w:val="100"/>
          <w:b/>
          <w:bCs/>
        </w:rPr>
        <w:t>Type</w:t>
      </w:r>
      <w:r>
        <w:rPr>
          <w:rFonts w:ascii="Times New Roman" w:hAnsi="Times New Roman" w:cs="Times New Roman" w:eastAsia="Times New Roman"/>
          <w:sz w:val="20"/>
          <w:szCs w:val="20"/>
          <w:color w:val="7B7B7B"/>
          <w:spacing w:val="3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8A8A8A"/>
          <w:spacing w:val="0"/>
          <w:w w:val="108"/>
          <w:b/>
          <w:bCs/>
        </w:rPr>
        <w:t>"B"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1200" w:bottom="280" w:left="1280" w:right="1380"/>
          <w:cols w:num="2" w:equalWidth="0">
            <w:col w:w="1568" w:space="2140"/>
            <w:col w:w="5872"/>
          </w:cols>
        </w:sectPr>
      </w:pPr>
      <w:rPr/>
    </w:p>
    <w:p>
      <w:pPr>
        <w:spacing w:before="1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jc w:val="left"/>
        <w:spacing w:after="0"/>
        <w:sectPr>
          <w:type w:val="continuous"/>
          <w:pgSz w:w="12240" w:h="15840"/>
          <w:pgMar w:top="1200" w:bottom="280" w:left="1280" w:right="1380"/>
        </w:sectPr>
      </w:pPr>
      <w:rPr/>
    </w:p>
    <w:p>
      <w:pPr>
        <w:spacing w:before="4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37" w:lineRule="exact"/>
        <w:ind w:left="112" w:right="-71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/>
        <w:pict>
          <v:group style="position:absolute;margin-left:189.600006pt;margin-top:13.162741pt;width:345.6pt;height:.1pt;mso-position-horizontal-relative:page;mso-position-vertical-relative:paragraph;z-index:-628" coordorigin="3792,263" coordsize="6912,2">
            <v:shape style="position:absolute;left:3792;top:263;width:6912;height:2" coordorigin="3792,263" coordsize="6912,0" path="m3792,263l10704,263e" filled="f" stroked="t" strokeweight=".96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1"/>
          <w:szCs w:val="21"/>
          <w:color w:val="8A8A8A"/>
          <w:spacing w:val="0"/>
          <w:w w:val="100"/>
          <w:position w:val="-1"/>
        </w:rPr>
        <w:t>Wate</w:t>
      </w:r>
      <w:r>
        <w:rPr>
          <w:rFonts w:ascii="Times New Roman" w:hAnsi="Times New Roman" w:cs="Times New Roman" w:eastAsia="Times New Roman"/>
          <w:sz w:val="21"/>
          <w:szCs w:val="21"/>
          <w:color w:val="8A8A8A"/>
          <w:spacing w:val="0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8A8A8A"/>
          <w:spacing w:val="1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7B7B7B"/>
          <w:spacing w:val="0"/>
          <w:w w:val="100"/>
          <w:position w:val="-1"/>
        </w:rPr>
        <w:t>Management</w:t>
      </w:r>
      <w:r>
        <w:rPr>
          <w:rFonts w:ascii="Times New Roman" w:hAnsi="Times New Roman" w:cs="Times New Roman" w:eastAsia="Times New Roman"/>
          <w:sz w:val="21"/>
          <w:szCs w:val="21"/>
          <w:color w:val="7B7B7B"/>
          <w:spacing w:val="4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A8A8A"/>
          <w:spacing w:val="0"/>
          <w:w w:val="103"/>
          <w:position w:val="-1"/>
        </w:rPr>
        <w:t>Area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position w:val="0"/>
        </w:rPr>
      </w:r>
    </w:p>
    <w:p>
      <w:pPr>
        <w:spacing w:before="34" w:after="0" w:line="240" w:lineRule="auto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0"/>
          <w:szCs w:val="20"/>
          <w:color w:val="8A8A8A"/>
          <w:spacing w:val="0"/>
          <w:w w:val="111"/>
          <w:b/>
          <w:bCs/>
        </w:rPr>
        <w:t>NUNAVUT06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1200" w:bottom="280" w:left="1280" w:right="1380"/>
          <w:cols w:num="2" w:equalWidth="0">
            <w:col w:w="2326" w:space="1386"/>
            <w:col w:w="5868"/>
          </w:cols>
        </w:sectPr>
      </w:pPr>
      <w:rPr/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34" w:after="0" w:line="240" w:lineRule="auto"/>
        <w:ind w:left="1907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8A8A8A"/>
          <w:spacing w:val="0"/>
          <w:w w:val="109"/>
          <w:b/>
          <w:bCs/>
        </w:rPr>
        <w:t>LAUGHLAN</w:t>
      </w:r>
      <w:r>
        <w:rPr>
          <w:rFonts w:ascii="Times New Roman" w:hAnsi="Times New Roman" w:cs="Times New Roman" w:eastAsia="Times New Roman"/>
          <w:sz w:val="20"/>
          <w:szCs w:val="20"/>
          <w:color w:val="8A8A8A"/>
          <w:spacing w:val="0"/>
          <w:w w:val="109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8A8A8A"/>
          <w:spacing w:val="0"/>
          <w:w w:val="109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7B7B7B"/>
          <w:spacing w:val="0"/>
          <w:w w:val="100"/>
          <w:b/>
          <w:bCs/>
        </w:rPr>
        <w:t>LAKE</w:t>
      </w:r>
      <w:r>
        <w:rPr>
          <w:rFonts w:ascii="Times New Roman" w:hAnsi="Times New Roman" w:cs="Times New Roman" w:eastAsia="Times New Roman"/>
          <w:sz w:val="20"/>
          <w:szCs w:val="20"/>
          <w:color w:val="7B7B7B"/>
          <w:spacing w:val="4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8A8A8A"/>
          <w:spacing w:val="0"/>
          <w:w w:val="108"/>
          <w:b/>
          <w:bCs/>
        </w:rPr>
        <w:t>PROJECT</w:t>
      </w:r>
      <w:r>
        <w:rPr>
          <w:rFonts w:ascii="Times New Roman" w:hAnsi="Times New Roman" w:cs="Times New Roman" w:eastAsia="Times New Roman"/>
          <w:sz w:val="20"/>
          <w:szCs w:val="20"/>
          <w:color w:val="8A8A8A"/>
          <w:spacing w:val="0"/>
          <w:w w:val="108"/>
          <w:b/>
          <w:bCs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color w:val="8A8A8A"/>
          <w:spacing w:val="-1"/>
          <w:w w:val="108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7B7B7B"/>
          <w:spacing w:val="0"/>
          <w:w w:val="108"/>
          <w:b/>
          <w:bCs/>
        </w:rPr>
        <w:t>KJ</w:t>
      </w:r>
      <w:r>
        <w:rPr>
          <w:rFonts w:ascii="Arial" w:hAnsi="Arial" w:cs="Arial" w:eastAsia="Arial"/>
          <w:sz w:val="20"/>
          <w:szCs w:val="20"/>
          <w:color w:val="7B7B7B"/>
          <w:spacing w:val="12"/>
          <w:w w:val="108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color w:val="7B7B7B"/>
          <w:spacing w:val="0"/>
          <w:w w:val="108"/>
          <w:b/>
          <w:bCs/>
        </w:rPr>
        <w:t>ALLIQ</w:t>
      </w:r>
      <w:r>
        <w:rPr>
          <w:rFonts w:ascii="Times New Roman" w:hAnsi="Times New Roman" w:cs="Times New Roman" w:eastAsia="Times New Roman"/>
          <w:sz w:val="20"/>
          <w:szCs w:val="20"/>
          <w:color w:val="7B7B7B"/>
          <w:spacing w:val="-2"/>
          <w:w w:val="108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7B7B7B"/>
          <w:spacing w:val="0"/>
          <w:w w:val="108"/>
          <w:b/>
          <w:bCs/>
        </w:rPr>
        <w:t>REGION</w:t>
      </w:r>
      <w:r>
        <w:rPr>
          <w:rFonts w:ascii="Times New Roman" w:hAnsi="Times New Roman" w:cs="Times New Roman" w:eastAsia="Times New Roman"/>
          <w:sz w:val="20"/>
          <w:szCs w:val="20"/>
          <w:color w:val="7B7B7B"/>
          <w:spacing w:val="0"/>
          <w:w w:val="108"/>
          <w:b/>
          <w:bCs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color w:val="7B7B7B"/>
          <w:spacing w:val="6"/>
          <w:w w:val="108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7B7B7B"/>
          <w:spacing w:val="0"/>
          <w:w w:val="109"/>
          <w:b/>
          <w:bCs/>
        </w:rPr>
        <w:t>NUN</w:t>
      </w:r>
      <w:r>
        <w:rPr>
          <w:rFonts w:ascii="Times New Roman" w:hAnsi="Times New Roman" w:cs="Times New Roman" w:eastAsia="Times New Roman"/>
          <w:sz w:val="20"/>
          <w:szCs w:val="20"/>
          <w:color w:val="7B7B7B"/>
          <w:spacing w:val="6"/>
          <w:w w:val="109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7B7B7B"/>
          <w:spacing w:val="0"/>
          <w:w w:val="108"/>
          <w:b/>
          <w:bCs/>
        </w:rPr>
        <w:t>VUT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18" w:after="0" w:line="240" w:lineRule="auto"/>
        <w:ind w:left="112" w:right="-20"/>
        <w:jc w:val="left"/>
        <w:rPr>
          <w:rFonts w:ascii="Courier New" w:hAnsi="Courier New" w:cs="Courier New" w:eastAsia="Courier New"/>
          <w:sz w:val="38"/>
          <w:szCs w:val="38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8A8A8A"/>
          <w:spacing w:val="0"/>
          <w:w w:val="100"/>
          <w:position w:val="16"/>
        </w:rPr>
        <w:t>Location</w:t>
      </w:r>
      <w:r>
        <w:rPr>
          <w:rFonts w:ascii="Times New Roman" w:hAnsi="Times New Roman" w:cs="Times New Roman" w:eastAsia="Times New Roman"/>
          <w:sz w:val="21"/>
          <w:szCs w:val="21"/>
          <w:color w:val="8A8A8A"/>
          <w:spacing w:val="0"/>
          <w:w w:val="100"/>
          <w:position w:val="16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A8A8A"/>
          <w:spacing w:val="44"/>
          <w:w w:val="100"/>
          <w:position w:val="16"/>
        </w:rPr>
        <w:t> </w:t>
      </w:r>
      <w:r>
        <w:rPr>
          <w:rFonts w:ascii="Courier New" w:hAnsi="Courier New" w:cs="Courier New" w:eastAsia="Courier New"/>
          <w:sz w:val="38"/>
          <w:szCs w:val="38"/>
          <w:color w:val="8A8A8A"/>
          <w:spacing w:val="0"/>
          <w:w w:val="57"/>
          <w:position w:val="0"/>
        </w:rPr>
        <w:t>-----------------------------------------------------------------</w:t>
      </w:r>
      <w:r>
        <w:rPr>
          <w:rFonts w:ascii="Courier New" w:hAnsi="Courier New" w:cs="Courier New" w:eastAsia="Courier New"/>
          <w:sz w:val="38"/>
          <w:szCs w:val="38"/>
          <w:color w:val="000000"/>
          <w:spacing w:val="0"/>
          <w:w w:val="100"/>
          <w:position w:val="0"/>
        </w:rPr>
      </w:r>
    </w:p>
    <w:p>
      <w:pPr>
        <w:spacing w:before="40" w:after="0" w:line="240" w:lineRule="auto"/>
        <w:ind w:left="3712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7B7B7B"/>
          <w:spacing w:val="0"/>
          <w:w w:val="100"/>
          <w:b/>
          <w:bCs/>
        </w:rPr>
        <w:t>WATE</w:t>
      </w:r>
      <w:r>
        <w:rPr>
          <w:rFonts w:ascii="Times New Roman" w:hAnsi="Times New Roman" w:cs="Times New Roman" w:eastAsia="Times New Roman"/>
          <w:sz w:val="20"/>
          <w:szCs w:val="20"/>
          <w:color w:val="7B7B7B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7B7B7B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7B7B7B"/>
          <w:spacing w:val="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8A8A8A"/>
          <w:spacing w:val="0"/>
          <w:w w:val="100"/>
          <w:b/>
          <w:bCs/>
        </w:rPr>
        <w:t>US</w:t>
      </w:r>
      <w:r>
        <w:rPr>
          <w:rFonts w:ascii="Times New Roman" w:hAnsi="Times New Roman" w:cs="Times New Roman" w:eastAsia="Times New Roman"/>
          <w:sz w:val="20"/>
          <w:szCs w:val="20"/>
          <w:color w:val="8A8A8A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8A8A8A"/>
          <w:spacing w:val="4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7B7B7B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7B7B7B"/>
          <w:spacing w:val="4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7B7B7B"/>
          <w:spacing w:val="0"/>
          <w:w w:val="100"/>
          <w:b/>
          <w:bCs/>
        </w:rPr>
        <w:t>WASTE</w:t>
      </w:r>
      <w:r>
        <w:rPr>
          <w:rFonts w:ascii="Times New Roman" w:hAnsi="Times New Roman" w:cs="Times New Roman" w:eastAsia="Times New Roman"/>
          <w:sz w:val="20"/>
          <w:szCs w:val="20"/>
          <w:color w:val="7B7B7B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7B7B7B"/>
          <w:spacing w:val="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7B7B7B"/>
          <w:spacing w:val="0"/>
          <w:w w:val="110"/>
          <w:b/>
          <w:bCs/>
        </w:rPr>
        <w:t>DISPOSAL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20" w:after="0" w:line="240" w:lineRule="auto"/>
        <w:ind w:left="112" w:right="-20"/>
        <w:jc w:val="left"/>
        <w:tabs>
          <w:tab w:pos="9420" w:val="left"/>
        </w:tabs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7B7B7B"/>
          <w:w w:val="103"/>
        </w:rPr>
        <w:t>Purpose</w:t>
      </w:r>
      <w:r>
        <w:rPr>
          <w:rFonts w:ascii="Times New Roman" w:hAnsi="Times New Roman" w:cs="Times New Roman" w:eastAsia="Times New Roman"/>
          <w:sz w:val="21"/>
          <w:szCs w:val="21"/>
          <w:color w:val="7B7B7B"/>
          <w:w w:val="100"/>
        </w:rPr>
        <w:t>  </w:t>
      </w:r>
      <w:r>
        <w:rPr>
          <w:rFonts w:ascii="Times New Roman" w:hAnsi="Times New Roman" w:cs="Times New Roman" w:eastAsia="Times New Roman"/>
          <w:sz w:val="21"/>
          <w:szCs w:val="21"/>
          <w:color w:val="7B7B7B"/>
          <w:spacing w:val="-2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7B7B7B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7B7B7B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1"/>
          <w:szCs w:val="21"/>
          <w:color w:val="7B7B7B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1"/>
          <w:szCs w:val="21"/>
          <w:color w:val="7B7B7B"/>
          <w:spacing w:val="0"/>
          <w:w w:val="100"/>
        </w:rPr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</w:r>
    </w:p>
    <w:p>
      <w:pPr>
        <w:spacing w:before="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3712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8A8A8A"/>
          <w:spacing w:val="0"/>
          <w:w w:val="108"/>
          <w:b/>
          <w:bCs/>
        </w:rPr>
        <w:t>MINING</w:t>
      </w:r>
      <w:r>
        <w:rPr>
          <w:rFonts w:ascii="Times New Roman" w:hAnsi="Times New Roman" w:cs="Times New Roman" w:eastAsia="Times New Roman"/>
          <w:sz w:val="20"/>
          <w:szCs w:val="20"/>
          <w:color w:val="8A8A8A"/>
          <w:spacing w:val="4"/>
          <w:w w:val="108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7B7B7B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7B7B7B"/>
          <w:spacing w:val="3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7B7B7B"/>
          <w:spacing w:val="0"/>
          <w:w w:val="119"/>
          <w:b/>
          <w:bCs/>
        </w:rPr>
        <w:t>MILLING</w:t>
      </w:r>
      <w:r>
        <w:rPr>
          <w:rFonts w:ascii="Times New Roman" w:hAnsi="Times New Roman" w:cs="Times New Roman" w:eastAsia="Times New Roman"/>
          <w:sz w:val="20"/>
          <w:szCs w:val="20"/>
          <w:color w:val="7B7B7B"/>
          <w:spacing w:val="0"/>
          <w:w w:val="119"/>
          <w:b/>
          <w:bCs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color w:val="7B7B7B"/>
          <w:spacing w:val="-23"/>
          <w:w w:val="119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7B7B7B"/>
          <w:spacing w:val="0"/>
          <w:w w:val="100"/>
          <w:b/>
          <w:bCs/>
        </w:rPr>
        <w:t>TYPE</w:t>
      </w:r>
      <w:r>
        <w:rPr>
          <w:rFonts w:ascii="Times New Roman" w:hAnsi="Times New Roman" w:cs="Times New Roman" w:eastAsia="Times New Roman"/>
          <w:sz w:val="20"/>
          <w:szCs w:val="20"/>
          <w:color w:val="7B7B7B"/>
          <w:spacing w:val="4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7B7B7B"/>
          <w:spacing w:val="0"/>
          <w:w w:val="110"/>
          <w:b/>
          <w:bCs/>
        </w:rPr>
        <w:t>"B"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20" w:after="0" w:line="240" w:lineRule="auto"/>
        <w:ind w:left="122" w:right="-20"/>
        <w:jc w:val="left"/>
        <w:tabs>
          <w:tab w:pos="3000" w:val="left"/>
          <w:tab w:pos="9440" w:val="left"/>
        </w:tabs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8A8A8A"/>
          <w:w w:val="103"/>
        </w:rPr>
        <w:t>Classificatio</w:t>
      </w:r>
      <w:r>
        <w:rPr>
          <w:rFonts w:ascii="Times New Roman" w:hAnsi="Times New Roman" w:cs="Times New Roman" w:eastAsia="Times New Roman"/>
          <w:sz w:val="21"/>
          <w:szCs w:val="21"/>
          <w:color w:val="8A8A8A"/>
          <w:w w:val="104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8A8A8A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7B7B7B"/>
          <w:spacing w:val="0"/>
          <w:w w:val="107"/>
        </w:rPr>
        <w:t>of</w:t>
      </w:r>
      <w:r>
        <w:rPr>
          <w:rFonts w:ascii="Times New Roman" w:hAnsi="Times New Roman" w:cs="Times New Roman" w:eastAsia="Times New Roman"/>
          <w:sz w:val="21"/>
          <w:szCs w:val="21"/>
          <w:color w:val="7B7B7B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A8A8A"/>
          <w:spacing w:val="0"/>
          <w:w w:val="99"/>
        </w:rPr>
        <w:t>Undertalcing</w:t>
      </w:r>
      <w:r>
        <w:rPr>
          <w:rFonts w:ascii="Times New Roman" w:hAnsi="Times New Roman" w:cs="Times New Roman" w:eastAsia="Times New Roman"/>
          <w:sz w:val="21"/>
          <w:szCs w:val="21"/>
          <w:color w:val="8A8A8A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1"/>
          <w:szCs w:val="21"/>
          <w:color w:val="8A8A8A"/>
          <w:spacing w:val="0"/>
          <w:w w:val="100"/>
        </w:rPr>
      </w:r>
      <w:r>
        <w:rPr>
          <w:rFonts w:ascii="Times New Roman" w:hAnsi="Times New Roman" w:cs="Times New Roman" w:eastAsia="Times New Roman"/>
          <w:sz w:val="21"/>
          <w:szCs w:val="21"/>
          <w:color w:val="8A8A8A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A8A8A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1"/>
          <w:szCs w:val="21"/>
          <w:color w:val="8A8A8A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1"/>
          <w:szCs w:val="21"/>
          <w:color w:val="8A8A8A"/>
          <w:spacing w:val="0"/>
          <w:w w:val="100"/>
        </w:rPr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3717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8A8A8A"/>
          <w:spacing w:val="0"/>
          <w:w w:val="100"/>
          <w:b/>
          <w:bCs/>
        </w:rPr>
        <w:t>15</w:t>
      </w:r>
      <w:r>
        <w:rPr>
          <w:rFonts w:ascii="Times New Roman" w:hAnsi="Times New Roman" w:cs="Times New Roman" w:eastAsia="Times New Roman"/>
          <w:sz w:val="20"/>
          <w:szCs w:val="20"/>
          <w:color w:val="8A8A8A"/>
          <w:spacing w:val="3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7B7B7B"/>
          <w:spacing w:val="0"/>
          <w:w w:val="100"/>
          <w:b/>
          <w:bCs/>
        </w:rPr>
        <w:t>CUBI</w:t>
      </w:r>
      <w:r>
        <w:rPr>
          <w:rFonts w:ascii="Times New Roman" w:hAnsi="Times New Roman" w:cs="Times New Roman" w:eastAsia="Times New Roman"/>
          <w:sz w:val="20"/>
          <w:szCs w:val="20"/>
          <w:color w:val="7B7B7B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color w:val="7B7B7B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7B7B7B"/>
          <w:spacing w:val="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7B7B7B"/>
          <w:spacing w:val="0"/>
          <w:w w:val="109"/>
          <w:b/>
          <w:bCs/>
        </w:rPr>
        <w:t>METRE</w:t>
      </w:r>
      <w:r>
        <w:rPr>
          <w:rFonts w:ascii="Times New Roman" w:hAnsi="Times New Roman" w:cs="Times New Roman" w:eastAsia="Times New Roman"/>
          <w:sz w:val="20"/>
          <w:szCs w:val="20"/>
          <w:color w:val="7B7B7B"/>
          <w:spacing w:val="0"/>
          <w:w w:val="109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7B7B7B"/>
          <w:spacing w:val="1"/>
          <w:w w:val="109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7B7B7B"/>
          <w:spacing w:val="0"/>
          <w:w w:val="109"/>
          <w:b/>
          <w:bCs/>
        </w:rPr>
        <w:t>DAILY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20" w:after="0" w:line="237" w:lineRule="exact"/>
        <w:ind w:left="122" w:right="-20"/>
        <w:jc w:val="left"/>
        <w:tabs>
          <w:tab w:pos="3300" w:val="left"/>
          <w:tab w:pos="9460" w:val="left"/>
        </w:tabs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7B7B7B"/>
          <w:w w:val="104"/>
          <w:position w:val="-1"/>
        </w:rPr>
        <w:t>Quantit</w:t>
      </w:r>
      <w:r>
        <w:rPr>
          <w:rFonts w:ascii="Times New Roman" w:hAnsi="Times New Roman" w:cs="Times New Roman" w:eastAsia="Times New Roman"/>
          <w:sz w:val="21"/>
          <w:szCs w:val="21"/>
          <w:color w:val="7B7B7B"/>
          <w:w w:val="105"/>
          <w:position w:val="-1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color w:val="7B7B7B"/>
          <w:spacing w:val="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7B7B7B"/>
          <w:spacing w:val="0"/>
          <w:w w:val="104"/>
          <w:position w:val="-1"/>
        </w:rPr>
        <w:t>of</w:t>
      </w:r>
      <w:r>
        <w:rPr>
          <w:rFonts w:ascii="Times New Roman" w:hAnsi="Times New Roman" w:cs="Times New Roman" w:eastAsia="Times New Roman"/>
          <w:sz w:val="21"/>
          <w:szCs w:val="21"/>
          <w:color w:val="7B7B7B"/>
          <w:spacing w:val="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7B7B7B"/>
          <w:spacing w:val="0"/>
          <w:w w:val="102"/>
          <w:position w:val="-1"/>
        </w:rPr>
        <w:t>Wate</w:t>
      </w:r>
      <w:r>
        <w:rPr>
          <w:rFonts w:ascii="Times New Roman" w:hAnsi="Times New Roman" w:cs="Times New Roman" w:eastAsia="Times New Roman"/>
          <w:sz w:val="21"/>
          <w:szCs w:val="21"/>
          <w:color w:val="7B7B7B"/>
          <w:spacing w:val="0"/>
          <w:w w:val="103"/>
          <w:position w:val="-1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7B7B7B"/>
          <w:spacing w:val="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A8A8A"/>
          <w:spacing w:val="0"/>
          <w:w w:val="103"/>
          <w:position w:val="-1"/>
        </w:rPr>
        <w:t>No</w:t>
      </w:r>
      <w:r>
        <w:rPr>
          <w:rFonts w:ascii="Times New Roman" w:hAnsi="Times New Roman" w:cs="Times New Roman" w:eastAsia="Times New Roman"/>
          <w:sz w:val="21"/>
          <w:szCs w:val="21"/>
          <w:color w:val="8A8A8A"/>
          <w:spacing w:val="0"/>
          <w:w w:val="102"/>
          <w:position w:val="-1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8A8A8A"/>
          <w:spacing w:val="1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A8A8A"/>
          <w:spacing w:val="0"/>
          <w:w w:val="102"/>
          <w:position w:val="-1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8A8A8A"/>
          <w:spacing w:val="0"/>
          <w:w w:val="103"/>
          <w:position w:val="-1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8A8A8A"/>
          <w:spacing w:val="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7B7B7B"/>
          <w:spacing w:val="0"/>
          <w:w w:val="102"/>
          <w:position w:val="-1"/>
        </w:rPr>
        <w:t>Exceed</w:t>
      </w:r>
      <w:r>
        <w:rPr>
          <w:rFonts w:ascii="Times New Roman" w:hAnsi="Times New Roman" w:cs="Times New Roman" w:eastAsia="Times New Roman"/>
          <w:sz w:val="21"/>
          <w:szCs w:val="21"/>
          <w:color w:val="7B7B7B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1"/>
          <w:szCs w:val="21"/>
          <w:color w:val="7B7B7B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1"/>
          <w:szCs w:val="21"/>
          <w:color w:val="7B7B7B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7B7B7B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1"/>
          <w:szCs w:val="21"/>
          <w:color w:val="7B7B7B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1"/>
          <w:szCs w:val="21"/>
          <w:color w:val="7B7B7B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position w:val="0"/>
        </w:rPr>
      </w:r>
    </w:p>
    <w:p>
      <w:pPr>
        <w:spacing w:before="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jc w:val="left"/>
        <w:spacing w:after="0"/>
        <w:sectPr>
          <w:type w:val="continuous"/>
          <w:pgSz w:w="12240" w:h="15840"/>
          <w:pgMar w:top="1200" w:bottom="280" w:left="1280" w:right="1380"/>
        </w:sectPr>
      </w:pPr>
      <w:rPr/>
    </w:p>
    <w:p>
      <w:pPr>
        <w:spacing w:before="4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37" w:lineRule="exact"/>
        <w:ind w:left="131" w:right="-71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7B7B7B"/>
          <w:spacing w:val="0"/>
          <w:w w:val="100"/>
          <w:position w:val="-1"/>
        </w:rPr>
        <w:t>Date</w:t>
      </w:r>
      <w:r>
        <w:rPr>
          <w:rFonts w:ascii="Times New Roman" w:hAnsi="Times New Roman" w:cs="Times New Roman" w:eastAsia="Times New Roman"/>
          <w:sz w:val="21"/>
          <w:szCs w:val="21"/>
          <w:color w:val="7B7B7B"/>
          <w:spacing w:val="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A8A8A"/>
          <w:spacing w:val="0"/>
          <w:w w:val="100"/>
          <w:position w:val="-1"/>
        </w:rPr>
        <w:t>of</w:t>
      </w:r>
      <w:r>
        <w:rPr>
          <w:rFonts w:ascii="Times New Roman" w:hAnsi="Times New Roman" w:cs="Times New Roman" w:eastAsia="Times New Roman"/>
          <w:sz w:val="21"/>
          <w:szCs w:val="21"/>
          <w:color w:val="8A8A8A"/>
          <w:spacing w:val="1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7B7B7B"/>
          <w:spacing w:val="0"/>
          <w:w w:val="103"/>
          <w:position w:val="-1"/>
        </w:rPr>
        <w:t>Licence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position w:val="0"/>
        </w:rPr>
      </w:r>
    </w:p>
    <w:p>
      <w:pPr>
        <w:spacing w:before="34" w:after="0" w:line="240" w:lineRule="auto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0"/>
          <w:szCs w:val="20"/>
          <w:color w:val="7B7B7B"/>
          <w:spacing w:val="0"/>
          <w:w w:val="100"/>
          <w:b/>
          <w:bCs/>
        </w:rPr>
        <w:t>Marc</w:t>
      </w:r>
      <w:r>
        <w:rPr>
          <w:rFonts w:ascii="Times New Roman" w:hAnsi="Times New Roman" w:cs="Times New Roman" w:eastAsia="Times New Roman"/>
          <w:sz w:val="20"/>
          <w:szCs w:val="20"/>
          <w:color w:val="7B7B7B"/>
          <w:spacing w:val="0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color w:val="7B7B7B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7B7B7B"/>
          <w:spacing w:val="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8A8A8A"/>
          <w:spacing w:val="0"/>
          <w:w w:val="100"/>
          <w:b/>
          <w:bCs/>
        </w:rPr>
        <w:t>25,</w:t>
      </w:r>
      <w:r>
        <w:rPr>
          <w:rFonts w:ascii="Times New Roman" w:hAnsi="Times New Roman" w:cs="Times New Roman" w:eastAsia="Times New Roman"/>
          <w:sz w:val="20"/>
          <w:szCs w:val="20"/>
          <w:color w:val="8A8A8A"/>
          <w:spacing w:val="2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7B7B7B"/>
          <w:spacing w:val="0"/>
          <w:w w:val="110"/>
          <w:b/>
          <w:bCs/>
        </w:rPr>
        <w:t>2005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1200" w:bottom="280" w:left="1280" w:right="1380"/>
          <w:cols w:num="2" w:equalWidth="0">
            <w:col w:w="1521" w:space="2191"/>
            <w:col w:w="5868"/>
          </w:cols>
        </w:sectPr>
      </w:pPr>
      <w:rPr/>
    </w:p>
    <w:p>
      <w:pPr>
        <w:spacing w:before="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34" w:after="0" w:line="240" w:lineRule="auto"/>
        <w:ind w:left="3682" w:right="4356"/>
        <w:jc w:val="center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group style="position:absolute;margin-left:300pt;margin-top:-11.764056pt;width:236.16pt;height:.1pt;mso-position-horizontal-relative:page;mso-position-vertical-relative:paragraph;z-index:-627" coordorigin="6000,-235" coordsize="4723,2">
            <v:shape style="position:absolute;left:6000;top:-235;width:4723;height:2" coordorigin="6000,-235" coordsize="4723,0" path="m6000,-235l10723,-235e" filled="f" stroked="t" strokeweight="1.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0"/>
          <w:szCs w:val="20"/>
          <w:color w:val="8A8A8A"/>
          <w:spacing w:val="0"/>
          <w:w w:val="100"/>
          <w:b/>
          <w:bCs/>
        </w:rPr>
        <w:t>Marc</w:t>
      </w:r>
      <w:r>
        <w:rPr>
          <w:rFonts w:ascii="Times New Roman" w:hAnsi="Times New Roman" w:cs="Times New Roman" w:eastAsia="Times New Roman"/>
          <w:sz w:val="20"/>
          <w:szCs w:val="20"/>
          <w:color w:val="8A8A8A"/>
          <w:spacing w:val="0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color w:val="8A8A8A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8A8A8A"/>
          <w:spacing w:val="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8A8A8A"/>
          <w:spacing w:val="0"/>
          <w:w w:val="100"/>
          <w:b/>
          <w:bCs/>
        </w:rPr>
        <w:t>31,</w:t>
      </w:r>
      <w:r>
        <w:rPr>
          <w:rFonts w:ascii="Times New Roman" w:hAnsi="Times New Roman" w:cs="Times New Roman" w:eastAsia="Times New Roman"/>
          <w:sz w:val="20"/>
          <w:szCs w:val="20"/>
          <w:color w:val="8A8A8A"/>
          <w:spacing w:val="3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7B7B7B"/>
          <w:spacing w:val="0"/>
          <w:w w:val="108"/>
          <w:b/>
          <w:bCs/>
        </w:rPr>
        <w:t>2007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20" w:after="0" w:line="237" w:lineRule="exact"/>
        <w:ind w:left="141" w:right="-20"/>
        <w:jc w:val="left"/>
        <w:tabs>
          <w:tab w:pos="2380" w:val="left"/>
          <w:tab w:pos="9440" w:val="left"/>
        </w:tabs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8A8A8A"/>
          <w:w w:val="101"/>
          <w:position w:val="-1"/>
        </w:rPr>
        <w:t>Expir</w:t>
      </w:r>
      <w:r>
        <w:rPr>
          <w:rFonts w:ascii="Times New Roman" w:hAnsi="Times New Roman" w:cs="Times New Roman" w:eastAsia="Times New Roman"/>
          <w:sz w:val="21"/>
          <w:szCs w:val="21"/>
          <w:color w:val="8A8A8A"/>
          <w:w w:val="102"/>
          <w:position w:val="-1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color w:val="8A8A8A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7B7B7B"/>
          <w:spacing w:val="0"/>
          <w:w w:val="103"/>
          <w:position w:val="-1"/>
        </w:rPr>
        <w:t>Date</w:t>
      </w:r>
      <w:r>
        <w:rPr>
          <w:rFonts w:ascii="Times New Roman" w:hAnsi="Times New Roman" w:cs="Times New Roman" w:eastAsia="Times New Roman"/>
          <w:sz w:val="21"/>
          <w:szCs w:val="21"/>
          <w:color w:val="7B7B7B"/>
          <w:spacing w:val="1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7B7B7B"/>
          <w:spacing w:val="0"/>
          <w:w w:val="102"/>
          <w:position w:val="-1"/>
        </w:rPr>
        <w:t>of</w:t>
      </w:r>
      <w:r>
        <w:rPr>
          <w:rFonts w:ascii="Times New Roman" w:hAnsi="Times New Roman" w:cs="Times New Roman" w:eastAsia="Times New Roman"/>
          <w:sz w:val="21"/>
          <w:szCs w:val="21"/>
          <w:color w:val="7B7B7B"/>
          <w:spacing w:val="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7B7B7B"/>
          <w:spacing w:val="0"/>
          <w:w w:val="105"/>
          <w:position w:val="-1"/>
        </w:rPr>
        <w:t>Licence</w:t>
      </w:r>
      <w:r>
        <w:rPr>
          <w:rFonts w:ascii="Times New Roman" w:hAnsi="Times New Roman" w:cs="Times New Roman" w:eastAsia="Times New Roman"/>
          <w:sz w:val="21"/>
          <w:szCs w:val="21"/>
          <w:color w:val="7B7B7B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1"/>
          <w:szCs w:val="21"/>
          <w:color w:val="7B7B7B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1"/>
          <w:szCs w:val="21"/>
          <w:color w:val="7B7B7B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7B7B7B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1"/>
          <w:szCs w:val="21"/>
          <w:color w:val="7B7B7B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1"/>
          <w:szCs w:val="21"/>
          <w:color w:val="7B7B7B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jc w:val="left"/>
        <w:spacing w:after="0"/>
        <w:sectPr>
          <w:type w:val="continuous"/>
          <w:pgSz w:w="12240" w:h="15840"/>
          <w:pgMar w:top="1200" w:bottom="280" w:left="1280" w:right="1380"/>
        </w:sectPr>
      </w:pPr>
      <w:rPr/>
    </w:p>
    <w:p>
      <w:pPr>
        <w:spacing w:before="43" w:after="0" w:line="237" w:lineRule="exact"/>
        <w:ind w:left="131" w:right="-20"/>
        <w:jc w:val="left"/>
        <w:rPr>
          <w:rFonts w:ascii="Times New Roman" w:hAnsi="Times New Roman" w:cs="Times New Roman" w:eastAsia="Times New Roman"/>
          <w:sz w:val="11"/>
          <w:szCs w:val="11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36.080002pt;margin-top:6.685688pt;width:4.44522pt;height:6.5pt;mso-position-horizontal-relative:page;mso-position-vertical-relative:paragraph;z-index:-626" type="#_x0000_t202" filled="f" stroked="f">
            <v:textbox inset="0,0,0,0">
              <w:txbxContent>
                <w:p>
                  <w:pPr>
                    <w:spacing w:before="0" w:after="0" w:line="130" w:lineRule="exact"/>
                    <w:ind w:right="-59"/>
                    <w:jc w:val="left"/>
                    <w:rPr>
                      <w:rFonts w:ascii="Arial" w:hAnsi="Arial" w:cs="Arial" w:eastAsia="Arial"/>
                      <w:sz w:val="13"/>
                      <w:szCs w:val="13"/>
                    </w:rPr>
                  </w:pPr>
                  <w:rPr/>
                  <w:r>
                    <w:rPr>
                      <w:rFonts w:ascii="Arial" w:hAnsi="Arial" w:cs="Arial" w:eastAsia="Arial"/>
                      <w:sz w:val="13"/>
                      <w:szCs w:val="13"/>
                      <w:color w:val="7B7B7B"/>
                      <w:spacing w:val="0"/>
                      <w:w w:val="123"/>
                    </w:rPr>
                    <w:t>h</w:t>
                  </w:r>
                  <w:r>
                    <w:rPr>
                      <w:rFonts w:ascii="Arial" w:hAnsi="Arial" w:cs="Arial" w:eastAsia="Arial"/>
                      <w:sz w:val="13"/>
                      <w:szCs w:val="13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 w:eastAsia="Times New Roman"/>
          <w:sz w:val="21"/>
          <w:szCs w:val="21"/>
          <w:color w:val="7B7B7B"/>
          <w:spacing w:val="0"/>
          <w:w w:val="100"/>
          <w:position w:val="-1"/>
        </w:rPr>
        <w:t>Date</w:t>
      </w:r>
      <w:r>
        <w:rPr>
          <w:rFonts w:ascii="Times New Roman" w:hAnsi="Times New Roman" w:cs="Times New Roman" w:eastAsia="Times New Roman"/>
          <w:sz w:val="21"/>
          <w:szCs w:val="21"/>
          <w:color w:val="7B7B7B"/>
          <w:spacing w:val="0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7B7B7B"/>
          <w:spacing w:val="1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7B7B7B"/>
          <w:spacing w:val="0"/>
          <w:w w:val="100"/>
          <w:position w:val="-1"/>
        </w:rPr>
        <w:t>this</w:t>
      </w:r>
      <w:r>
        <w:rPr>
          <w:rFonts w:ascii="Times New Roman" w:hAnsi="Times New Roman" w:cs="Times New Roman" w:eastAsia="Times New Roman"/>
          <w:sz w:val="21"/>
          <w:szCs w:val="21"/>
          <w:color w:val="7B7B7B"/>
          <w:spacing w:val="0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1"/>
          <w:szCs w:val="21"/>
          <w:color w:val="7B7B7B"/>
          <w:spacing w:val="2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7B7B7B"/>
          <w:spacing w:val="0"/>
          <w:w w:val="103"/>
          <w:position w:val="-1"/>
        </w:rPr>
        <w:t>2</w:t>
      </w:r>
      <w:r>
        <w:rPr>
          <w:rFonts w:ascii="Times New Roman" w:hAnsi="Times New Roman" w:cs="Times New Roman" w:eastAsia="Times New Roman"/>
          <w:sz w:val="21"/>
          <w:szCs w:val="21"/>
          <w:color w:val="7B7B7B"/>
          <w:spacing w:val="5"/>
          <w:w w:val="103"/>
          <w:position w:val="-1"/>
        </w:rPr>
        <w:t>5</w:t>
      </w:r>
      <w:r>
        <w:rPr>
          <w:rFonts w:ascii="Times New Roman" w:hAnsi="Times New Roman" w:cs="Times New Roman" w:eastAsia="Times New Roman"/>
          <w:sz w:val="11"/>
          <w:szCs w:val="11"/>
          <w:color w:val="7B7B7B"/>
          <w:spacing w:val="0"/>
          <w:w w:val="83"/>
          <w:position w:val="8"/>
        </w:rPr>
        <w:t>1</w:t>
      </w:r>
      <w:r>
        <w:rPr>
          <w:rFonts w:ascii="Times New Roman" w:hAnsi="Times New Roman" w:cs="Times New Roman" w:eastAsia="Times New Roman"/>
          <w:sz w:val="11"/>
          <w:szCs w:val="11"/>
          <w:color w:val="000000"/>
          <w:spacing w:val="0"/>
          <w:w w:val="100"/>
          <w:position w:val="0"/>
        </w:rPr>
      </w:r>
    </w:p>
    <w:p>
      <w:pPr>
        <w:spacing w:before="43" w:after="0" w:line="237" w:lineRule="exact"/>
        <w:ind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1"/>
          <w:szCs w:val="21"/>
          <w:color w:val="8A8A8A"/>
          <w:spacing w:val="0"/>
          <w:w w:val="100"/>
          <w:position w:val="-1"/>
        </w:rPr>
        <w:t>da</w:t>
      </w:r>
      <w:r>
        <w:rPr>
          <w:rFonts w:ascii="Times New Roman" w:hAnsi="Times New Roman" w:cs="Times New Roman" w:eastAsia="Times New Roman"/>
          <w:sz w:val="21"/>
          <w:szCs w:val="21"/>
          <w:color w:val="8A8A8A"/>
          <w:spacing w:val="0"/>
          <w:w w:val="100"/>
          <w:position w:val="-1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color w:val="8A8A8A"/>
          <w:spacing w:val="1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A8A8A"/>
          <w:spacing w:val="0"/>
          <w:w w:val="100"/>
          <w:position w:val="-1"/>
        </w:rPr>
        <w:t>of</w:t>
      </w:r>
      <w:r>
        <w:rPr>
          <w:rFonts w:ascii="Times New Roman" w:hAnsi="Times New Roman" w:cs="Times New Roman" w:eastAsia="Times New Roman"/>
          <w:sz w:val="21"/>
          <w:szCs w:val="21"/>
          <w:color w:val="8A8A8A"/>
          <w:spacing w:val="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A8A8A"/>
          <w:spacing w:val="0"/>
          <w:w w:val="100"/>
          <w:position w:val="-1"/>
        </w:rPr>
        <w:t>March</w:t>
      </w:r>
      <w:r>
        <w:rPr>
          <w:rFonts w:ascii="Times New Roman" w:hAnsi="Times New Roman" w:cs="Times New Roman" w:eastAsia="Times New Roman"/>
          <w:sz w:val="21"/>
          <w:szCs w:val="21"/>
          <w:color w:val="8A8A8A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color w:val="8A8A8A"/>
          <w:spacing w:val="3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A8A8A"/>
          <w:spacing w:val="0"/>
          <w:w w:val="100"/>
          <w:position w:val="-1"/>
        </w:rPr>
        <w:t>2005</w:t>
      </w:r>
      <w:r>
        <w:rPr>
          <w:rFonts w:ascii="Times New Roman" w:hAnsi="Times New Roman" w:cs="Times New Roman" w:eastAsia="Times New Roman"/>
          <w:sz w:val="21"/>
          <w:szCs w:val="21"/>
          <w:color w:val="8A8A8A"/>
          <w:spacing w:val="1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7B7B7B"/>
          <w:spacing w:val="0"/>
          <w:w w:val="100"/>
          <w:position w:val="-1"/>
        </w:rPr>
        <w:t>at</w:t>
      </w:r>
      <w:r>
        <w:rPr>
          <w:rFonts w:ascii="Times New Roman" w:hAnsi="Times New Roman" w:cs="Times New Roman" w:eastAsia="Times New Roman"/>
          <w:sz w:val="21"/>
          <w:szCs w:val="21"/>
          <w:color w:val="7B7B7B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A8A8A"/>
          <w:spacing w:val="0"/>
          <w:w w:val="100"/>
          <w:position w:val="-1"/>
        </w:rPr>
        <w:t>Gjoa</w:t>
      </w:r>
      <w:r>
        <w:rPr>
          <w:rFonts w:ascii="Times New Roman" w:hAnsi="Times New Roman" w:cs="Times New Roman" w:eastAsia="Times New Roman"/>
          <w:sz w:val="21"/>
          <w:szCs w:val="21"/>
          <w:color w:val="8A8A8A"/>
          <w:spacing w:val="2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A8A8A"/>
          <w:spacing w:val="0"/>
          <w:w w:val="100"/>
          <w:position w:val="-1"/>
        </w:rPr>
        <w:t>Haven</w:t>
      </w:r>
      <w:r>
        <w:rPr>
          <w:rFonts w:ascii="Times New Roman" w:hAnsi="Times New Roman" w:cs="Times New Roman" w:eastAsia="Times New Roman"/>
          <w:sz w:val="21"/>
          <w:szCs w:val="21"/>
          <w:color w:val="8A8A8A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color w:val="8A8A8A"/>
          <w:spacing w:val="2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7B7B7B"/>
          <w:spacing w:val="0"/>
          <w:w w:val="101"/>
          <w:position w:val="-1"/>
        </w:rPr>
        <w:t>NU.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15840"/>
          <w:pgMar w:top="1200" w:bottom="280" w:left="1280" w:right="1380"/>
          <w:cols w:num="2" w:equalWidth="0">
            <w:col w:w="1531" w:space="299"/>
            <w:col w:w="7750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0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33" w:after="0" w:line="240" w:lineRule="auto"/>
        <w:ind w:left="141"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/>
        <w:pict>
          <v:group style="position:absolute;margin-left:70.080002pt;margin-top:-46.627266pt;width:202.199998pt;height:47.040001pt;mso-position-horizontal-relative:page;mso-position-vertical-relative:paragraph;z-index:-631" coordorigin="1402,-933" coordsize="4044,941">
            <v:shape style="position:absolute;left:1402;top:-933;width:2381;height:941" type="#_x0000_t75">
              <v:imagedata r:id="rId11" o:title=""/>
            </v:shape>
            <v:group style="position:absolute;left:3754;top:-256;width:1680;height:2" coordorigin="3754,-256" coordsize="1680,2">
              <v:shape style="position:absolute;left:3754;top:-256;width:1680;height:2" coordorigin="3754,-256" coordsize="1680,0" path="m3754,-256l5434,-256e" filled="f" stroked="t" strokeweight="1.2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21"/>
          <w:szCs w:val="21"/>
          <w:color w:val="8A8A8A"/>
          <w:spacing w:val="0"/>
          <w:w w:val="100"/>
        </w:rPr>
        <w:t>Chie</w:t>
      </w:r>
      <w:r>
        <w:rPr>
          <w:rFonts w:ascii="Times New Roman" w:hAnsi="Times New Roman" w:cs="Times New Roman" w:eastAsia="Times New Roman"/>
          <w:sz w:val="21"/>
          <w:szCs w:val="21"/>
          <w:color w:val="8A8A8A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color w:val="8A8A8A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7B7B7B"/>
          <w:spacing w:val="0"/>
          <w:w w:val="100"/>
        </w:rPr>
        <w:t>Administrative</w:t>
      </w:r>
      <w:r>
        <w:rPr>
          <w:rFonts w:ascii="Times New Roman" w:hAnsi="Times New Roman" w:cs="Times New Roman" w:eastAsia="Times New Roman"/>
          <w:sz w:val="21"/>
          <w:szCs w:val="21"/>
          <w:color w:val="7B7B7B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A8A8A"/>
          <w:spacing w:val="0"/>
          <w:w w:val="105"/>
        </w:rPr>
        <w:t>Officer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1200" w:bottom="280" w:left="1280" w:right="1380"/>
        </w:sectPr>
      </w:pPr>
      <w:rPr/>
    </w:p>
    <w:p>
      <w:pPr>
        <w:spacing w:before="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0" w:after="0" w:line="240" w:lineRule="auto"/>
        <w:ind w:left="109" w:right="5345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7E7E7E"/>
          <w:w w:val="104"/>
          <w:b/>
          <w:bCs/>
        </w:rPr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  <w:b/>
          <w:bCs/>
          <w:u w:val="thick" w:color="000000"/>
        </w:rPr>
        <w:t>PAR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37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  <w:b/>
          <w:bCs/>
          <w:u w:val="thick" w:color="000000"/>
        </w:rPr>
        <w:t>: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6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  <w:b/>
          <w:bCs/>
          <w:u w:val="thick" w:color="000000"/>
        </w:rPr>
        <w:t>SCOP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32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  <w:b/>
          <w:bCs/>
          <w:u w:val="thick" w:color="0000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  <w:b/>
          <w:bCs/>
          <w:u w:val="thick" w:color="0000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22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3"/>
          <w:b/>
          <w:bCs/>
          <w:u w:val="thick" w:color="000000"/>
        </w:rPr>
        <w:t>DEFINITIONS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3"/>
          <w:b/>
          <w:bCs/>
        </w:rPr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5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3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66.239998pt;height:11.52pt;mso-position-horizontal-relative:char;mso-position-vertical-relative:line" type="#_x0000_t75">
            <v:imagedata r:id="rId13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14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52" w:lineRule="auto"/>
        <w:ind w:left="109" w:right="101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Licence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allow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disposal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waste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undertakin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2"/>
        </w:rPr>
        <w:t>classified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Minin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Millin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Laughlan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Lake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Project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locate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withi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KiYalli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3"/>
        </w:rPr>
        <w:t>Kitikmeot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Region,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unavut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cam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locate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latitude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66°09'54"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longitude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5"/>
        </w:rPr>
        <w:t>94°25'09"W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6"/>
        </w:rPr>
        <w:t>).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50" w:lineRule="auto"/>
        <w:ind w:left="834" w:right="78" w:firstLine="-350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a.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License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issue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subject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condition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containe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herei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respect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takin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depositin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waste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type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water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1"/>
        </w:rPr>
        <w:t>place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unde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condition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where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suc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waste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othe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waste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result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fro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3"/>
        </w:rPr>
        <w:t>deposits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suc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waste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ente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waters.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Wheneve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Regulation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made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4"/>
        </w:rPr>
        <w:t>existing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Regulation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amende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Governo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8E8E8E"/>
          <w:spacing w:val="0"/>
          <w:w w:val="100"/>
        </w:rPr>
        <w:t>in</w:t>
      </w:r>
      <w:r>
        <w:rPr>
          <w:rFonts w:ascii="Arial" w:hAnsi="Arial" w:cs="Arial" w:eastAsia="Arial"/>
          <w:sz w:val="23"/>
          <w:szCs w:val="23"/>
          <w:color w:val="8E8E8E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Council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unde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Nunavut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Water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3"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Nunavut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Surface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Rights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Tribunal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Act,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othe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statutes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imposin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more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3"/>
        </w:rPr>
        <w:t>stringent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condition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relatin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quantit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type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waste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deposite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under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whic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suc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waste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deposited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Licence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deemed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5"/>
        </w:rPr>
        <w:t>upon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promulgatio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suc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Regulations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subject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suc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requirements;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52" w:lineRule="auto"/>
        <w:ind w:left="848" w:right="88" w:firstLine="-360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b.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Compliance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term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condition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Licence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doe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absolve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3"/>
        </w:rPr>
        <w:t>Licensee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fro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responsibilit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compliance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requirement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applicable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3"/>
        </w:rPr>
        <w:t>Federal,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Territorial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Municipal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2"/>
        </w:rPr>
        <w:t>legislation.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8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90" w:right="7597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  <w:b/>
          <w:bCs/>
        </w:rPr>
        <w:t>2.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  <w:b/>
          <w:bCs/>
        </w:rPr>
        <w:t>      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3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3"/>
          <w:b/>
          <w:bCs/>
        </w:rPr>
        <w:t>Definitions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853" w:right="4350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Licence: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  <w:b/>
          <w:bCs/>
        </w:rPr>
        <w:t>NWB2LAU050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  <w:b/>
          <w:bCs/>
        </w:rPr>
        <w:t>7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4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  <w:b/>
          <w:bCs/>
        </w:rPr>
        <w:t>-Type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3"/>
          <w:b/>
          <w:bCs/>
        </w:rPr>
        <w:t>"B"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8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853" w:right="1353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  <w:b/>
          <w:bCs/>
        </w:rPr>
        <w:t>"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  <w:b/>
          <w:bCs/>
          <w:u w:val="thick" w:color="000000"/>
        </w:rPr>
        <w:t>Act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  <w:b/>
          <w:bCs/>
        </w:rPr>
        <w:t>"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1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mean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  <w:i/>
        </w:rPr>
        <w:t>Nunavut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2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  <w:i/>
        </w:rPr>
        <w:t>Water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1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  <w:i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3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  <w:i/>
        </w:rPr>
        <w:t>Nunavut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1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  <w:i/>
        </w:rPr>
        <w:t>Surface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2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  <w:i/>
        </w:rPr>
        <w:t>Right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3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  <w:i/>
        </w:rPr>
        <w:t>Tribunal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3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1"/>
          <w:i/>
        </w:rPr>
        <w:t>Act;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50" w:lineRule="auto"/>
        <w:ind w:left="858" w:right="60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  <w:b/>
          <w:bCs/>
        </w:rPr>
        <w:t>"Amendment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  <w:b/>
          <w:bCs/>
        </w:rPr>
        <w:t>"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3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mean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change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original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term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condition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licence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3"/>
        </w:rPr>
        <w:t>requiring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correction,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addition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deletion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specific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terms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conditions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3"/>
        </w:rPr>
        <w:t>licence;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modification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inconsistent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term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set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term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condition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2"/>
        </w:rPr>
        <w:t>Licence;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57" w:lineRule="auto"/>
        <w:ind w:left="862" w:right="89" w:firstLine="1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5"/>
          <w:b/>
          <w:bCs/>
        </w:rPr>
        <w:t>"Appurtenan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5"/>
          <w:b/>
          <w:bCs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1"/>
          <w:w w:val="105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5"/>
          <w:b/>
          <w:bCs/>
        </w:rPr>
        <w:t>Undertaking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5"/>
          <w:b/>
          <w:bCs/>
        </w:rPr>
        <w:t>"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-3"/>
          <w:w w:val="105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mean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undertakin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relatio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whic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2"/>
        </w:rPr>
        <w:t>waters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deposit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waste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permitte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licence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issue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3"/>
        </w:rPr>
        <w:t>Board;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862" w:right="89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  <w:b/>
          <w:bCs/>
        </w:rPr>
        <w:t>"Board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  <w:b/>
          <w:bCs/>
        </w:rPr>
        <w:t>"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4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mean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Nunavut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Boar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establishe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unde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  <w:i/>
        </w:rPr>
        <w:t>Nunavut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5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  <w:i/>
        </w:rPr>
        <w:t>Land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3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3"/>
          <w:i/>
        </w:rPr>
        <w:t>Claims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4" w:after="0" w:line="240" w:lineRule="auto"/>
        <w:ind w:left="853" w:right="1207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  <w:i/>
        </w:rPr>
        <w:t>Agreement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3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  <w:i/>
        </w:rPr>
        <w:t>Nunavut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2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  <w:i/>
        </w:rPr>
        <w:t>Water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1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  <w:i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2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  <w:i/>
        </w:rPr>
        <w:t>Nunavut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1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  <w:i/>
        </w:rPr>
        <w:t>Surface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3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  <w:i/>
        </w:rPr>
        <w:t>Right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2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  <w:i/>
        </w:rPr>
        <w:t>Tribunal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2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1"/>
          <w:i/>
        </w:rPr>
        <w:t>Act: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8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867" w:right="81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  <w:b/>
          <w:bCs/>
        </w:rPr>
        <w:t>"Chie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2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  <w:b/>
          <w:bCs/>
        </w:rPr>
        <w:t>Administrative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1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  <w:b/>
          <w:bCs/>
        </w:rPr>
        <w:t>Officer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  <w:b/>
          <w:bCs/>
        </w:rPr>
        <w:t>"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mean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Executive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Directo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Nunavut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1"/>
        </w:rPr>
        <w:t>Water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8" w:after="0" w:line="240" w:lineRule="auto"/>
        <w:ind w:left="867" w:right="8041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2"/>
        </w:rPr>
        <w:t>Board·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57" w:lineRule="auto"/>
        <w:ind w:left="872" w:right="82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  <w:b/>
          <w:bCs/>
        </w:rPr>
        <w:t>"Greywater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  <w:b/>
          <w:bCs/>
        </w:rPr>
        <w:t>"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2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mean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liqui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waste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fro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showers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baths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sinks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kitchen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3"/>
        </w:rPr>
        <w:t>domestic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washin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facilities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doe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include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</w:rPr>
        <w:t>toilet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1"/>
        </w:rPr>
        <w:t>wastes;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jc w:val="left"/>
        <w:spacing w:after="0"/>
        <w:sectPr>
          <w:pgMar w:footer="0" w:header="0" w:top="1480" w:bottom="280" w:left="1240" w:right="1380"/>
          <w:footerReference w:type="default" r:id="rId12"/>
          <w:pgSz w:w="12240" w:h="15840"/>
        </w:sectPr>
      </w:pPr>
      <w:rPr/>
    </w:p>
    <w:p>
      <w:pPr>
        <w:spacing w:before="6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806" w:right="94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828282"/>
          <w:spacing w:val="0"/>
          <w:w w:val="113"/>
        </w:rPr>
        <w:t>"</w:t>
      </w:r>
      <w:r>
        <w:rPr>
          <w:rFonts w:ascii="Times New Roman" w:hAnsi="Times New Roman" w:cs="Times New Roman" w:eastAsia="Times New Roman"/>
          <w:sz w:val="24"/>
          <w:szCs w:val="24"/>
          <w:color w:val="828282"/>
          <w:spacing w:val="0"/>
          <w:w w:val="113"/>
        </w:rPr>
      </w:r>
      <w:r>
        <w:rPr>
          <w:rFonts w:ascii="Times New Roman" w:hAnsi="Times New Roman" w:cs="Times New Roman" w:eastAsia="Times New Roman"/>
          <w:sz w:val="24"/>
          <w:szCs w:val="24"/>
          <w:color w:val="828282"/>
          <w:spacing w:val="0"/>
          <w:w w:val="113"/>
          <w:u w:val="thick" w:color="000000"/>
        </w:rPr>
        <w:t>Inspector</w:t>
      </w:r>
      <w:r>
        <w:rPr>
          <w:rFonts w:ascii="Times New Roman" w:hAnsi="Times New Roman" w:cs="Times New Roman" w:eastAsia="Times New Roman"/>
          <w:sz w:val="24"/>
          <w:szCs w:val="24"/>
          <w:color w:val="828282"/>
          <w:spacing w:val="0"/>
          <w:w w:val="113"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color w:val="828282"/>
          <w:spacing w:val="0"/>
          <w:w w:val="113"/>
        </w:rPr>
      </w:r>
      <w:r>
        <w:rPr>
          <w:rFonts w:ascii="Times New Roman" w:hAnsi="Times New Roman" w:cs="Times New Roman" w:eastAsia="Times New Roman"/>
          <w:sz w:val="24"/>
          <w:szCs w:val="24"/>
          <w:color w:val="828282"/>
          <w:spacing w:val="0"/>
          <w:w w:val="113"/>
        </w:rPr>
        <w:t>"</w:t>
      </w:r>
      <w:r>
        <w:rPr>
          <w:rFonts w:ascii="Times New Roman" w:hAnsi="Times New Roman" w:cs="Times New Roman" w:eastAsia="Times New Roman"/>
          <w:sz w:val="24"/>
          <w:szCs w:val="24"/>
          <w:color w:val="828282"/>
          <w:spacing w:val="-10"/>
          <w:w w:val="113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0"/>
          <w:w w:val="100"/>
        </w:rPr>
        <w:t>mean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Inspecto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designate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Ministe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unde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Sectio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828282"/>
          <w:spacing w:val="0"/>
          <w:w w:val="100"/>
        </w:rPr>
        <w:t>85</w:t>
      </w:r>
      <w:r>
        <w:rPr>
          <w:rFonts w:ascii="Times New Roman" w:hAnsi="Times New Roman" w:cs="Times New Roman" w:eastAsia="Times New Roman"/>
          <w:sz w:val="24"/>
          <w:szCs w:val="24"/>
          <w:color w:val="82828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828282"/>
          <w:spacing w:val="0"/>
          <w:w w:val="81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828282"/>
          <w:spacing w:val="-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828282"/>
          <w:spacing w:val="0"/>
          <w:w w:val="100"/>
        </w:rPr>
        <w:t>1)</w:t>
      </w:r>
      <w:r>
        <w:rPr>
          <w:rFonts w:ascii="Times New Roman" w:hAnsi="Times New Roman" w:cs="Times New Roman" w:eastAsia="Times New Roman"/>
          <w:sz w:val="24"/>
          <w:szCs w:val="24"/>
          <w:color w:val="82828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1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2" w:after="0" w:line="240" w:lineRule="auto"/>
        <w:ind w:left="791" w:right="8344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0"/>
          <w:w w:val="101"/>
          <w:i/>
        </w:rPr>
        <w:t>Act;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8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810" w:right="4405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828282"/>
          <w:spacing w:val="0"/>
          <w:w w:val="108"/>
        </w:rPr>
        <w:t>"</w:t>
      </w:r>
      <w:r>
        <w:rPr>
          <w:rFonts w:ascii="Times New Roman" w:hAnsi="Times New Roman" w:cs="Times New Roman" w:eastAsia="Times New Roman"/>
          <w:sz w:val="24"/>
          <w:szCs w:val="24"/>
          <w:color w:val="828282"/>
          <w:spacing w:val="0"/>
          <w:w w:val="108"/>
        </w:rPr>
      </w:r>
      <w:r>
        <w:rPr>
          <w:rFonts w:ascii="Times New Roman" w:hAnsi="Times New Roman" w:cs="Times New Roman" w:eastAsia="Times New Roman"/>
          <w:sz w:val="24"/>
          <w:szCs w:val="24"/>
          <w:color w:val="828282"/>
          <w:spacing w:val="0"/>
          <w:w w:val="108"/>
          <w:u w:val="single" w:color="000000"/>
        </w:rPr>
        <w:t>Licensee</w:t>
      </w:r>
      <w:r>
        <w:rPr>
          <w:rFonts w:ascii="Times New Roman" w:hAnsi="Times New Roman" w:cs="Times New Roman" w:eastAsia="Times New Roman"/>
          <w:sz w:val="24"/>
          <w:szCs w:val="24"/>
          <w:color w:val="828282"/>
          <w:spacing w:val="0"/>
          <w:w w:val="108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color w:val="828282"/>
          <w:spacing w:val="0"/>
          <w:w w:val="108"/>
        </w:rPr>
      </w:r>
      <w:r>
        <w:rPr>
          <w:rFonts w:ascii="Times New Roman" w:hAnsi="Times New Roman" w:cs="Times New Roman" w:eastAsia="Times New Roman"/>
          <w:sz w:val="24"/>
          <w:szCs w:val="24"/>
          <w:color w:val="828282"/>
          <w:spacing w:val="0"/>
          <w:w w:val="108"/>
        </w:rPr>
        <w:t>"</w:t>
      </w:r>
      <w:r>
        <w:rPr>
          <w:rFonts w:ascii="Times New Roman" w:hAnsi="Times New Roman" w:cs="Times New Roman" w:eastAsia="Times New Roman"/>
          <w:sz w:val="24"/>
          <w:szCs w:val="24"/>
          <w:color w:val="828282"/>
          <w:spacing w:val="-17"/>
          <w:w w:val="108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0"/>
          <w:w w:val="100"/>
        </w:rPr>
        <w:t>mean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0"/>
          <w:w w:val="100"/>
        </w:rPr>
        <w:t>holde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0"/>
          <w:w w:val="104"/>
        </w:rPr>
        <w:t>Licence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6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50" w:lineRule="auto"/>
        <w:ind w:left="810" w:right="55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828282"/>
          <w:spacing w:val="0"/>
          <w:w w:val="110"/>
        </w:rPr>
        <w:t>"</w:t>
      </w:r>
      <w:r>
        <w:rPr>
          <w:rFonts w:ascii="Times New Roman" w:hAnsi="Times New Roman" w:cs="Times New Roman" w:eastAsia="Times New Roman"/>
          <w:sz w:val="24"/>
          <w:szCs w:val="24"/>
          <w:color w:val="828282"/>
          <w:spacing w:val="0"/>
          <w:w w:val="110"/>
        </w:rPr>
      </w:r>
      <w:r>
        <w:rPr>
          <w:rFonts w:ascii="Times New Roman" w:hAnsi="Times New Roman" w:cs="Times New Roman" w:eastAsia="Times New Roman"/>
          <w:sz w:val="24"/>
          <w:szCs w:val="24"/>
          <w:color w:val="828282"/>
          <w:spacing w:val="0"/>
          <w:w w:val="110"/>
          <w:u w:val="thick" w:color="000000"/>
        </w:rPr>
        <w:t>Nunavu</w:t>
      </w:r>
      <w:r>
        <w:rPr>
          <w:rFonts w:ascii="Times New Roman" w:hAnsi="Times New Roman" w:cs="Times New Roman" w:eastAsia="Times New Roman"/>
          <w:sz w:val="24"/>
          <w:szCs w:val="24"/>
          <w:color w:val="828282"/>
          <w:spacing w:val="0"/>
          <w:w w:val="110"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color w:val="828282"/>
          <w:spacing w:val="0"/>
          <w:w w:val="110"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828282"/>
          <w:spacing w:val="8"/>
          <w:w w:val="110"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828282"/>
          <w:spacing w:val="0"/>
          <w:w w:val="100"/>
          <w:u w:val="thick" w:color="000000"/>
        </w:rPr>
        <w:t>Lan</w:t>
      </w:r>
      <w:r>
        <w:rPr>
          <w:rFonts w:ascii="Times New Roman" w:hAnsi="Times New Roman" w:cs="Times New Roman" w:eastAsia="Times New Roman"/>
          <w:sz w:val="24"/>
          <w:szCs w:val="24"/>
          <w:color w:val="828282"/>
          <w:spacing w:val="0"/>
          <w:w w:val="100"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color w:val="828282"/>
          <w:spacing w:val="0"/>
          <w:w w:val="100"/>
          <w:u w:val="thick" w:color="0000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828282"/>
          <w:spacing w:val="54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828282"/>
          <w:spacing w:val="0"/>
          <w:w w:val="100"/>
          <w:u w:val="thick" w:color="000000"/>
        </w:rPr>
        <w:t>Claim</w:t>
      </w:r>
      <w:r>
        <w:rPr>
          <w:rFonts w:ascii="Times New Roman" w:hAnsi="Times New Roman" w:cs="Times New Roman" w:eastAsia="Times New Roman"/>
          <w:sz w:val="24"/>
          <w:szCs w:val="24"/>
          <w:color w:val="828282"/>
          <w:spacing w:val="0"/>
          <w:w w:val="100"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color w:val="828282"/>
          <w:spacing w:val="0"/>
          <w:w w:val="100"/>
          <w:u w:val="thick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828282"/>
          <w:spacing w:val="26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828282"/>
          <w:spacing w:val="0"/>
          <w:w w:val="107"/>
          <w:u w:val="thick" w:color="000000"/>
        </w:rPr>
        <w:t>Agreement</w:t>
      </w:r>
      <w:r>
        <w:rPr>
          <w:rFonts w:ascii="Times New Roman" w:hAnsi="Times New Roman" w:cs="Times New Roman" w:eastAsia="Times New Roman"/>
          <w:sz w:val="24"/>
          <w:szCs w:val="24"/>
          <w:color w:val="828282"/>
          <w:spacing w:val="0"/>
          <w:w w:val="107"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color w:val="828282"/>
          <w:spacing w:val="0"/>
          <w:w w:val="107"/>
        </w:rPr>
      </w:r>
      <w:r>
        <w:rPr>
          <w:rFonts w:ascii="Times New Roman" w:hAnsi="Times New Roman" w:cs="Times New Roman" w:eastAsia="Times New Roman"/>
          <w:sz w:val="24"/>
          <w:szCs w:val="24"/>
          <w:color w:val="828282"/>
          <w:spacing w:val="0"/>
          <w:w w:val="107"/>
        </w:rPr>
        <w:t>"</w:t>
      </w:r>
      <w:r>
        <w:rPr>
          <w:rFonts w:ascii="Times New Roman" w:hAnsi="Times New Roman" w:cs="Times New Roman" w:eastAsia="Times New Roman"/>
          <w:sz w:val="24"/>
          <w:szCs w:val="24"/>
          <w:color w:val="828282"/>
          <w:spacing w:val="-15"/>
          <w:w w:val="10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828282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828282"/>
          <w:spacing w:val="0"/>
          <w:w w:val="100"/>
        </w:rPr>
        <w:t>NLCA</w:t>
      </w:r>
      <w:r>
        <w:rPr>
          <w:rFonts w:ascii="Times New Roman" w:hAnsi="Times New Roman" w:cs="Times New Roman" w:eastAsia="Times New Roman"/>
          <w:sz w:val="24"/>
          <w:szCs w:val="24"/>
          <w:color w:val="828282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82828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mean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  <w:i/>
        </w:rPr>
        <w:t>"Agreement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3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  <w:i/>
        </w:rPr>
        <w:t>Betwee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  <w:i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2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  <w:i/>
        </w:rPr>
        <w:t>Inuit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3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  <w:i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3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  <w:i/>
        </w:rPr>
        <w:t>Nunavut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4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  <w:i/>
        </w:rPr>
        <w:t>Settlement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5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0"/>
          <w:w w:val="100"/>
          <w:i/>
        </w:rPr>
        <w:t>Are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3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0"/>
          <w:w w:val="100"/>
          <w:i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4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  <w:i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1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  <w:i/>
        </w:rPr>
        <w:t>Majesty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3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  <w:i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3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  <w:i/>
        </w:rPr>
        <w:t>Quee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3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3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  <w:i/>
        </w:rPr>
        <w:t>right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2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1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5"/>
          <w:i/>
        </w:rPr>
        <w:t>Canada",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5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includin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preamble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schedules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amendment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agreement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made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pursuant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0"/>
          <w:w w:val="106"/>
        </w:rPr>
        <w:t>it;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820" w:right="3994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828282"/>
          <w:w w:val="109"/>
        </w:rPr>
        <w:t>"</w:t>
      </w:r>
      <w:r>
        <w:rPr>
          <w:rFonts w:ascii="Times New Roman" w:hAnsi="Times New Roman" w:cs="Times New Roman" w:eastAsia="Times New Roman"/>
          <w:sz w:val="24"/>
          <w:szCs w:val="24"/>
          <w:color w:val="828282"/>
          <w:w w:val="108"/>
        </w:rPr>
      </w:r>
      <w:r>
        <w:rPr>
          <w:rFonts w:ascii="Times New Roman" w:hAnsi="Times New Roman" w:cs="Times New Roman" w:eastAsia="Times New Roman"/>
          <w:sz w:val="24"/>
          <w:szCs w:val="24"/>
          <w:color w:val="828282"/>
          <w:w w:val="108"/>
          <w:u w:val="single" w:color="000000"/>
        </w:rPr>
        <w:t>Sewage</w:t>
      </w:r>
      <w:r>
        <w:rPr>
          <w:rFonts w:ascii="Times New Roman" w:hAnsi="Times New Roman" w:cs="Times New Roman" w:eastAsia="Times New Roman"/>
          <w:sz w:val="24"/>
          <w:szCs w:val="24"/>
          <w:color w:val="828282"/>
          <w:w w:val="108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color w:val="828282"/>
          <w:w w:val="108"/>
        </w:rPr>
      </w:r>
      <w:r>
        <w:rPr>
          <w:rFonts w:ascii="Times New Roman" w:hAnsi="Times New Roman" w:cs="Times New Roman" w:eastAsia="Times New Roman"/>
          <w:sz w:val="24"/>
          <w:szCs w:val="24"/>
          <w:color w:val="828282"/>
          <w:w w:val="109"/>
        </w:rPr>
        <w:t>"</w:t>
      </w:r>
      <w:r>
        <w:rPr>
          <w:rFonts w:ascii="Times New Roman" w:hAnsi="Times New Roman" w:cs="Times New Roman" w:eastAsia="Times New Roman"/>
          <w:sz w:val="24"/>
          <w:szCs w:val="24"/>
          <w:color w:val="828282"/>
          <w:spacing w:val="-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0"/>
          <w:w w:val="100"/>
        </w:rPr>
        <w:t>mean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A5A5A5"/>
          <w:spacing w:val="8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let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waste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0"/>
          <w:w w:val="103"/>
        </w:rPr>
        <w:t>greywater;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50" w:lineRule="auto"/>
        <w:ind w:left="820" w:right="85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828282"/>
          <w:spacing w:val="0"/>
          <w:w w:val="100"/>
        </w:rPr>
        <w:t>"</w:t>
      </w:r>
      <w:r>
        <w:rPr>
          <w:rFonts w:ascii="Times New Roman" w:hAnsi="Times New Roman" w:cs="Times New Roman" w:eastAsia="Times New Roman"/>
          <w:sz w:val="24"/>
          <w:szCs w:val="24"/>
          <w:color w:val="828282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color w:val="828282"/>
          <w:spacing w:val="0"/>
          <w:w w:val="100"/>
          <w:u w:val="thick" w:color="000000"/>
        </w:rPr>
        <w:t>'Spil</w:t>
      </w:r>
      <w:r>
        <w:rPr>
          <w:rFonts w:ascii="Times New Roman" w:hAnsi="Times New Roman" w:cs="Times New Roman" w:eastAsia="Times New Roman"/>
          <w:sz w:val="24"/>
          <w:szCs w:val="24"/>
          <w:color w:val="828282"/>
          <w:spacing w:val="0"/>
          <w:w w:val="100"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color w:val="828282"/>
          <w:spacing w:val="0"/>
          <w:w w:val="100"/>
          <w:u w:val="thick" w:color="0000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828282"/>
          <w:spacing w:val="32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828282"/>
          <w:spacing w:val="0"/>
          <w:w w:val="100"/>
          <w:u w:val="thick" w:color="000000"/>
        </w:rPr>
        <w:t>Contingenc</w:t>
      </w:r>
      <w:r>
        <w:rPr>
          <w:rFonts w:ascii="Times New Roman" w:hAnsi="Times New Roman" w:cs="Times New Roman" w:eastAsia="Times New Roman"/>
          <w:sz w:val="24"/>
          <w:szCs w:val="24"/>
          <w:color w:val="828282"/>
          <w:spacing w:val="0"/>
          <w:w w:val="100"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color w:val="828282"/>
          <w:spacing w:val="0"/>
          <w:w w:val="100"/>
          <w:u w:val="thick" w:color="0000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828282"/>
          <w:spacing w:val="0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828282"/>
          <w:spacing w:val="30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828282"/>
          <w:spacing w:val="0"/>
          <w:w w:val="100"/>
          <w:u w:val="thick" w:color="000000"/>
        </w:rPr>
        <w:t>Plan</w:t>
      </w:r>
      <w:r>
        <w:rPr>
          <w:rFonts w:ascii="Times New Roman" w:hAnsi="Times New Roman" w:cs="Times New Roman" w:eastAsia="Times New Roman"/>
          <w:sz w:val="24"/>
          <w:szCs w:val="24"/>
          <w:color w:val="828282"/>
          <w:spacing w:val="0"/>
          <w:w w:val="100"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color w:val="828282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color w:val="828282"/>
          <w:spacing w:val="0"/>
          <w:w w:val="100"/>
        </w:rPr>
        <w:t>"</w:t>
      </w:r>
      <w:r>
        <w:rPr>
          <w:rFonts w:ascii="Times New Roman" w:hAnsi="Times New Roman" w:cs="Times New Roman" w:eastAsia="Times New Roman"/>
          <w:sz w:val="24"/>
          <w:szCs w:val="24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82828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mean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Pla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develope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deal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unforesee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1"/>
        </w:rPr>
        <w:t>petroleum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chemical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0"/>
          <w:w w:val="100"/>
        </w:rPr>
        <w:t>event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0"/>
          <w:w w:val="100"/>
        </w:rPr>
        <w:t>occu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0"/>
          <w:w w:val="100"/>
        </w:rPr>
        <w:t>durin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operation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conducte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unde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0"/>
          <w:w w:val="103"/>
        </w:rPr>
        <w:t>Licence;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825" w:right="77" w:firstLine="1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6E6E6E"/>
          <w:spacing w:val="0"/>
          <w:w w:val="100"/>
        </w:rPr>
        <w:t>"</w:t>
      </w:r>
      <w:r>
        <w:rPr>
          <w:rFonts w:ascii="Times New Roman" w:hAnsi="Times New Roman" w:cs="Times New Roman" w:eastAsia="Times New Roman"/>
          <w:sz w:val="24"/>
          <w:szCs w:val="24"/>
          <w:color w:val="6E6E6E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color w:val="6E6E6E"/>
          <w:spacing w:val="0"/>
          <w:w w:val="100"/>
          <w:u w:val="single" w:color="000000"/>
        </w:rPr>
        <w:t>Toile</w:t>
      </w:r>
      <w:r>
        <w:rPr>
          <w:rFonts w:ascii="Times New Roman" w:hAnsi="Times New Roman" w:cs="Times New Roman" w:eastAsia="Times New Roman"/>
          <w:sz w:val="24"/>
          <w:szCs w:val="24"/>
          <w:color w:val="6E6E6E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color w:val="6E6E6E"/>
          <w:spacing w:val="0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6E6E6E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6E6E6E"/>
          <w:spacing w:val="7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828282"/>
          <w:spacing w:val="0"/>
          <w:w w:val="100"/>
          <w:u w:val="single" w:color="000000"/>
        </w:rPr>
        <w:t>Wastes</w:t>
      </w:r>
      <w:r>
        <w:rPr>
          <w:rFonts w:ascii="Times New Roman" w:hAnsi="Times New Roman" w:cs="Times New Roman" w:eastAsia="Times New Roman"/>
          <w:sz w:val="24"/>
          <w:szCs w:val="24"/>
          <w:color w:val="82828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color w:val="828282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color w:val="828282"/>
          <w:spacing w:val="0"/>
          <w:w w:val="100"/>
        </w:rPr>
        <w:t>"</w:t>
      </w:r>
      <w:r>
        <w:rPr>
          <w:rFonts w:ascii="Times New Roman" w:hAnsi="Times New Roman" w:cs="Times New Roman" w:eastAsia="Times New Roman"/>
          <w:sz w:val="24"/>
          <w:szCs w:val="24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82828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0"/>
          <w:w w:val="100"/>
        </w:rPr>
        <w:t>mean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huma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0"/>
          <w:w w:val="100"/>
        </w:rPr>
        <w:t>excreta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associate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products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doe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3"/>
        </w:rPr>
        <w:t>include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3"/>
        </w:rPr>
        <w:t>greywater;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52" w:lineRule="auto"/>
        <w:ind w:left="820" w:right="59" w:firstLine="5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828282"/>
          <w:spacing w:val="0"/>
          <w:w w:val="112"/>
        </w:rPr>
        <w:t>"</w:t>
      </w:r>
      <w:r>
        <w:rPr>
          <w:rFonts w:ascii="Times New Roman" w:hAnsi="Times New Roman" w:cs="Times New Roman" w:eastAsia="Times New Roman"/>
          <w:sz w:val="24"/>
          <w:szCs w:val="24"/>
          <w:color w:val="828282"/>
          <w:spacing w:val="0"/>
          <w:w w:val="112"/>
        </w:rPr>
      </w:r>
      <w:r>
        <w:rPr>
          <w:rFonts w:ascii="Times New Roman" w:hAnsi="Times New Roman" w:cs="Times New Roman" w:eastAsia="Times New Roman"/>
          <w:sz w:val="24"/>
          <w:szCs w:val="24"/>
          <w:color w:val="828282"/>
          <w:spacing w:val="0"/>
          <w:w w:val="112"/>
          <w:u w:val="thick" w:color="000000"/>
        </w:rPr>
        <w:t>Waste</w:t>
      </w:r>
      <w:r>
        <w:rPr>
          <w:rFonts w:ascii="Times New Roman" w:hAnsi="Times New Roman" w:cs="Times New Roman" w:eastAsia="Times New Roman"/>
          <w:sz w:val="24"/>
          <w:szCs w:val="24"/>
          <w:color w:val="828282"/>
          <w:spacing w:val="0"/>
          <w:w w:val="112"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color w:val="828282"/>
          <w:spacing w:val="0"/>
          <w:w w:val="112"/>
        </w:rPr>
      </w:r>
      <w:r>
        <w:rPr>
          <w:rFonts w:ascii="Times New Roman" w:hAnsi="Times New Roman" w:cs="Times New Roman" w:eastAsia="Times New Roman"/>
          <w:sz w:val="24"/>
          <w:szCs w:val="24"/>
          <w:color w:val="828282"/>
          <w:spacing w:val="0"/>
          <w:w w:val="112"/>
        </w:rPr>
        <w:t>"</w:t>
      </w:r>
      <w:r>
        <w:rPr>
          <w:rFonts w:ascii="Times New Roman" w:hAnsi="Times New Roman" w:cs="Times New Roman" w:eastAsia="Times New Roman"/>
          <w:sz w:val="24"/>
          <w:szCs w:val="24"/>
          <w:color w:val="828282"/>
          <w:spacing w:val="45"/>
          <w:w w:val="11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0"/>
          <w:w w:val="100"/>
        </w:rPr>
        <w:t>means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0"/>
          <w:w w:val="100"/>
        </w:rPr>
        <w:t>defme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939393"/>
          <w:spacing w:val="0"/>
          <w:w w:val="100"/>
        </w:rPr>
        <w:t>S.4</w:t>
      </w:r>
      <w:r>
        <w:rPr>
          <w:rFonts w:ascii="Times New Roman" w:hAnsi="Times New Roman" w:cs="Times New Roman" w:eastAsia="Times New Roman"/>
          <w:sz w:val="24"/>
          <w:szCs w:val="24"/>
          <w:color w:val="93939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93939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  <w:i/>
        </w:rPr>
        <w:t>Act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2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substance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itsel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combinatio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0"/>
          <w:w w:val="100"/>
        </w:rPr>
        <w:t>othe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0"/>
          <w:w w:val="100"/>
        </w:rPr>
        <w:t>substance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0"/>
          <w:w w:val="100"/>
        </w:rPr>
        <w:t>found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woul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have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effect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alterin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5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qualit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0"/>
          <w:w w:val="100"/>
        </w:rPr>
        <w:t>whic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0"/>
          <w:w w:val="100"/>
        </w:rPr>
        <w:t>substance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adde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extent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detrimental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people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animal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0"/>
          <w:w w:val="100"/>
        </w:rPr>
        <w:t>fis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plant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woul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have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2"/>
        </w:rPr>
        <w:t>effect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because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quantit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concentratio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substance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containe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because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E6E6E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3"/>
          <w:szCs w:val="23"/>
          <w:color w:val="6E6E6E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1"/>
        </w:rPr>
        <w:t>has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bee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treate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0"/>
          <w:w w:val="100"/>
        </w:rPr>
        <w:t>changed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heat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0"/>
          <w:w w:val="100"/>
        </w:rPr>
        <w:t>othe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3"/>
        </w:rPr>
        <w:t>means;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3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4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828282"/>
          <w:w w:val="109"/>
        </w:rPr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  <w:u w:val="thick" w:color="000000"/>
        </w:rPr>
        <w:t>PAR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  <w:u w:val="thick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3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E6E6E"/>
          <w:spacing w:val="0"/>
          <w:w w:val="100"/>
          <w:u w:val="thick" w:color="0000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color w:val="6E6E6E"/>
          <w:spacing w:val="0"/>
          <w:w w:val="100"/>
          <w:u w:val="thick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6E6E6E"/>
          <w:spacing w:val="0"/>
          <w:w w:val="100"/>
          <w:u w:val="thick" w:color="000000"/>
        </w:rPr>
        <w:t>:</w:t>
      </w:r>
      <w:r>
        <w:rPr>
          <w:rFonts w:ascii="Times New Roman" w:hAnsi="Times New Roman" w:cs="Times New Roman" w:eastAsia="Times New Roman"/>
          <w:sz w:val="23"/>
          <w:szCs w:val="23"/>
          <w:color w:val="6E6E6E"/>
          <w:spacing w:val="0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E6E6E"/>
          <w:spacing w:val="8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9"/>
          <w:u w:val="thick" w:color="000000"/>
        </w:rPr>
        <w:t>GENERA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9"/>
          <w:u w:val="thick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9"/>
          <w:u w:val="thick" w:color="0000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12"/>
          <w:w w:val="109"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9"/>
          <w:u w:val="thick" w:color="000000"/>
        </w:rPr>
        <w:t>CONDITIONS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9"/>
        </w:rPr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6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9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-4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0"/>
          <w:w w:val="100"/>
        </w:rPr>
        <w:t>fee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pai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0"/>
          <w:w w:val="100"/>
        </w:rPr>
        <w:t>accordance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requirement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Act.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8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54" w:lineRule="auto"/>
        <w:ind w:left="839" w:right="49" w:firstLine="-730"/>
        <w:jc w:val="both"/>
        <w:tabs>
          <w:tab w:pos="82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-4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Licensee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file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Annual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Report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appurtenant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undertakin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Boar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2"/>
        </w:rPr>
        <w:t>not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late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tha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Marc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0"/>
          <w:w w:val="100"/>
        </w:rPr>
        <w:t>31s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yea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followin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calenda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yea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reporte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whic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3"/>
        </w:rPr>
        <w:t>contain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0"/>
          <w:w w:val="100"/>
        </w:rPr>
        <w:t>followin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5"/>
        </w:rPr>
        <w:t>infonnation: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897" w:right="2470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16"/>
          <w:szCs w:val="16"/>
          <w:color w:val="828282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16"/>
          <w:szCs w:val="16"/>
          <w:color w:val="828282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16"/>
          <w:szCs w:val="16"/>
          <w:color w:val="82828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summar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report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waste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disposal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87"/>
        </w:rPr>
        <w:t>acti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13"/>
          <w:w w:val="88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95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94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-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3"/>
        </w:rPr>
        <w:t>ties;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4" w:after="0" w:line="240" w:lineRule="auto"/>
        <w:ind w:left="834" w:right="980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Arial" w:hAnsi="Arial" w:cs="Arial" w:eastAsia="Arial"/>
          <w:sz w:val="16"/>
          <w:szCs w:val="16"/>
          <w:color w:val="828282"/>
          <w:spacing w:val="0"/>
          <w:w w:val="100"/>
        </w:rPr>
        <w:t>11.</w:t>
      </w:r>
      <w:r>
        <w:rPr>
          <w:rFonts w:ascii="Arial" w:hAnsi="Arial" w:cs="Arial" w:eastAsia="Arial"/>
          <w:sz w:val="16"/>
          <w:szCs w:val="16"/>
          <w:color w:val="828282"/>
          <w:spacing w:val="0"/>
          <w:w w:val="100"/>
        </w:rPr>
        <w:t>  </w:t>
      </w:r>
      <w:r>
        <w:rPr>
          <w:rFonts w:ascii="Arial" w:hAnsi="Arial" w:cs="Arial" w:eastAsia="Arial"/>
          <w:sz w:val="16"/>
          <w:szCs w:val="16"/>
          <w:color w:val="82828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list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unauthorize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discharge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summar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follow-u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action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3"/>
        </w:rPr>
        <w:t>taken;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9" w:after="0" w:line="240" w:lineRule="auto"/>
        <w:ind w:left="767" w:right="544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16"/>
          <w:szCs w:val="16"/>
          <w:color w:val="828282"/>
          <w:spacing w:val="0"/>
          <w:w w:val="100"/>
        </w:rPr>
        <w:t>111.</w:t>
      </w:r>
      <w:r>
        <w:rPr>
          <w:rFonts w:ascii="Times New Roman" w:hAnsi="Times New Roman" w:cs="Times New Roman" w:eastAsia="Times New Roman"/>
          <w:sz w:val="16"/>
          <w:szCs w:val="16"/>
          <w:color w:val="828282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16"/>
          <w:szCs w:val="16"/>
          <w:color w:val="82828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Revision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Spill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Contingenc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Pla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Abandonment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Restoratio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Plan;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4" w:after="0" w:line="240" w:lineRule="auto"/>
        <w:ind w:left="791" w:right="4264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tv.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Progressive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reclamatio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0"/>
          <w:w w:val="102"/>
        </w:rPr>
        <w:t>undertaken;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4" w:after="0" w:line="240" w:lineRule="auto"/>
        <w:ind w:left="849" w:right="3628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v.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informatio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0"/>
          <w:w w:val="100"/>
        </w:rPr>
        <w:t>require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0"/>
          <w:w w:val="100"/>
        </w:rPr>
        <w:t>Part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I,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Item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9" w:after="0" w:line="261" w:lineRule="auto"/>
        <w:ind w:left="1386" w:right="1115" w:firstLine="-605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16"/>
          <w:szCs w:val="16"/>
          <w:color w:val="828282"/>
          <w:spacing w:val="0"/>
          <w:w w:val="100"/>
        </w:rPr>
        <w:t>VI.</w:t>
      </w:r>
      <w:r>
        <w:rPr>
          <w:rFonts w:ascii="Times New Roman" w:hAnsi="Times New Roman" w:cs="Times New Roman" w:eastAsia="Times New Roman"/>
          <w:sz w:val="16"/>
          <w:szCs w:val="16"/>
          <w:color w:val="828282"/>
          <w:spacing w:val="0"/>
          <w:w w:val="100"/>
        </w:rPr>
        <w:t>    </w:t>
      </w:r>
      <w:r>
        <w:rPr>
          <w:rFonts w:ascii="Times New Roman" w:hAnsi="Times New Roman" w:cs="Times New Roman" w:eastAsia="Times New Roman"/>
          <w:sz w:val="16"/>
          <w:szCs w:val="16"/>
          <w:color w:val="82828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othe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detail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0"/>
          <w:w w:val="100"/>
        </w:rPr>
        <w:t>waste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disposal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requeste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Boar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1"/>
        </w:rPr>
        <w:t>by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ovembe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4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828282"/>
          <w:spacing w:val="0"/>
          <w:w w:val="183"/>
        </w:rPr>
        <w:t>I</w:t>
      </w:r>
      <w:r>
        <w:rPr>
          <w:rFonts w:ascii="Arial" w:hAnsi="Arial" w:cs="Arial" w:eastAsia="Arial"/>
          <w:sz w:val="22"/>
          <w:szCs w:val="22"/>
          <w:color w:val="828282"/>
          <w:spacing w:val="-58"/>
          <w:w w:val="183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0"/>
          <w:w w:val="100"/>
        </w:rPr>
        <w:t>yea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bein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0"/>
          <w:w w:val="102"/>
        </w:rPr>
        <w:t>reported.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9" w:right="-20"/>
        <w:jc w:val="left"/>
        <w:tabs>
          <w:tab w:pos="84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0"/>
          <w:w w:val="100"/>
        </w:rPr>
        <w:t>3.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-4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0"/>
          <w:w w:val="100"/>
        </w:rPr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0"/>
          <w:w w:val="100"/>
        </w:rPr>
        <w:t>Licensee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notif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NWB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change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operatin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plan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3"/>
        </w:rPr>
        <w:t>conditions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jc w:val="left"/>
        <w:spacing w:after="0"/>
        <w:sectPr>
          <w:pgMar w:footer="1427" w:header="0" w:top="1480" w:bottom="1620" w:left="1220" w:right="1440"/>
          <w:footerReference w:type="default" r:id="rId14"/>
          <w:pgSz w:w="12240" w:h="15840"/>
        </w:sectPr>
      </w:pPr>
      <w:rPr/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31" w:after="0" w:line="240" w:lineRule="auto"/>
        <w:ind w:left="825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associate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project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least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thirt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(30)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day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prio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suc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9"/>
        </w:rPr>
        <w:t>chang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5"/>
          <w:w w:val="109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81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4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64" w:lineRule="auto"/>
        <w:ind w:left="820" w:right="79" w:firstLine="-720"/>
        <w:jc w:val="both"/>
        <w:tabs>
          <w:tab w:pos="8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030303"/>
          <w:spacing w:val="0"/>
          <w:w w:val="52"/>
        </w:rPr>
        <w:t>..:J..</w:t>
      </w:r>
      <w:r>
        <w:rPr>
          <w:rFonts w:ascii="Times New Roman" w:hAnsi="Times New Roman" w:cs="Times New Roman" w:eastAsia="Times New Roman"/>
          <w:sz w:val="19"/>
          <w:szCs w:val="19"/>
          <w:color w:val="03030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9"/>
          <w:szCs w:val="19"/>
          <w:color w:val="030303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9"/>
        </w:rPr>
        <w:t>Licensee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57"/>
          <w:w w:val="10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install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flo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meter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othe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suc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devices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8"/>
        </w:rPr>
        <w:t>implement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56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8"/>
        </w:rPr>
        <w:t>suitable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9"/>
        </w:rPr>
        <w:t>method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9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16"/>
          <w:w w:val="10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require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9"/>
        </w:rPr>
        <w:t>measurin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9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9"/>
          <w:w w:val="10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volumes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operate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maintaine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3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8"/>
        </w:rPr>
        <w:t>satisfactio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8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10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8"/>
        </w:rPr>
        <w:t>Inspector.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62" w:lineRule="auto"/>
        <w:ind w:left="825" w:right="68" w:firstLine="-710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181818"/>
          <w:w w:val="89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181818"/>
          <w:spacing w:val="-4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B3B3B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3B3B3B"/>
          <w:spacing w:val="0"/>
          <w:w w:val="100"/>
        </w:rPr>
        <w:t>        </w:t>
      </w:r>
      <w:r>
        <w:rPr>
          <w:rFonts w:ascii="Times New Roman" w:hAnsi="Times New Roman" w:cs="Times New Roman" w:eastAsia="Times New Roman"/>
          <w:sz w:val="22"/>
          <w:szCs w:val="22"/>
          <w:color w:val="3B3B3B"/>
          <w:spacing w:val="3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878787"/>
          <w:spacing w:val="0"/>
          <w:w w:val="150"/>
        </w:rPr>
        <w:t>If</w:t>
      </w:r>
      <w:r>
        <w:rPr>
          <w:rFonts w:ascii="Arial" w:hAnsi="Arial" w:cs="Arial" w:eastAsia="Arial"/>
          <w:sz w:val="23"/>
          <w:szCs w:val="23"/>
          <w:color w:val="878787"/>
          <w:spacing w:val="9"/>
          <w:w w:val="15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Licensee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8"/>
        </w:rPr>
        <w:t>contemplate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8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2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renewal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Licence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No.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8"/>
        </w:rPr>
        <w:t>NWB2LAU0507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8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15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4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8"/>
        </w:rPr>
        <w:t>responsibilit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8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10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Licensee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appl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878787"/>
          <w:spacing w:val="0"/>
          <w:w w:val="100"/>
        </w:rPr>
        <w:t>NWB</w:t>
      </w:r>
      <w:r>
        <w:rPr>
          <w:rFonts w:ascii="Arial" w:hAnsi="Arial" w:cs="Arial" w:eastAsia="Arial"/>
          <w:sz w:val="22"/>
          <w:szCs w:val="22"/>
          <w:color w:val="878787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renewal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past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7"/>
        </w:rPr>
        <w:t>performance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8"/>
        </w:rPr>
        <w:t>Licensee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8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36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8"/>
        </w:rPr>
        <w:t>documentatio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8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34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7"/>
        </w:rPr>
        <w:t>information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7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28"/>
          <w:w w:val="10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issue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raise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durin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5"/>
        </w:rPr>
        <w:t>public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hearing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NWB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require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hol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9"/>
        </w:rPr>
        <w:t>determine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35"/>
          <w:w w:val="10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tenn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4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10"/>
        </w:rPr>
        <w:t>condition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1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28"/>
          <w:w w:val="11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Licence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9"/>
        </w:rPr>
        <w:t>renewal.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9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14"/>
          <w:w w:val="10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Note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Licence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expire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before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6"/>
        </w:rPr>
        <w:t>NWB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issue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waste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disposal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must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cease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Licensee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8"/>
        </w:rPr>
        <w:t>contraventio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8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24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Nunavut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Claim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7"/>
        </w:rPr>
        <w:t>Agreement.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40"/>
          <w:w w:val="10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5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878787"/>
          <w:spacing w:val="0"/>
          <w:w w:val="100"/>
        </w:rPr>
        <w:t>NWB</w:t>
      </w:r>
      <w:r>
        <w:rPr>
          <w:rFonts w:ascii="Arial" w:hAnsi="Arial" w:cs="Arial" w:eastAsia="Arial"/>
          <w:sz w:val="22"/>
          <w:szCs w:val="22"/>
          <w:color w:val="878787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878787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8"/>
        </w:rPr>
        <w:t>recommend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8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31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5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7"/>
        </w:rPr>
        <w:t>applicatio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7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24"/>
          <w:w w:val="10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renewal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Licence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No.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7"/>
        </w:rPr>
        <w:t>NWB2LAU050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7"/>
        </w:rPr>
        <w:t>7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20"/>
          <w:w w:val="10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file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least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three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7"/>
        </w:rPr>
        <w:t>months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before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Licence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expir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9"/>
        </w:rPr>
        <w:t>date.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61" w:lineRule="auto"/>
        <w:ind w:left="834" w:right="71" w:firstLine="-710"/>
        <w:jc w:val="both"/>
        <w:tabs>
          <w:tab w:pos="8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Arial" w:hAnsi="Arial" w:cs="Arial" w:eastAsia="Arial"/>
          <w:sz w:val="19"/>
          <w:szCs w:val="19"/>
          <w:color w:val="181818"/>
          <w:spacing w:val="0"/>
          <w:w w:val="100"/>
        </w:rPr>
        <w:t>6.</w:t>
      </w:r>
      <w:r>
        <w:rPr>
          <w:rFonts w:ascii="Arial" w:hAnsi="Arial" w:cs="Arial" w:eastAsia="Arial"/>
          <w:sz w:val="19"/>
          <w:szCs w:val="19"/>
          <w:color w:val="181818"/>
          <w:spacing w:val="-39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181818"/>
          <w:spacing w:val="0"/>
          <w:w w:val="100"/>
        </w:rPr>
        <w:tab/>
      </w:r>
      <w:r>
        <w:rPr>
          <w:rFonts w:ascii="Arial" w:hAnsi="Arial" w:cs="Arial" w:eastAsia="Arial"/>
          <w:sz w:val="19"/>
          <w:szCs w:val="19"/>
          <w:color w:val="181818"/>
          <w:spacing w:val="0"/>
          <w:w w:val="100"/>
        </w:rPr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Licence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No.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8"/>
        </w:rPr>
        <w:t>NWB2LAU050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8"/>
        </w:rPr>
        <w:t>7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20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require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8"/>
        </w:rPr>
        <w:t>amendment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8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12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public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hearin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6"/>
        </w:rPr>
        <w:t>be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required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Licensee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shoul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submit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8"/>
        </w:rPr>
        <w:t>application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8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19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7"/>
        </w:rPr>
        <w:t>amendment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25"/>
          <w:w w:val="10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soon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possible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6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give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NWB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8"/>
        </w:rPr>
        <w:t>sufficient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40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time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go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throug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7"/>
        </w:rPr>
        <w:t>amendment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39"/>
          <w:w w:val="10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process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proces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8"/>
        </w:rPr>
        <w:t>may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var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8"/>
        </w:rPr>
        <w:t>dependin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8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-3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scope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6"/>
        </w:rPr>
        <w:t>amendment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38"/>
          <w:w w:val="106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6"/>
        </w:rPr>
        <w:t>requested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68" w:lineRule="auto"/>
        <w:ind w:left="839" w:right="76" w:firstLine="-715"/>
        <w:jc w:val="both"/>
        <w:tabs>
          <w:tab w:pos="8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7.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-4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ab/>
        <w:tab/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Licensee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ensure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cop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Licence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maintaine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site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6"/>
        </w:rPr>
        <w:t>operation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6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30"/>
          <w:w w:val="106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6"/>
        </w:rPr>
        <w:t>at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times.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8"/>
        </w:rPr>
        <w:t>communicatio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8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25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respect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96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97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-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6E6E6E"/>
          <w:spacing w:val="0"/>
          <w:w w:val="77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6E6E6E"/>
          <w:spacing w:val="-4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Licence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made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writin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3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attentio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9"/>
        </w:rPr>
        <w:t>of: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1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58" w:lineRule="auto"/>
        <w:ind w:left="2298" w:right="4927" w:firstLine="-1085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  <w:b/>
          <w:bCs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  <w:b/>
          <w:bCs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4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  <w:b/>
          <w:bCs/>
        </w:rPr>
        <w:t>Chie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  <w:b/>
          <w:bCs/>
        </w:rPr>
        <w:t>Adm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6E6E6E"/>
          <w:spacing w:val="0"/>
          <w:w w:val="98"/>
          <w:b/>
          <w:bCs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6E6E6E"/>
          <w:spacing w:val="-3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  <w:b/>
          <w:bCs/>
        </w:rPr>
        <w:t>istr</w:t>
      </w:r>
      <w:r>
        <w:rPr>
          <w:rFonts w:ascii="Times New Roman" w:hAnsi="Times New Roman" w:cs="Times New Roman" w:eastAsia="Times New Roman"/>
          <w:sz w:val="22"/>
          <w:szCs w:val="22"/>
          <w:color w:val="6E6E6E"/>
          <w:spacing w:val="1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3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6E6E6E"/>
          <w:spacing w:val="6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3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9"/>
          <w:b/>
          <w:bCs/>
        </w:rPr>
        <w:t>Officer: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9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Executive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8"/>
        </w:rPr>
        <w:t>Director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Nunavut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6"/>
        </w:rPr>
        <w:t>Board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8"/>
        </w:rPr>
        <w:t>P.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-2"/>
          <w:w w:val="108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A3A3A3"/>
          <w:spacing w:val="0"/>
          <w:w w:val="81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A3A3A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Bo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11"/>
        </w:rPr>
        <w:t>119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7" w:after="0" w:line="259" w:lineRule="auto"/>
        <w:ind w:left="2298" w:right="4297"/>
        <w:jc w:val="left"/>
        <w:tabs>
          <w:tab w:pos="37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Gjoa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Haven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NU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XO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92"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-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JO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7"/>
        </w:rPr>
        <w:t>Telephone: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(867)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9"/>
        </w:rPr>
        <w:t>360-6338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40" w:lineRule="auto"/>
        <w:ind w:left="2294" w:right="-20"/>
        <w:jc w:val="left"/>
        <w:tabs>
          <w:tab w:pos="37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Fax: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-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(867)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9"/>
        </w:rPr>
        <w:t>360-6369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8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28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878787"/>
          <w:spacing w:val="0"/>
          <w:w w:val="100"/>
          <w:b/>
          <w:bCs/>
        </w:rPr>
        <w:t>(</w:t>
      </w:r>
      <w:r>
        <w:rPr>
          <w:rFonts w:ascii="Arial" w:hAnsi="Arial" w:cs="Arial" w:eastAsia="Arial"/>
          <w:sz w:val="22"/>
          <w:szCs w:val="22"/>
          <w:color w:val="878787"/>
          <w:spacing w:val="0"/>
          <w:w w:val="100"/>
          <w:b/>
          <w:bCs/>
        </w:rPr>
        <w:t>ii</w:t>
      </w:r>
      <w:r>
        <w:rPr>
          <w:rFonts w:ascii="Arial" w:hAnsi="Arial" w:cs="Arial" w:eastAsia="Arial"/>
          <w:sz w:val="22"/>
          <w:szCs w:val="22"/>
          <w:color w:val="878787"/>
          <w:spacing w:val="0"/>
          <w:w w:val="100"/>
          <w:b/>
          <w:bCs/>
        </w:rPr>
        <w:t>)</w:t>
      </w:r>
      <w:r>
        <w:rPr>
          <w:rFonts w:ascii="Arial" w:hAnsi="Arial" w:cs="Arial" w:eastAsia="Arial"/>
          <w:sz w:val="22"/>
          <w:szCs w:val="22"/>
          <w:color w:val="878787"/>
          <w:spacing w:val="2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6E6E6E"/>
          <w:spacing w:val="6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  <w:b/>
          <w:bCs/>
        </w:rPr>
        <w:t>nspector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8"/>
          <w:b/>
          <w:bCs/>
        </w:rPr>
        <w:t>Contact: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20" w:after="0" w:line="240" w:lineRule="auto"/>
        <w:ind w:left="2303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8"/>
        </w:rPr>
        <w:t>Resource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8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5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1"/>
          <w:w w:val="108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A3A3A3"/>
          <w:spacing w:val="6"/>
          <w:w w:val="11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6"/>
        </w:rPr>
        <w:t>ficer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20" w:after="0" w:line="240" w:lineRule="auto"/>
        <w:ind w:left="2289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Nunavut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District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Nunavut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7"/>
        </w:rPr>
        <w:t>Region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30" w:after="0" w:line="240" w:lineRule="auto"/>
        <w:ind w:left="2298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P.O.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Bo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10"/>
        </w:rPr>
        <w:t>100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25" w:after="0" w:line="259" w:lineRule="auto"/>
        <w:ind w:left="2303" w:right="4289"/>
        <w:jc w:val="left"/>
        <w:tabs>
          <w:tab w:pos="37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Iqalui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A3A3A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A3A3A3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NU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XOA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OHO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8"/>
        </w:rPr>
        <w:t>Telephone: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(867)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9"/>
        </w:rPr>
        <w:t>975-4298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5" w:after="0" w:line="240" w:lineRule="auto"/>
        <w:ind w:left="2303" w:right="-20"/>
        <w:jc w:val="left"/>
        <w:tabs>
          <w:tab w:pos="37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Fax: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-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(867)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8"/>
        </w:rPr>
        <w:t>979-6445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62" w:right="-20"/>
        <w:jc w:val="left"/>
        <w:tabs>
          <w:tab w:pos="8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8.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-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Licensee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submit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pape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cop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8"/>
        </w:rPr>
        <w:t>electronic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1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cop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reports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7"/>
        </w:rPr>
        <w:t>studies,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jc w:val="left"/>
        <w:spacing w:after="0"/>
        <w:sectPr>
          <w:pgMar w:footer="1375" w:header="0" w:top="1480" w:bottom="1560" w:left="1220" w:right="1420"/>
          <w:footerReference w:type="default" r:id="rId15"/>
          <w:pgSz w:w="12240" w:h="15840"/>
        </w:sectPr>
      </w:pPr>
      <w:rPr/>
    </w:p>
    <w:p>
      <w:pPr>
        <w:spacing w:before="1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0" w:after="0" w:line="243" w:lineRule="auto"/>
        <w:ind w:left="838" w:right="96" w:firstLine="-1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plan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Board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Report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0"/>
          <w:w w:val="100"/>
        </w:rPr>
        <w:t>studie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submitte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Boar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Licensee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1"/>
        </w:rPr>
        <w:t>shall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include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detaile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executive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summar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4"/>
        </w:rPr>
        <w:t>Inuktitut.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3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838383"/>
          <w:w w:val="103"/>
          <w:b/>
          <w:bCs/>
        </w:rPr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  <w:b/>
          <w:bCs/>
          <w:u w:val="thick" w:color="000000"/>
        </w:rPr>
        <w:t>PAR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19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  <w:b/>
          <w:bCs/>
          <w:u w:val="thick" w:color="000000"/>
        </w:rPr>
        <w:t>: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1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  <w:b/>
          <w:bCs/>
          <w:u w:val="thick" w:color="000000"/>
        </w:rPr>
        <w:t>CONDITION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  <w:b/>
          <w:bCs/>
          <w:u w:val="thick" w:color="0000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14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  <w:b/>
          <w:bCs/>
          <w:u w:val="thick" w:color="000000"/>
        </w:rPr>
        <w:t>APPLYIN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  <w:b/>
          <w:bCs/>
          <w:u w:val="thick" w:color="0000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2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29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  <w:b/>
          <w:bCs/>
          <w:u w:val="thick" w:color="000000"/>
        </w:rPr>
        <w:t>WATE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44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2"/>
          <w:u w:val="thick" w:color="000000"/>
        </w:rPr>
        <w:t>USE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2"/>
        </w:rPr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1" w:lineRule="auto"/>
        <w:ind w:left="833" w:right="88" w:firstLine="-686"/>
        <w:jc w:val="both"/>
        <w:tabs>
          <w:tab w:pos="82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Arial" w:hAnsi="Arial" w:cs="Arial" w:eastAsia="Arial"/>
          <w:sz w:val="22"/>
          <w:szCs w:val="22"/>
          <w:color w:val="0C0C0C"/>
          <w:spacing w:val="0"/>
          <w:w w:val="144"/>
        </w:rPr>
        <w:t>I.</w:t>
      </w:r>
      <w:r>
        <w:rPr>
          <w:rFonts w:ascii="Arial" w:hAnsi="Arial" w:cs="Arial" w:eastAsia="Arial"/>
          <w:sz w:val="22"/>
          <w:szCs w:val="22"/>
          <w:color w:val="0C0C0C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color w:val="0C0C0C"/>
          <w:spacing w:val="0"/>
          <w:w w:val="100"/>
        </w:rPr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Licensee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obtai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domestic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fro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Snow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07070"/>
          <w:spacing w:val="0"/>
          <w:w w:val="100"/>
        </w:rPr>
        <w:t>Buntin</w:t>
      </w:r>
      <w:r>
        <w:rPr>
          <w:rFonts w:ascii="Times New Roman" w:hAnsi="Times New Roman" w:cs="Times New Roman" w:eastAsia="Times New Roman"/>
          <w:sz w:val="23"/>
          <w:szCs w:val="23"/>
          <w:color w:val="70707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70707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0707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Lake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maximum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cubic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0"/>
          <w:w w:val="100"/>
        </w:rPr>
        <w:t>metre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day.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drillin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operation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2"/>
        </w:rPr>
        <w:t>obtained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fro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local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lake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0"/>
          <w:w w:val="100"/>
        </w:rPr>
        <w:t>adjacent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sources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maximum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10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cubic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meter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38383"/>
          <w:spacing w:val="0"/>
          <w:w w:val="105"/>
          <w:i/>
        </w:rPr>
        <w:t>per</w:t>
      </w:r>
      <w:r>
        <w:rPr>
          <w:rFonts w:ascii="Times New Roman" w:hAnsi="Times New Roman" w:cs="Times New Roman" w:eastAsia="Times New Roman"/>
          <w:sz w:val="22"/>
          <w:szCs w:val="22"/>
          <w:color w:val="838383"/>
          <w:spacing w:val="0"/>
          <w:w w:val="105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1"/>
        </w:rPr>
        <w:t>day.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0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50" w:lineRule="auto"/>
        <w:ind w:left="833" w:right="81" w:firstLine="-696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1"/>
          <w:w w:val="8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color w:val="0C0C0C"/>
          <w:spacing w:val="0"/>
          <w:w w:val="58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0C0C0C"/>
          <w:spacing w:val="0"/>
          <w:w w:val="100"/>
        </w:rPr>
        <w:t>         </w:t>
      </w:r>
      <w:r>
        <w:rPr>
          <w:rFonts w:ascii="Times New Roman" w:hAnsi="Times New Roman" w:cs="Times New Roman" w:eastAsia="Times New Roman"/>
          <w:sz w:val="23"/>
          <w:szCs w:val="23"/>
          <w:color w:val="0C0C0C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07070"/>
          <w:spacing w:val="0"/>
          <w:w w:val="100"/>
        </w:rPr>
        <w:t>drilli</w:t>
      </w:r>
      <w:r>
        <w:rPr>
          <w:rFonts w:ascii="Times New Roman" w:hAnsi="Times New Roman" w:cs="Times New Roman" w:eastAsia="Times New Roman"/>
          <w:sz w:val="23"/>
          <w:szCs w:val="23"/>
          <w:color w:val="70707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require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sufficient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volume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source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body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draw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down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0"/>
          <w:w w:val="100"/>
        </w:rPr>
        <w:t>Licensee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least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30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day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prio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commencement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3"/>
        </w:rPr>
        <w:t>drilling,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submit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Boar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approval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0"/>
          <w:w w:val="100"/>
        </w:rPr>
        <w:t>following: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volume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required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hydrological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2"/>
        </w:rPr>
        <w:t>overview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body,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detail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0"/>
          <w:w w:val="100"/>
        </w:rPr>
        <w:t>impacts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propose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mitigatio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measures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4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stream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recommende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4"/>
        </w:rPr>
        <w:t>source.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8" w:lineRule="auto"/>
        <w:ind w:left="838" w:right="69" w:firstLine="-710"/>
        <w:jc w:val="both"/>
        <w:tabs>
          <w:tab w:pos="82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0C0C0C"/>
          <w:spacing w:val="0"/>
          <w:w w:val="100"/>
        </w:rPr>
        <w:t>3.</w:t>
      </w:r>
      <w:r>
        <w:rPr>
          <w:rFonts w:ascii="Times New Roman" w:hAnsi="Times New Roman" w:cs="Times New Roman" w:eastAsia="Times New Roman"/>
          <w:sz w:val="23"/>
          <w:szCs w:val="23"/>
          <w:color w:val="0C0C0C"/>
          <w:spacing w:val="-5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C0C0C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color w:val="0C0C0C"/>
          <w:spacing w:val="0"/>
          <w:w w:val="100"/>
        </w:rPr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Licensee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equi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0"/>
          <w:w w:val="100"/>
        </w:rPr>
        <w:t>intake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hose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scree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appropriate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mes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7"/>
        </w:rPr>
        <w:t>size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ensure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there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entrainment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3"/>
        </w:rPr>
        <w:t>fish.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4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52" w:lineRule="auto"/>
        <w:ind w:left="847" w:right="76" w:firstLine="-720"/>
        <w:jc w:val="both"/>
        <w:tabs>
          <w:tab w:pos="84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0C0C0C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3"/>
          <w:szCs w:val="23"/>
          <w:color w:val="0C0C0C"/>
          <w:spacing w:val="-5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C0C0C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color w:val="0C0C0C"/>
          <w:spacing w:val="0"/>
          <w:w w:val="100"/>
        </w:rPr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Licensee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0"/>
          <w:w w:val="100"/>
        </w:rPr>
        <w:t>ensure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rate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withdrawal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838383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6"/>
          <w:szCs w:val="16"/>
          <w:color w:val="838383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6"/>
          <w:szCs w:val="16"/>
          <w:color w:val="83838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suc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fis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become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impinge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2"/>
        </w:rPr>
        <w:t>screen.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52" w:lineRule="auto"/>
        <w:ind w:left="847" w:right="73" w:firstLine="-710"/>
        <w:jc w:val="both"/>
        <w:tabs>
          <w:tab w:pos="82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5.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-5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Licensee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remove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material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fro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belo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ordinar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hig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mar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7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body.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52" w:lineRule="auto"/>
        <w:ind w:left="847" w:right="66" w:firstLine="-715"/>
        <w:jc w:val="both"/>
        <w:tabs>
          <w:tab w:pos="84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0"/>
          <w:w w:val="100"/>
        </w:rPr>
        <w:t>6.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-4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0"/>
          <w:w w:val="100"/>
        </w:rPr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Licensee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anythin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cause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erosio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bank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body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9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provide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necessar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0"/>
          <w:w w:val="100"/>
        </w:rPr>
        <w:t>control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prevent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suc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3"/>
        </w:rPr>
        <w:t>erosion.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52" w:lineRule="auto"/>
        <w:ind w:left="852" w:right="76" w:firstLine="-706"/>
        <w:jc w:val="both"/>
        <w:tabs>
          <w:tab w:pos="84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0C0C0C"/>
          <w:spacing w:val="0"/>
          <w:w w:val="100"/>
        </w:rPr>
        <w:t>7.</w:t>
      </w:r>
      <w:r>
        <w:rPr>
          <w:rFonts w:ascii="Times New Roman" w:hAnsi="Times New Roman" w:cs="Times New Roman" w:eastAsia="Times New Roman"/>
          <w:sz w:val="23"/>
          <w:szCs w:val="23"/>
          <w:color w:val="0C0C0C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color w:val="0C0C0C"/>
          <w:spacing w:val="0"/>
          <w:w w:val="100"/>
        </w:rPr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Sediment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erosio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control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0"/>
          <w:w w:val="100"/>
        </w:rPr>
        <w:t>measure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implemente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prio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2"/>
        </w:rPr>
        <w:t>maintained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durin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operatio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prevent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0"/>
          <w:w w:val="100"/>
        </w:rPr>
        <w:t>entr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sediment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int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2"/>
        </w:rPr>
        <w:t>water.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2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37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838383"/>
          <w:w w:val="103"/>
          <w:b/>
          <w:bCs/>
        </w:rPr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  <w:b/>
          <w:bCs/>
          <w:u w:val="thick" w:color="000000"/>
        </w:rPr>
        <w:t>PAR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25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07070"/>
          <w:spacing w:val="0"/>
          <w:w w:val="100"/>
          <w:b/>
          <w:bCs/>
          <w:u w:val="thick" w:color="0000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0707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707070"/>
          <w:spacing w:val="0"/>
          <w:w w:val="100"/>
          <w:b/>
          <w:bCs/>
          <w:u w:val="thick" w:color="000000"/>
        </w:rPr>
        <w:t>:</w:t>
      </w:r>
      <w:r>
        <w:rPr>
          <w:rFonts w:ascii="Times New Roman" w:hAnsi="Times New Roman" w:cs="Times New Roman" w:eastAsia="Times New Roman"/>
          <w:sz w:val="23"/>
          <w:szCs w:val="23"/>
          <w:color w:val="707070"/>
          <w:spacing w:val="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07070"/>
          <w:spacing w:val="9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  <w:b/>
          <w:bCs/>
          <w:u w:val="thick" w:color="000000"/>
        </w:rPr>
        <w:t>CONDITION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  <w:b/>
          <w:bCs/>
          <w:u w:val="thick" w:color="0000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57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  <w:b/>
          <w:bCs/>
          <w:u w:val="thick" w:color="000000"/>
        </w:rPr>
        <w:t>APPLYIN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  <w:b/>
          <w:bCs/>
          <w:u w:val="thick" w:color="0000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17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29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  <w:b/>
          <w:bCs/>
          <w:u w:val="thick" w:color="000000"/>
        </w:rPr>
        <w:t>WAST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4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07070"/>
          <w:spacing w:val="0"/>
          <w:w w:val="102"/>
          <w:b/>
          <w:bCs/>
          <w:u w:val="thick" w:color="000000"/>
        </w:rPr>
        <w:t>DISPOSAL</w:t>
      </w:r>
      <w:r>
        <w:rPr>
          <w:rFonts w:ascii="Times New Roman" w:hAnsi="Times New Roman" w:cs="Times New Roman" w:eastAsia="Times New Roman"/>
          <w:sz w:val="23"/>
          <w:szCs w:val="23"/>
          <w:color w:val="707070"/>
          <w:spacing w:val="0"/>
          <w:w w:val="102"/>
          <w:b/>
          <w:bCs/>
        </w:rPr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6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2" w:lineRule="auto"/>
        <w:ind w:left="857" w:right="67" w:firstLine="-677"/>
        <w:jc w:val="both"/>
        <w:tabs>
          <w:tab w:pos="86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0C0C0C"/>
          <w:spacing w:val="0"/>
          <w:w w:val="100"/>
        </w:rPr>
        <w:t>l.</w:t>
      </w:r>
      <w:r>
        <w:rPr>
          <w:rFonts w:ascii="Times New Roman" w:hAnsi="Times New Roman" w:cs="Times New Roman" w:eastAsia="Times New Roman"/>
          <w:sz w:val="23"/>
          <w:szCs w:val="23"/>
          <w:color w:val="0C0C0C"/>
          <w:spacing w:val="-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C0C0C"/>
          <w:spacing w:val="0"/>
          <w:w w:val="100"/>
        </w:rPr>
        <w:tab/>
        <w:tab/>
      </w:r>
      <w:r>
        <w:rPr>
          <w:rFonts w:ascii="Times New Roman" w:hAnsi="Times New Roman" w:cs="Times New Roman" w:eastAsia="Times New Roman"/>
          <w:sz w:val="23"/>
          <w:szCs w:val="23"/>
          <w:color w:val="0C0C0C"/>
          <w:spacing w:val="0"/>
          <w:w w:val="100"/>
        </w:rPr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Area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designate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waste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disposal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07070"/>
          <w:spacing w:val="0"/>
          <w:w w:val="100"/>
        </w:rPr>
        <w:t>impai</w:t>
      </w:r>
      <w:r>
        <w:rPr>
          <w:rFonts w:ascii="Times New Roman" w:hAnsi="Times New Roman" w:cs="Times New Roman" w:eastAsia="Times New Roman"/>
          <w:sz w:val="23"/>
          <w:szCs w:val="23"/>
          <w:color w:val="70707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70707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0707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quality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quantity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flo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7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locate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least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thirt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0"/>
          <w:w w:val="100"/>
        </w:rPr>
        <w:t>(30)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metre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above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ordinar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hig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mar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7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body,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unles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otherwise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0"/>
          <w:w w:val="100"/>
        </w:rPr>
        <w:t>authorize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3"/>
        </w:rPr>
        <w:t>Board.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4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56" w:right="-20"/>
        <w:jc w:val="left"/>
        <w:tabs>
          <w:tab w:pos="84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Arial" w:hAnsi="Arial" w:cs="Arial" w:eastAsia="Arial"/>
          <w:sz w:val="18"/>
          <w:szCs w:val="18"/>
          <w:color w:val="0C0C0C"/>
          <w:spacing w:val="0"/>
          <w:w w:val="66"/>
        </w:rPr>
        <w:t>'&gt;</w:t>
      </w:r>
      <w:r>
        <w:rPr>
          <w:rFonts w:ascii="Arial" w:hAnsi="Arial" w:cs="Arial" w:eastAsia="Arial"/>
          <w:sz w:val="18"/>
          <w:szCs w:val="18"/>
          <w:color w:val="0C0C0C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C0C0C"/>
          <w:spacing w:val="0"/>
          <w:w w:val="100"/>
        </w:rPr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ope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burnin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on-site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0"/>
          <w:w w:val="100"/>
        </w:rPr>
        <w:t>fillin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domestic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waste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3"/>
        </w:rPr>
        <w:t>permitted.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424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0C0C0C"/>
          <w:spacing w:val="0"/>
          <w:w w:val="458"/>
        </w:rPr>
        <w:t>-</w:t>
      </w:r>
      <w:r>
        <w:rPr>
          <w:rFonts w:ascii="Times New Roman" w:hAnsi="Times New Roman" w:cs="Times New Roman" w:eastAsia="Times New Roman"/>
          <w:sz w:val="23"/>
          <w:szCs w:val="23"/>
          <w:color w:val="0C0C0C"/>
          <w:spacing w:val="-176"/>
          <w:w w:val="458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Licensee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incinerate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0"/>
          <w:w w:val="100"/>
        </w:rPr>
        <w:t>combust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07070"/>
          <w:spacing w:val="0"/>
          <w:w w:val="100"/>
        </w:rPr>
        <w:t>ible</w:t>
      </w:r>
      <w:r>
        <w:rPr>
          <w:rFonts w:ascii="Times New Roman" w:hAnsi="Times New Roman" w:cs="Times New Roman" w:eastAsia="Times New Roman"/>
          <w:sz w:val="23"/>
          <w:szCs w:val="23"/>
          <w:color w:val="70707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waste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ari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ensure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2"/>
        </w:rPr>
        <w:t>hazardous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jc w:val="left"/>
        <w:spacing w:after="0"/>
        <w:sectPr>
          <w:pgMar w:footer="1375" w:header="0" w:top="1480" w:bottom="1560" w:left="1260" w:right="1380"/>
          <w:footerReference w:type="default" r:id="rId16"/>
          <w:pgSz w:w="12240" w:h="15840"/>
        </w:sectPr>
      </w:pPr>
      <w:rPr/>
    </w:p>
    <w:p>
      <w:pPr>
        <w:spacing w:before="2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1" w:after="0" w:line="264" w:lineRule="auto"/>
        <w:ind w:left="818" w:right="112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wastes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waste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oil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7"/>
        </w:rPr>
        <w:t>non-combustible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21"/>
          <w:w w:val="10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waste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generate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throug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course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6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operatio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7"/>
        </w:rPr>
        <w:t>backhaule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7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12"/>
          <w:w w:val="10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dispose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approve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waste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77777"/>
          <w:spacing w:val="0"/>
          <w:w w:val="100"/>
        </w:rPr>
        <w:t>disposal</w:t>
      </w:r>
      <w:r>
        <w:rPr>
          <w:rFonts w:ascii="Times New Roman" w:hAnsi="Times New Roman" w:cs="Times New Roman" w:eastAsia="Times New Roman"/>
          <w:sz w:val="22"/>
          <w:szCs w:val="22"/>
          <w:color w:val="77777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7777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10"/>
        </w:rPr>
        <w:t>site.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64" w:lineRule="auto"/>
        <w:ind w:left="818" w:right="91" w:firstLine="-715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333333"/>
          <w:spacing w:val="5"/>
          <w:w w:val="100"/>
        </w:rPr>
        <w:t>4</w:t>
      </w:r>
      <w:r>
        <w:rPr>
          <w:rFonts w:ascii="Times New Roman" w:hAnsi="Times New Roman" w:cs="Times New Roman" w:eastAsia="Times New Roman"/>
          <w:sz w:val="22"/>
          <w:szCs w:val="22"/>
          <w:color w:val="161616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161616"/>
          <w:spacing w:val="0"/>
          <w:w w:val="100"/>
        </w:rPr>
        <w:t>        </w:t>
      </w:r>
      <w:r>
        <w:rPr>
          <w:rFonts w:ascii="Times New Roman" w:hAnsi="Times New Roman" w:cs="Times New Roman" w:eastAsia="Times New Roman"/>
          <w:sz w:val="22"/>
          <w:szCs w:val="22"/>
          <w:color w:val="161616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Licensee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contai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greywate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77777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777777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77777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77777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sum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locate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77777"/>
          <w:spacing w:val="0"/>
          <w:w w:val="100"/>
        </w:rPr>
        <w:t>least</w:t>
      </w:r>
      <w:r>
        <w:rPr>
          <w:rFonts w:ascii="Times New Roman" w:hAnsi="Times New Roman" w:cs="Times New Roman" w:eastAsia="Times New Roman"/>
          <w:sz w:val="22"/>
          <w:szCs w:val="22"/>
          <w:color w:val="77777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77777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thirt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(30)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7"/>
        </w:rPr>
        <w:t>metres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above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9"/>
        </w:rPr>
        <w:t>ordinar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9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20"/>
          <w:w w:val="10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hig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mar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77777"/>
          <w:spacing w:val="0"/>
          <w:w w:val="100"/>
        </w:rPr>
        <w:t>body,</w:t>
      </w:r>
      <w:r>
        <w:rPr>
          <w:rFonts w:ascii="Times New Roman" w:hAnsi="Times New Roman" w:cs="Times New Roman" w:eastAsia="Times New Roman"/>
          <w:sz w:val="22"/>
          <w:szCs w:val="22"/>
          <w:color w:val="777777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site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where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direct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flo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int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1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77777"/>
          <w:spacing w:val="0"/>
          <w:w w:val="100"/>
        </w:rPr>
        <w:t>body</w:t>
      </w:r>
      <w:r>
        <w:rPr>
          <w:rFonts w:ascii="Times New Roman" w:hAnsi="Times New Roman" w:cs="Times New Roman" w:eastAsia="Times New Roman"/>
          <w:sz w:val="22"/>
          <w:szCs w:val="22"/>
          <w:color w:val="777777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possible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additional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impact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8"/>
        </w:rPr>
        <w:t>created.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61" w:lineRule="auto"/>
        <w:ind w:left="818" w:right="100" w:firstLine="-710"/>
        <w:jc w:val="both"/>
        <w:tabs>
          <w:tab w:pos="8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161616"/>
          <w:spacing w:val="0"/>
          <w:w w:val="100"/>
        </w:rPr>
        <w:t>5.</w:t>
      </w:r>
      <w:r>
        <w:rPr>
          <w:rFonts w:ascii="Times New Roman" w:hAnsi="Times New Roman" w:cs="Times New Roman" w:eastAsia="Times New Roman"/>
          <w:sz w:val="22"/>
          <w:szCs w:val="22"/>
          <w:color w:val="161616"/>
          <w:spacing w:val="-4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161616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color w:val="161616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Licensee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8"/>
        </w:rPr>
        <w:t>discharge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8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sewage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int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77777"/>
          <w:spacing w:val="0"/>
          <w:w w:val="100"/>
        </w:rPr>
        <w:t>latrine</w:t>
      </w:r>
      <w:r>
        <w:rPr>
          <w:rFonts w:ascii="Times New Roman" w:hAnsi="Times New Roman" w:cs="Times New Roman" w:eastAsia="Times New Roman"/>
          <w:sz w:val="22"/>
          <w:szCs w:val="22"/>
          <w:color w:val="777777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pit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locate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least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thirt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(30)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77777"/>
          <w:spacing w:val="0"/>
          <w:w w:val="107"/>
        </w:rPr>
        <w:t>metres</w:t>
      </w:r>
      <w:r>
        <w:rPr>
          <w:rFonts w:ascii="Times New Roman" w:hAnsi="Times New Roman" w:cs="Times New Roman" w:eastAsia="Times New Roman"/>
          <w:sz w:val="22"/>
          <w:szCs w:val="22"/>
          <w:color w:val="777777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above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9"/>
        </w:rPr>
        <w:t>ordinar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9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20"/>
          <w:w w:val="10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hig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mar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77777"/>
          <w:spacing w:val="0"/>
          <w:w w:val="100"/>
        </w:rPr>
        <w:t>body,</w:t>
      </w:r>
      <w:r>
        <w:rPr>
          <w:rFonts w:ascii="Times New Roman" w:hAnsi="Times New Roman" w:cs="Times New Roman" w:eastAsia="Times New Roman"/>
          <w:sz w:val="22"/>
          <w:szCs w:val="22"/>
          <w:color w:val="77777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77777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site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where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direct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flo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int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1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77777"/>
          <w:spacing w:val="0"/>
          <w:w w:val="100"/>
        </w:rPr>
        <w:t>body</w:t>
      </w:r>
      <w:r>
        <w:rPr>
          <w:rFonts w:ascii="Times New Roman" w:hAnsi="Times New Roman" w:cs="Times New Roman" w:eastAsia="Times New Roman"/>
          <w:sz w:val="22"/>
          <w:szCs w:val="22"/>
          <w:color w:val="777777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possible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additional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impact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created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These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latrine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77777"/>
          <w:spacing w:val="0"/>
          <w:w w:val="100"/>
        </w:rPr>
        <w:t>pit</w:t>
      </w:r>
      <w:r>
        <w:rPr>
          <w:rFonts w:ascii="Times New Roman" w:hAnsi="Times New Roman" w:cs="Times New Roman" w:eastAsia="Times New Roman"/>
          <w:sz w:val="22"/>
          <w:szCs w:val="22"/>
          <w:color w:val="777777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777777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77777"/>
          <w:spacing w:val="0"/>
          <w:w w:val="105"/>
        </w:rPr>
        <w:t>shall</w:t>
      </w:r>
      <w:r>
        <w:rPr>
          <w:rFonts w:ascii="Times New Roman" w:hAnsi="Times New Roman" w:cs="Times New Roman" w:eastAsia="Times New Roman"/>
          <w:sz w:val="22"/>
          <w:szCs w:val="22"/>
          <w:color w:val="777777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treate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lime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restored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9"/>
        </w:rPr>
        <w:t>satisfactio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9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28"/>
          <w:w w:val="10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Jnspector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7"/>
        </w:rPr>
        <w:t>pre-existing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contour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22"/>
        </w:rPr>
        <w:t>ofthe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-5"/>
          <w:w w:val="122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prio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7"/>
        </w:rPr>
        <w:t>abandonment.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1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8" w:right="-20"/>
        <w:jc w:val="left"/>
        <w:tabs>
          <w:tab w:pos="1020" w:val="left"/>
          <w:tab w:pos="1500" w:val="left"/>
          <w:tab w:pos="3300" w:val="left"/>
          <w:tab w:pos="4060" w:val="left"/>
          <w:tab w:pos="5220" w:val="left"/>
          <w:tab w:pos="6440" w:val="left"/>
          <w:tab w:pos="90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PART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-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E: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-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5"/>
        </w:rPr>
        <w:t>CONDITIONS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color w:val="878787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color w:val="878787"/>
          <w:spacing w:val="-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878787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878787"/>
          <w:spacing w:val="0"/>
          <w:w w:val="100"/>
        </w:rPr>
        <w:t>CAMPS,</w:t>
      </w:r>
      <w:r>
        <w:rPr>
          <w:rFonts w:ascii="Times New Roman" w:hAnsi="Times New Roman" w:cs="Times New Roman" w:eastAsia="Times New Roman"/>
          <w:sz w:val="24"/>
          <w:szCs w:val="24"/>
          <w:color w:val="878787"/>
          <w:spacing w:val="-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878787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878787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ACCESS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-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5"/>
        </w:rPr>
        <w:t>INFRASTRUCTURES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5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2" w:after="0" w:line="240" w:lineRule="auto"/>
        <w:ind w:left="11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5"/>
        </w:rPr>
        <w:t>OPERATIONS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3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64" w:lineRule="auto"/>
        <w:ind w:left="833" w:right="85" w:firstLine="-68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Arial" w:hAnsi="Arial" w:cs="Arial" w:eastAsia="Arial"/>
          <w:sz w:val="21"/>
          <w:szCs w:val="21"/>
          <w:color w:val="161616"/>
          <w:spacing w:val="-2"/>
          <w:w w:val="100"/>
        </w:rPr>
        <w:t>1</w:t>
      </w:r>
      <w:r>
        <w:rPr>
          <w:rFonts w:ascii="Arial" w:hAnsi="Arial" w:cs="Arial" w:eastAsia="Arial"/>
          <w:sz w:val="21"/>
          <w:szCs w:val="21"/>
          <w:color w:val="333333"/>
          <w:spacing w:val="0"/>
          <w:w w:val="100"/>
        </w:rPr>
        <w:t>.</w:t>
      </w:r>
      <w:r>
        <w:rPr>
          <w:rFonts w:ascii="Arial" w:hAnsi="Arial" w:cs="Arial" w:eastAsia="Arial"/>
          <w:sz w:val="21"/>
          <w:szCs w:val="21"/>
          <w:color w:val="333333"/>
          <w:spacing w:val="0"/>
          <w:w w:val="100"/>
        </w:rPr>
        <w:t>       </w:t>
      </w:r>
      <w:r>
        <w:rPr>
          <w:rFonts w:ascii="Arial" w:hAnsi="Arial" w:cs="Arial" w:eastAsia="Arial"/>
          <w:sz w:val="21"/>
          <w:szCs w:val="21"/>
          <w:color w:val="333333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Licensee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erect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can1p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store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77777"/>
          <w:spacing w:val="0"/>
          <w:w w:val="100"/>
        </w:rPr>
        <w:t>material</w:t>
      </w:r>
      <w:r>
        <w:rPr>
          <w:rFonts w:ascii="Times New Roman" w:hAnsi="Times New Roman" w:cs="Times New Roman" w:eastAsia="Times New Roman"/>
          <w:sz w:val="22"/>
          <w:szCs w:val="22"/>
          <w:color w:val="77777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77777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77777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777777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surface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77777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777777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froze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stream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77777"/>
          <w:spacing w:val="0"/>
          <w:w w:val="109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color w:val="777777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77777"/>
          <w:spacing w:val="0"/>
          <w:w w:val="100"/>
        </w:rPr>
        <w:t>lake</w:t>
      </w:r>
      <w:r>
        <w:rPr>
          <w:rFonts w:ascii="Times New Roman" w:hAnsi="Times New Roman" w:cs="Times New Roman" w:eastAsia="Times New Roman"/>
          <w:sz w:val="22"/>
          <w:szCs w:val="22"/>
          <w:color w:val="777777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77777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77777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except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what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immediate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use.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Camp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77777"/>
          <w:spacing w:val="0"/>
          <w:w w:val="100"/>
        </w:rPr>
        <w:t>locate</w:t>
      </w:r>
      <w:r>
        <w:rPr>
          <w:rFonts w:ascii="Times New Roman" w:hAnsi="Times New Roman" w:cs="Times New Roman" w:eastAsia="Times New Roman"/>
          <w:sz w:val="22"/>
          <w:szCs w:val="22"/>
          <w:color w:val="777777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77777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77777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suc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9"/>
        </w:rPr>
        <w:t>minimize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77777"/>
          <w:spacing w:val="0"/>
          <w:w w:val="100"/>
        </w:rPr>
        <w:t>impact</w:t>
      </w:r>
      <w:r>
        <w:rPr>
          <w:rFonts w:ascii="Times New Roman" w:hAnsi="Times New Roman" w:cs="Times New Roman" w:eastAsia="Times New Roman"/>
          <w:sz w:val="22"/>
          <w:szCs w:val="22"/>
          <w:color w:val="777777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777777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surface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9"/>
        </w:rPr>
        <w:t>drainage.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66" w:lineRule="auto"/>
        <w:ind w:left="838" w:right="82" w:firstLine="-720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161616"/>
          <w:spacing w:val="3"/>
          <w:w w:val="100"/>
        </w:rPr>
        <w:t>2</w:t>
      </w:r>
      <w:r>
        <w:rPr>
          <w:rFonts w:ascii="Times New Roman" w:hAnsi="Times New Roman" w:cs="Times New Roman" w:eastAsia="Times New Roman"/>
          <w:sz w:val="22"/>
          <w:szCs w:val="22"/>
          <w:color w:val="33333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333333"/>
          <w:spacing w:val="0"/>
          <w:w w:val="100"/>
        </w:rPr>
        <w:t>        </w:t>
      </w:r>
      <w:r>
        <w:rPr>
          <w:rFonts w:ascii="Times New Roman" w:hAnsi="Times New Roman" w:cs="Times New Roman" w:eastAsia="Times New Roman"/>
          <w:sz w:val="22"/>
          <w:szCs w:val="22"/>
          <w:color w:val="333333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activitie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conducte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suc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77777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2"/>
          <w:szCs w:val="22"/>
          <w:color w:val="777777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77777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77777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mmtmtze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impact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77777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color w:val="77777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77777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9"/>
        </w:rPr>
        <w:t>surface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drainage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9"/>
        </w:rPr>
        <w:t>Licensee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27"/>
          <w:w w:val="10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7"/>
        </w:rPr>
        <w:t>immediatel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7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46"/>
          <w:w w:val="10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77777"/>
          <w:spacing w:val="0"/>
          <w:w w:val="107"/>
        </w:rPr>
        <w:t>undertake</w:t>
      </w:r>
      <w:r>
        <w:rPr>
          <w:rFonts w:ascii="Times New Roman" w:hAnsi="Times New Roman" w:cs="Times New Roman" w:eastAsia="Times New Roman"/>
          <w:sz w:val="22"/>
          <w:szCs w:val="22"/>
          <w:color w:val="777777"/>
          <w:spacing w:val="40"/>
          <w:w w:val="10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8"/>
        </w:rPr>
        <w:t>corrective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37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measure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77777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777777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77777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77777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77777"/>
          <w:spacing w:val="0"/>
          <w:w w:val="104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777777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event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77777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777777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impact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surface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7"/>
        </w:rPr>
        <w:t>drainage.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64" w:lineRule="auto"/>
        <w:ind w:left="838" w:right="83" w:firstLine="-710"/>
        <w:jc w:val="both"/>
        <w:tabs>
          <w:tab w:pos="8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3.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-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ab/>
        <w:tab/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Winte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77777"/>
          <w:spacing w:val="0"/>
          <w:w w:val="100"/>
        </w:rPr>
        <w:t>lake</w:t>
      </w:r>
      <w:r>
        <w:rPr>
          <w:rFonts w:ascii="Times New Roman" w:hAnsi="Times New Roman" w:cs="Times New Roman" w:eastAsia="Times New Roman"/>
          <w:sz w:val="22"/>
          <w:szCs w:val="22"/>
          <w:color w:val="777777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stream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crossings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includin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77777"/>
          <w:spacing w:val="0"/>
          <w:w w:val="100"/>
        </w:rPr>
        <w:t>bridges</w:t>
      </w:r>
      <w:r>
        <w:rPr>
          <w:rFonts w:ascii="Times New Roman" w:hAnsi="Times New Roman" w:cs="Times New Roman" w:eastAsia="Times New Roman"/>
          <w:sz w:val="22"/>
          <w:szCs w:val="22"/>
          <w:color w:val="777777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77777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77777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7"/>
        </w:rPr>
        <w:t>constructe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7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36"/>
          <w:w w:val="10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entirel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77777"/>
          <w:spacing w:val="0"/>
          <w:w w:val="107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777777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water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77777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2"/>
          <w:szCs w:val="22"/>
          <w:color w:val="777777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snow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stream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8"/>
        </w:rPr>
        <w:t>crossing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8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9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77777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color w:val="777777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777777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77777"/>
          <w:spacing w:val="0"/>
          <w:w w:val="100"/>
        </w:rPr>
        <w:t>remove</w:t>
      </w:r>
      <w:r>
        <w:rPr>
          <w:rFonts w:ascii="Times New Roman" w:hAnsi="Times New Roman" w:cs="Times New Roman" w:eastAsia="Times New Roman"/>
          <w:sz w:val="22"/>
          <w:szCs w:val="22"/>
          <w:color w:val="777777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77777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77777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77777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color w:val="777777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notche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77777"/>
          <w:spacing w:val="0"/>
          <w:w w:val="100"/>
        </w:rPr>
        <w:t>prio</w:t>
      </w:r>
      <w:r>
        <w:rPr>
          <w:rFonts w:ascii="Times New Roman" w:hAnsi="Times New Roman" w:cs="Times New Roman" w:eastAsia="Times New Roman"/>
          <w:sz w:val="22"/>
          <w:szCs w:val="22"/>
          <w:color w:val="777777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77777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77777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sprin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77777"/>
          <w:spacing w:val="0"/>
          <w:w w:val="106"/>
        </w:rPr>
        <w:t>break­</w:t>
      </w:r>
      <w:r>
        <w:rPr>
          <w:rFonts w:ascii="Times New Roman" w:hAnsi="Times New Roman" w:cs="Times New Roman" w:eastAsia="Times New Roman"/>
          <w:sz w:val="22"/>
          <w:szCs w:val="22"/>
          <w:color w:val="777777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6"/>
        </w:rPr>
        <w:t>up.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1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61" w:lineRule="auto"/>
        <w:ind w:left="847" w:right="80" w:firstLine="-725"/>
        <w:jc w:val="both"/>
        <w:tabs>
          <w:tab w:pos="8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161616"/>
          <w:spacing w:val="0"/>
          <w:w w:val="100"/>
        </w:rPr>
        <w:t>4.</w:t>
      </w:r>
      <w:r>
        <w:rPr>
          <w:rFonts w:ascii="Times New Roman" w:hAnsi="Times New Roman" w:cs="Times New Roman" w:eastAsia="Times New Roman"/>
          <w:sz w:val="22"/>
          <w:szCs w:val="22"/>
          <w:color w:val="161616"/>
          <w:spacing w:val="-4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161616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color w:val="161616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respect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acces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road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7"/>
        </w:rPr>
        <w:t>constructio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7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8"/>
          <w:w w:val="10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77777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color w:val="77777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77777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othe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8"/>
        </w:rPr>
        <w:t>earthworks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8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7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9"/>
        </w:rPr>
        <w:t>depositio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9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42"/>
          <w:w w:val="10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77777"/>
          <w:spacing w:val="0"/>
          <w:w w:val="109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777777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debri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77777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color w:val="777777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sediment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int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body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77777"/>
          <w:spacing w:val="0"/>
          <w:w w:val="109"/>
        </w:rPr>
        <w:t>prohibited.</w:t>
      </w:r>
      <w:r>
        <w:rPr>
          <w:rFonts w:ascii="Times New Roman" w:hAnsi="Times New Roman" w:cs="Times New Roman" w:eastAsia="Times New Roman"/>
          <w:sz w:val="22"/>
          <w:szCs w:val="22"/>
          <w:color w:val="777777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77777"/>
          <w:spacing w:val="34"/>
          <w:w w:val="10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These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77777"/>
          <w:spacing w:val="0"/>
          <w:w w:val="100"/>
        </w:rPr>
        <w:t>material</w:t>
      </w:r>
      <w:r>
        <w:rPr>
          <w:rFonts w:ascii="Times New Roman" w:hAnsi="Times New Roman" w:cs="Times New Roman" w:eastAsia="Times New Roman"/>
          <w:sz w:val="22"/>
          <w:szCs w:val="22"/>
          <w:color w:val="777777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77777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77777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77777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color w:val="777777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777777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77777"/>
          <w:spacing w:val="0"/>
          <w:w w:val="108"/>
        </w:rPr>
        <w:t>disposed</w:t>
      </w:r>
      <w:r>
        <w:rPr>
          <w:rFonts w:ascii="Times New Roman" w:hAnsi="Times New Roman" w:cs="Times New Roman" w:eastAsia="Times New Roman"/>
          <w:sz w:val="22"/>
          <w:szCs w:val="22"/>
          <w:color w:val="777777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above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ordinar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hig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mar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suc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fashio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77777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2"/>
          <w:szCs w:val="22"/>
          <w:color w:val="777777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77777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777777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777777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ente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7"/>
        </w:rPr>
        <w:t>water.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6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3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PART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CONDITION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878787"/>
          <w:spacing w:val="0"/>
          <w:w w:val="100"/>
        </w:rPr>
        <w:t>APPLYIN</w:t>
      </w:r>
      <w:r>
        <w:rPr>
          <w:rFonts w:ascii="Times New Roman" w:hAnsi="Times New Roman" w:cs="Times New Roman" w:eastAsia="Times New Roman"/>
          <w:sz w:val="24"/>
          <w:szCs w:val="24"/>
          <w:color w:val="878787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878787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878787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878787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878787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DRILLIN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5"/>
        </w:rPr>
        <w:t>OPERATIONS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5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73" w:lineRule="auto"/>
        <w:ind w:left="857" w:right="98" w:firstLine="-691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030303"/>
          <w:spacing w:val="0"/>
          <w:w w:val="54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030303"/>
          <w:spacing w:val="21"/>
          <w:w w:val="54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33333"/>
          <w:spacing w:val="0"/>
          <w:w w:val="81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333333"/>
          <w:spacing w:val="0"/>
          <w:w w:val="81"/>
        </w:rPr>
        <w:t>           </w:t>
      </w:r>
      <w:r>
        <w:rPr>
          <w:rFonts w:ascii="Times New Roman" w:hAnsi="Times New Roman" w:cs="Times New Roman" w:eastAsia="Times New Roman"/>
          <w:sz w:val="22"/>
          <w:szCs w:val="22"/>
          <w:color w:val="333333"/>
          <w:spacing w:val="16"/>
          <w:w w:val="8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7"/>
        </w:rPr>
        <w:t>land-base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7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26"/>
          <w:w w:val="10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drillin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don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withi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77777"/>
          <w:spacing w:val="0"/>
          <w:w w:val="100"/>
        </w:rPr>
        <w:t>thirt</w:t>
      </w:r>
      <w:r>
        <w:rPr>
          <w:rFonts w:ascii="Times New Roman" w:hAnsi="Times New Roman" w:cs="Times New Roman" w:eastAsia="Times New Roman"/>
          <w:sz w:val="22"/>
          <w:szCs w:val="22"/>
          <w:color w:val="777777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77777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77777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(30)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metre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77777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777777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hig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mar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9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8"/>
        </w:rPr>
        <w:t>body.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65" w:lineRule="auto"/>
        <w:ind w:left="852" w:right="62" w:firstLine="-710"/>
        <w:jc w:val="both"/>
        <w:tabs>
          <w:tab w:pos="8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161616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22"/>
          <w:szCs w:val="22"/>
          <w:color w:val="161616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color w:val="161616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Licensee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ensure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drill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cutting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retur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Judg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77777"/>
          <w:spacing w:val="0"/>
          <w:w w:val="104"/>
        </w:rPr>
        <w:t>that</w:t>
      </w:r>
      <w:r>
        <w:rPr>
          <w:rFonts w:ascii="Times New Roman" w:hAnsi="Times New Roman" w:cs="Times New Roman" w:eastAsia="Times New Roman"/>
          <w:sz w:val="22"/>
          <w:szCs w:val="22"/>
          <w:color w:val="777777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cannot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8"/>
        </w:rPr>
        <w:t>re-circulated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8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3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8"/>
        </w:rPr>
        <w:t>includin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8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18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CaC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77777"/>
          <w:spacing w:val="0"/>
          <w:w w:val="100"/>
        </w:rPr>
        <w:t>quantit</w:t>
      </w:r>
      <w:r>
        <w:rPr>
          <w:rFonts w:ascii="Times New Roman" w:hAnsi="Times New Roman" w:cs="Times New Roman" w:eastAsia="Times New Roman"/>
          <w:sz w:val="22"/>
          <w:szCs w:val="22"/>
          <w:color w:val="777777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77777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77777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8"/>
        </w:rPr>
        <w:t>concentration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8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21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dispose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77777"/>
          <w:spacing w:val="0"/>
          <w:w w:val="109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777777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properl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8"/>
        </w:rPr>
        <w:t>constructe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8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18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sum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7"/>
        </w:rPr>
        <w:t>appropriate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14"/>
          <w:w w:val="10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77777"/>
          <w:spacing w:val="0"/>
          <w:w w:val="100"/>
        </w:rPr>
        <w:t>natural</w:t>
      </w:r>
      <w:r>
        <w:rPr>
          <w:rFonts w:ascii="Times New Roman" w:hAnsi="Times New Roman" w:cs="Times New Roman" w:eastAsia="Times New Roman"/>
          <w:sz w:val="22"/>
          <w:szCs w:val="22"/>
          <w:color w:val="77777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77777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7"/>
        </w:rPr>
        <w:t>depressio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7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25"/>
          <w:w w:val="10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77777"/>
          <w:spacing w:val="0"/>
          <w:w w:val="100"/>
        </w:rPr>
        <w:t>locate</w:t>
      </w:r>
      <w:r>
        <w:rPr>
          <w:rFonts w:ascii="Times New Roman" w:hAnsi="Times New Roman" w:cs="Times New Roman" w:eastAsia="Times New Roman"/>
          <w:sz w:val="22"/>
          <w:szCs w:val="22"/>
          <w:color w:val="777777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77777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77777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77777"/>
          <w:spacing w:val="0"/>
          <w:w w:val="100"/>
        </w:rPr>
        <w:t>least</w:t>
      </w:r>
      <w:r>
        <w:rPr>
          <w:rFonts w:ascii="Times New Roman" w:hAnsi="Times New Roman" w:cs="Times New Roman" w:eastAsia="Times New Roman"/>
          <w:sz w:val="22"/>
          <w:szCs w:val="22"/>
          <w:color w:val="777777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6"/>
        </w:rPr>
        <w:t>thirty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(30)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metre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above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ordinar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hig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mar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adjacent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body,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suc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6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4713" w:right="4675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8"/>
        </w:rPr>
        <w:t>8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jc w:val="center"/>
        <w:spacing w:after="0"/>
        <w:sectPr>
          <w:pgMar w:footer="0" w:header="0" w:top="1480" w:bottom="280" w:left="1260" w:right="1380"/>
          <w:footerReference w:type="default" r:id="rId17"/>
          <w:pgSz w:w="12240" w:h="15840"/>
        </w:sectPr>
      </w:pPr>
      <w:rPr/>
    </w:p>
    <w:p>
      <w:pPr>
        <w:spacing w:before="19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0" w:after="0" w:line="240" w:lineRule="auto"/>
        <w:ind w:left="834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content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ente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body,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C9C9C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9C9C9C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9C9C9C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97979"/>
          <w:spacing w:val="0"/>
          <w:w w:val="100"/>
        </w:rPr>
        <w:t>additional</w:t>
      </w:r>
      <w:r>
        <w:rPr>
          <w:rFonts w:ascii="Times New Roman" w:hAnsi="Times New Roman" w:cs="Times New Roman" w:eastAsia="Times New Roman"/>
          <w:sz w:val="23"/>
          <w:szCs w:val="23"/>
          <w:color w:val="797979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impact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2"/>
        </w:rPr>
        <w:t>create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13"/>
          <w:w w:val="103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545454"/>
          <w:spacing w:val="0"/>
          <w:w w:val="77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50" w:lineRule="auto"/>
        <w:ind w:left="839" w:right="94" w:firstLine="-725"/>
        <w:jc w:val="both"/>
        <w:tabs>
          <w:tab w:pos="82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3.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-5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Drillin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additive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mu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97979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797979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797979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connectio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97979"/>
          <w:spacing w:val="0"/>
          <w:w w:val="100"/>
        </w:rPr>
        <w:t>hole</w:t>
      </w:r>
      <w:r>
        <w:rPr>
          <w:rFonts w:ascii="Times New Roman" w:hAnsi="Times New Roman" w:cs="Times New Roman" w:eastAsia="Times New Roman"/>
          <w:sz w:val="23"/>
          <w:szCs w:val="23"/>
          <w:color w:val="797979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97979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drille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throug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97979"/>
          <w:spacing w:val="0"/>
          <w:w w:val="103"/>
        </w:rPr>
        <w:t>lake</w:t>
      </w:r>
      <w:r>
        <w:rPr>
          <w:rFonts w:ascii="Times New Roman" w:hAnsi="Times New Roman" w:cs="Times New Roman" w:eastAsia="Times New Roman"/>
          <w:sz w:val="23"/>
          <w:szCs w:val="23"/>
          <w:color w:val="797979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unles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re-circulate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containe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97979"/>
          <w:spacing w:val="0"/>
          <w:w w:val="100"/>
        </w:rPr>
        <w:t>suc</w:t>
      </w:r>
      <w:r>
        <w:rPr>
          <w:rFonts w:ascii="Times New Roman" w:hAnsi="Times New Roman" w:cs="Times New Roman" w:eastAsia="Times New Roman"/>
          <w:sz w:val="23"/>
          <w:szCs w:val="23"/>
          <w:color w:val="797979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797979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97979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3"/>
          <w:szCs w:val="23"/>
          <w:color w:val="797979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97979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97979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797979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ente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water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97979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color w:val="797979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4"/>
        </w:rPr>
        <w:t>are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97979"/>
          <w:spacing w:val="0"/>
          <w:w w:val="100"/>
        </w:rPr>
        <w:t>demonstrate</w:t>
      </w:r>
      <w:r>
        <w:rPr>
          <w:rFonts w:ascii="Times New Roman" w:hAnsi="Times New Roman" w:cs="Times New Roman" w:eastAsia="Times New Roman"/>
          <w:sz w:val="23"/>
          <w:szCs w:val="23"/>
          <w:color w:val="797979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97979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4"/>
        </w:rPr>
        <w:t>non-toxic.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6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8" w:lineRule="auto"/>
        <w:ind w:left="830" w:right="81" w:firstLine="-715"/>
        <w:jc w:val="both"/>
        <w:tabs>
          <w:tab w:pos="82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4.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-5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artesia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flo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encountered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drill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hole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plugge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97979"/>
          <w:spacing w:val="0"/>
          <w:w w:val="100"/>
        </w:rPr>
        <w:t>permanentl</w:t>
      </w:r>
      <w:r>
        <w:rPr>
          <w:rFonts w:ascii="Times New Roman" w:hAnsi="Times New Roman" w:cs="Times New Roman" w:eastAsia="Times New Roman"/>
          <w:sz w:val="23"/>
          <w:szCs w:val="23"/>
          <w:color w:val="797979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797979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seale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97979"/>
          <w:spacing w:val="0"/>
          <w:w w:val="102"/>
        </w:rPr>
        <w:t>upon</w:t>
      </w:r>
      <w:r>
        <w:rPr>
          <w:rFonts w:ascii="Times New Roman" w:hAnsi="Times New Roman" w:cs="Times New Roman" w:eastAsia="Times New Roman"/>
          <w:sz w:val="23"/>
          <w:szCs w:val="23"/>
          <w:color w:val="797979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project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97979"/>
          <w:spacing w:val="0"/>
          <w:w w:val="104"/>
        </w:rPr>
        <w:t>temlination.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8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84" w:right="100"/>
        <w:jc w:val="center"/>
        <w:tabs>
          <w:tab w:pos="78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5.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-5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97979"/>
          <w:spacing w:val="0"/>
          <w:w w:val="100"/>
        </w:rPr>
        <w:t>on-ice</w:t>
      </w:r>
      <w:r>
        <w:rPr>
          <w:rFonts w:ascii="Times New Roman" w:hAnsi="Times New Roman" w:cs="Times New Roman" w:eastAsia="Times New Roman"/>
          <w:sz w:val="23"/>
          <w:szCs w:val="23"/>
          <w:color w:val="797979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d1illin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operation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Licensee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follo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97979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97979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  <w:i/>
        </w:rPr>
        <w:t>Interi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  <w:i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2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  <w:i/>
        </w:rPr>
        <w:t>Guideline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3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  <w:i/>
        </w:rPr>
        <w:t>fo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2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97979"/>
          <w:spacing w:val="0"/>
          <w:w w:val="104"/>
          <w:i/>
        </w:rPr>
        <w:t>On­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9" w:after="0" w:line="240" w:lineRule="auto"/>
        <w:ind w:left="830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  <w:i/>
        </w:rPr>
        <w:t>lee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5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  <w:i/>
        </w:rPr>
        <w:t>Drillin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  <w:i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1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1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  <w:i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1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  <w:i/>
        </w:rPr>
        <w:t>NWT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3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These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2"/>
        </w:rPr>
        <w:t>are: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906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070707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15"/>
          <w:szCs w:val="15"/>
          <w:color w:val="070707"/>
          <w:spacing w:val="0"/>
          <w:w w:val="100"/>
        </w:rPr>
        <w:t>    </w:t>
      </w:r>
      <w:r>
        <w:rPr>
          <w:rFonts w:ascii="Times New Roman" w:hAnsi="Times New Roman" w:cs="Times New Roman" w:eastAsia="Times New Roman"/>
          <w:sz w:val="15"/>
          <w:szCs w:val="15"/>
          <w:color w:val="070707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97979"/>
          <w:spacing w:val="0"/>
          <w:w w:val="100"/>
        </w:rPr>
        <w:t>drill</w:t>
      </w:r>
      <w:r>
        <w:rPr>
          <w:rFonts w:ascii="Times New Roman" w:hAnsi="Times New Roman" w:cs="Times New Roman" w:eastAsia="Times New Roman"/>
          <w:sz w:val="23"/>
          <w:szCs w:val="23"/>
          <w:color w:val="797979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cutting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remove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fro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97979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97979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4"/>
        </w:rPr>
        <w:t>surface;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8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9" w:lineRule="auto"/>
        <w:ind w:left="1204" w:right="69" w:firstLine="-370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797979"/>
          <w:spacing w:val="0"/>
          <w:w w:val="69"/>
        </w:rPr>
        <w:t>11.</w:t>
      </w:r>
      <w:r>
        <w:rPr>
          <w:rFonts w:ascii="Times New Roman" w:hAnsi="Times New Roman" w:cs="Times New Roman" w:eastAsia="Times New Roman"/>
          <w:sz w:val="23"/>
          <w:szCs w:val="23"/>
          <w:color w:val="797979"/>
          <w:spacing w:val="0"/>
          <w:w w:val="69"/>
        </w:rPr>
        <w:t>   </w:t>
      </w:r>
      <w:r>
        <w:rPr>
          <w:rFonts w:ascii="Times New Roman" w:hAnsi="Times New Roman" w:cs="Times New Roman" w:eastAsia="Times New Roman"/>
          <w:sz w:val="23"/>
          <w:szCs w:val="23"/>
          <w:color w:val="797979"/>
          <w:spacing w:val="13"/>
          <w:w w:val="69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release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total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suspende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solid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97979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9797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97979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97979"/>
          <w:spacing w:val="0"/>
          <w:w w:val="100"/>
        </w:rPr>
        <w:t>rece1vm</w:t>
      </w:r>
      <w:r>
        <w:rPr>
          <w:rFonts w:ascii="Times New Roman" w:hAnsi="Times New Roman" w:cs="Times New Roman" w:eastAsia="Times New Roman"/>
          <w:sz w:val="23"/>
          <w:szCs w:val="23"/>
          <w:color w:val="797979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797979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environment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97979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color w:val="797979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79797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97979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97979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3"/>
          <w:szCs w:val="23"/>
          <w:color w:val="79797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compliance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97979"/>
          <w:spacing w:val="0"/>
          <w:w w:val="100"/>
        </w:rPr>
        <w:t>Guideline</w:t>
      </w:r>
      <w:r>
        <w:rPr>
          <w:rFonts w:ascii="Times New Roman" w:hAnsi="Times New Roman" w:cs="Times New Roman" w:eastAsia="Times New Roman"/>
          <w:sz w:val="23"/>
          <w:szCs w:val="23"/>
          <w:color w:val="797979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97979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Total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97979"/>
          <w:spacing w:val="0"/>
          <w:w w:val="100"/>
        </w:rPr>
        <w:t>Suspende</w:t>
      </w:r>
      <w:r>
        <w:rPr>
          <w:rFonts w:ascii="Times New Roman" w:hAnsi="Times New Roman" w:cs="Times New Roman" w:eastAsia="Times New Roman"/>
          <w:sz w:val="23"/>
          <w:szCs w:val="23"/>
          <w:color w:val="797979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97979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97979"/>
          <w:spacing w:val="0"/>
          <w:w w:val="100"/>
        </w:rPr>
        <w:t>Solid</w:t>
      </w:r>
      <w:r>
        <w:rPr>
          <w:rFonts w:ascii="Times New Roman" w:hAnsi="Times New Roman" w:cs="Times New Roman" w:eastAsia="Times New Roman"/>
          <w:sz w:val="23"/>
          <w:szCs w:val="23"/>
          <w:color w:val="797979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97979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97979"/>
          <w:spacing w:val="0"/>
          <w:w w:val="100"/>
        </w:rPr>
        <w:t>containe</w:t>
      </w:r>
      <w:r>
        <w:rPr>
          <w:rFonts w:ascii="Times New Roman" w:hAnsi="Times New Roman" w:cs="Times New Roman" w:eastAsia="Times New Roman"/>
          <w:sz w:val="23"/>
          <w:szCs w:val="23"/>
          <w:color w:val="797979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97979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97979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797979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797979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97979"/>
          <w:spacing w:val="0"/>
          <w:w w:val="104"/>
        </w:rPr>
        <w:t>Canadian</w:t>
      </w:r>
      <w:r>
        <w:rPr>
          <w:rFonts w:ascii="Times New Roman" w:hAnsi="Times New Roman" w:cs="Times New Roman" w:eastAsia="Times New Roman"/>
          <w:sz w:val="23"/>
          <w:szCs w:val="23"/>
          <w:color w:val="797979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Council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Minister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C9C9C"/>
          <w:spacing w:val="0"/>
          <w:w w:val="105"/>
        </w:rPr>
        <w:t>Envir</w:t>
      </w:r>
      <w:r>
        <w:rPr>
          <w:rFonts w:ascii="Times New Roman" w:hAnsi="Times New Roman" w:cs="Times New Roman" w:eastAsia="Times New Roman"/>
          <w:sz w:val="23"/>
          <w:szCs w:val="23"/>
          <w:color w:val="9C9C9C"/>
          <w:spacing w:val="0"/>
          <w:w w:val="105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797979"/>
          <w:spacing w:val="0"/>
          <w:w w:val="105"/>
        </w:rPr>
        <w:t>nment's</w:t>
      </w:r>
      <w:r>
        <w:rPr>
          <w:rFonts w:ascii="Times New Roman" w:hAnsi="Times New Roman" w:cs="Times New Roman" w:eastAsia="Times New Roman"/>
          <w:sz w:val="23"/>
          <w:szCs w:val="23"/>
          <w:color w:val="797979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97979"/>
          <w:spacing w:val="53"/>
          <w:w w:val="105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CCME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Canadian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Water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97979"/>
          <w:spacing w:val="0"/>
          <w:w w:val="103"/>
        </w:rPr>
        <w:t>Quality</w:t>
      </w:r>
      <w:r>
        <w:rPr>
          <w:rFonts w:ascii="Times New Roman" w:hAnsi="Times New Roman" w:cs="Times New Roman" w:eastAsia="Times New Roman"/>
          <w:sz w:val="23"/>
          <w:szCs w:val="23"/>
          <w:color w:val="797979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Guidelines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Chapte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9"/>
        </w:rPr>
        <w:t>-Freshwate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9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-5"/>
          <w:w w:val="109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Aquatic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97979"/>
          <w:spacing w:val="0"/>
          <w:w w:val="100"/>
        </w:rPr>
        <w:t>Life;</w:t>
      </w:r>
      <w:r>
        <w:rPr>
          <w:rFonts w:ascii="Times New Roman" w:hAnsi="Times New Roman" w:cs="Times New Roman" w:eastAsia="Times New Roman"/>
          <w:sz w:val="23"/>
          <w:szCs w:val="23"/>
          <w:color w:val="797979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3"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52" w:lineRule="auto"/>
        <w:ind w:left="1209" w:right="75" w:firstLine="-432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797979"/>
          <w:spacing w:val="0"/>
          <w:w w:val="64"/>
        </w:rPr>
        <w:t>111.</w:t>
      </w:r>
      <w:r>
        <w:rPr>
          <w:rFonts w:ascii="Times New Roman" w:hAnsi="Times New Roman" w:cs="Times New Roman" w:eastAsia="Times New Roman"/>
          <w:sz w:val="23"/>
          <w:szCs w:val="23"/>
          <w:color w:val="797979"/>
          <w:spacing w:val="0"/>
          <w:w w:val="64"/>
        </w:rPr>
        <w:t>   </w:t>
      </w:r>
      <w:r>
        <w:rPr>
          <w:rFonts w:ascii="Times New Roman" w:hAnsi="Times New Roman" w:cs="Times New Roman" w:eastAsia="Times New Roman"/>
          <w:sz w:val="23"/>
          <w:szCs w:val="23"/>
          <w:color w:val="797979"/>
          <w:spacing w:val="27"/>
          <w:w w:val="64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kimberlite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targets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non-toxicit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must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97979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color w:val="797979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797979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demonstrated;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toxicit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testin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97979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3"/>
          <w:szCs w:val="23"/>
          <w:color w:val="79797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97979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97979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color w:val="79797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don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effluent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fro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drillin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operatio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97979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97979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97979"/>
          <w:spacing w:val="0"/>
          <w:w w:val="100"/>
        </w:rPr>
        <w:t>result</w:t>
      </w:r>
      <w:r>
        <w:rPr>
          <w:rFonts w:ascii="Times New Roman" w:hAnsi="Times New Roman" w:cs="Times New Roman" w:eastAsia="Times New Roman"/>
          <w:sz w:val="23"/>
          <w:szCs w:val="23"/>
          <w:color w:val="797979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97979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97979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color w:val="797979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797979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submitte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97979"/>
          <w:spacing w:val="0"/>
          <w:w w:val="101"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color w:val="797979"/>
          <w:spacing w:val="0"/>
          <w:w w:val="10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Nunavut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Boar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and/o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Inspecto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97979"/>
          <w:spacing w:val="0"/>
          <w:w w:val="100"/>
        </w:rPr>
        <w:t>upon</w:t>
      </w:r>
      <w:r>
        <w:rPr>
          <w:rFonts w:ascii="Times New Roman" w:hAnsi="Times New Roman" w:cs="Times New Roman" w:eastAsia="Times New Roman"/>
          <w:sz w:val="23"/>
          <w:szCs w:val="23"/>
          <w:color w:val="797979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97979"/>
          <w:spacing w:val="0"/>
          <w:w w:val="104"/>
        </w:rPr>
        <w:t>request.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57" w:lineRule="auto"/>
        <w:ind w:left="849" w:right="80" w:firstLine="-710"/>
        <w:jc w:val="both"/>
        <w:tabs>
          <w:tab w:pos="84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6.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-5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Licensee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establis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baseline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97979"/>
          <w:spacing w:val="0"/>
          <w:w w:val="100"/>
        </w:rPr>
        <w:t>qualit</w:t>
      </w:r>
      <w:r>
        <w:rPr>
          <w:rFonts w:ascii="Times New Roman" w:hAnsi="Times New Roman" w:cs="Times New Roman" w:eastAsia="Times New Roman"/>
          <w:sz w:val="23"/>
          <w:szCs w:val="23"/>
          <w:color w:val="797979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797979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condition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before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97979"/>
          <w:spacing w:val="0"/>
          <w:w w:val="100"/>
        </w:rPr>
        <w:t>drillin</w:t>
      </w:r>
      <w:r>
        <w:rPr>
          <w:rFonts w:ascii="Times New Roman" w:hAnsi="Times New Roman" w:cs="Times New Roman" w:eastAsia="Times New Roman"/>
          <w:sz w:val="23"/>
          <w:szCs w:val="23"/>
          <w:color w:val="797979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797979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throug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3"/>
        </w:rPr>
        <w:t>lake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97979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3"/>
          <w:szCs w:val="23"/>
          <w:color w:val="797979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97979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97979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result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97979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color w:val="797979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797979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submitte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Nunavut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97979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23"/>
          <w:szCs w:val="23"/>
          <w:color w:val="797979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79797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9797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97979"/>
          <w:spacing w:val="0"/>
          <w:w w:val="100"/>
        </w:rPr>
        <w:t>Boar</w:t>
      </w:r>
      <w:r>
        <w:rPr>
          <w:rFonts w:ascii="Times New Roman" w:hAnsi="Times New Roman" w:cs="Times New Roman" w:eastAsia="Times New Roman"/>
          <w:sz w:val="23"/>
          <w:szCs w:val="23"/>
          <w:color w:val="797979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97979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and/o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97979"/>
          <w:spacing w:val="0"/>
          <w:w w:val="103"/>
        </w:rPr>
        <w:t>Inspector</w:t>
      </w:r>
      <w:r>
        <w:rPr>
          <w:rFonts w:ascii="Times New Roman" w:hAnsi="Times New Roman" w:cs="Times New Roman" w:eastAsia="Times New Roman"/>
          <w:sz w:val="23"/>
          <w:szCs w:val="23"/>
          <w:color w:val="797979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upon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2"/>
        </w:rPr>
        <w:t>request.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34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797979"/>
          <w:spacing w:val="0"/>
          <w:w w:val="100"/>
          <w:b/>
          <w:bCs/>
        </w:rPr>
        <w:t>PART</w:t>
      </w:r>
      <w:r>
        <w:rPr>
          <w:rFonts w:ascii="Times New Roman" w:hAnsi="Times New Roman" w:cs="Times New Roman" w:eastAsia="Times New Roman"/>
          <w:sz w:val="23"/>
          <w:szCs w:val="23"/>
          <w:color w:val="797979"/>
          <w:spacing w:val="3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97979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797979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3"/>
          <w:szCs w:val="23"/>
          <w:color w:val="797979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97979"/>
          <w:spacing w:val="1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97979"/>
          <w:spacing w:val="0"/>
          <w:w w:val="100"/>
          <w:b/>
          <w:bCs/>
        </w:rPr>
        <w:t>CONDITION</w:t>
      </w:r>
      <w:r>
        <w:rPr>
          <w:rFonts w:ascii="Times New Roman" w:hAnsi="Times New Roman" w:cs="Times New Roman" w:eastAsia="Times New Roman"/>
          <w:sz w:val="23"/>
          <w:szCs w:val="23"/>
          <w:color w:val="797979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97979"/>
          <w:spacing w:val="5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  <w:b/>
          <w:bCs/>
        </w:rPr>
        <w:t>APPLYING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3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  <w:b/>
          <w:bCs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  <w:b/>
          <w:bCs/>
        </w:rPr>
        <w:t>SPILL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2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97979"/>
          <w:spacing w:val="0"/>
          <w:w w:val="100"/>
          <w:b/>
          <w:bCs/>
        </w:rPr>
        <w:t>CONTINGENC</w:t>
      </w:r>
      <w:r>
        <w:rPr>
          <w:rFonts w:ascii="Times New Roman" w:hAnsi="Times New Roman" w:cs="Times New Roman" w:eastAsia="Times New Roman"/>
          <w:sz w:val="23"/>
          <w:szCs w:val="23"/>
          <w:color w:val="797979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797979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97979"/>
          <w:spacing w:val="2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76767"/>
          <w:spacing w:val="0"/>
          <w:w w:val="101"/>
          <w:b/>
          <w:bCs/>
        </w:rPr>
        <w:t>PLANNING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0" w:lineRule="auto"/>
        <w:ind w:left="1199" w:right="77" w:firstLine="-1027"/>
        <w:jc w:val="both"/>
        <w:tabs>
          <w:tab w:pos="86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070707"/>
          <w:spacing w:val="0"/>
          <w:w w:val="100"/>
        </w:rPr>
        <w:t>I.</w:t>
      </w:r>
      <w:r>
        <w:rPr>
          <w:rFonts w:ascii="Times New Roman" w:hAnsi="Times New Roman" w:cs="Times New Roman" w:eastAsia="Times New Roman"/>
          <w:sz w:val="23"/>
          <w:szCs w:val="23"/>
          <w:color w:val="070707"/>
          <w:spacing w:val="-4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70707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color w:val="070707"/>
          <w:spacing w:val="0"/>
          <w:w w:val="100"/>
        </w:rPr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Licensee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revise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approve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  <w:i/>
        </w:rPr>
        <w:t>"Kennecott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3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  <w:i/>
        </w:rPr>
        <w:t>Canad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5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  <w:i/>
        </w:rPr>
        <w:t>Exploratio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5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  <w:i/>
        </w:rPr>
        <w:t>Inc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3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2"/>
          <w:i/>
        </w:rPr>
        <w:t>Laugh/and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2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  <w:i/>
        </w:rPr>
        <w:t>Lake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2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  <w:i/>
        </w:rPr>
        <w:t>Project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4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  <w:i/>
        </w:rPr>
        <w:t>Contmgency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2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  <w:i/>
        </w:rPr>
        <w:t>Pla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3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C9C9C"/>
          <w:spacing w:val="0"/>
          <w:w w:val="100"/>
          <w:i/>
        </w:rPr>
        <w:t>fo</w:t>
      </w:r>
      <w:r>
        <w:rPr>
          <w:rFonts w:ascii="Times New Roman" w:hAnsi="Times New Roman" w:cs="Times New Roman" w:eastAsia="Times New Roman"/>
          <w:sz w:val="23"/>
          <w:szCs w:val="23"/>
          <w:color w:val="9C9C9C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9C9C9C"/>
          <w:spacing w:val="2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  <w:i/>
        </w:rPr>
        <w:t>Material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5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  <w:i/>
        </w:rPr>
        <w:t>Spill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4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4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  <w:i/>
        </w:rPr>
        <w:t>Exploratio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  <w:i/>
        </w:rPr>
        <w:t>Camp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4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  <w:i/>
        </w:rPr>
        <w:t>&amp;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3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97979"/>
          <w:spacing w:val="0"/>
          <w:w w:val="102"/>
          <w:i/>
        </w:rPr>
        <w:t>Remote</w:t>
      </w:r>
      <w:r>
        <w:rPr>
          <w:rFonts w:ascii="Times New Roman" w:hAnsi="Times New Roman" w:cs="Times New Roman" w:eastAsia="Times New Roman"/>
          <w:sz w:val="23"/>
          <w:szCs w:val="23"/>
          <w:color w:val="797979"/>
          <w:spacing w:val="0"/>
          <w:w w:val="102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  <w:i/>
        </w:rPr>
        <w:t>Site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2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  <w:i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2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  <w:i/>
        </w:rPr>
        <w:t>Drillin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  <w:i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2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  <w:i/>
        </w:rPr>
        <w:t>Operations"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4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reflect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97979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97979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4"/>
        </w:rPr>
        <w:t>following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57" w:lineRule="auto"/>
        <w:ind w:left="1588" w:right="55" w:firstLine="-835"/>
        <w:jc w:val="left"/>
        <w:tabs>
          <w:tab w:pos="158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070707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15"/>
          <w:szCs w:val="15"/>
          <w:color w:val="070707"/>
          <w:spacing w:val="-3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70707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5"/>
          <w:szCs w:val="15"/>
          <w:color w:val="070707"/>
          <w:spacing w:val="0"/>
          <w:w w:val="100"/>
        </w:rPr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additio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Environment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Canada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personnel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Iqaluit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97979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97979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spill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4"/>
        </w:rPr>
        <w:t>response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contact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list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Nunavut;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0" w:after="0" w:line="256" w:lineRule="exact"/>
        <w:ind w:left="686" w:right="-20"/>
        <w:jc w:val="left"/>
        <w:tabs>
          <w:tab w:pos="158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070707"/>
          <w:spacing w:val="0"/>
          <w:w w:val="100"/>
        </w:rPr>
        <w:t>11.</w:t>
      </w:r>
      <w:r>
        <w:rPr>
          <w:rFonts w:ascii="Times New Roman" w:hAnsi="Times New Roman" w:cs="Times New Roman" w:eastAsia="Times New Roman"/>
          <w:sz w:val="15"/>
          <w:szCs w:val="15"/>
          <w:color w:val="070707"/>
          <w:spacing w:val="-3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70707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5"/>
          <w:szCs w:val="15"/>
          <w:color w:val="070707"/>
          <w:spacing w:val="0"/>
          <w:w w:val="100"/>
        </w:rPr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locatio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includin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GPS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C9C9C"/>
          <w:spacing w:val="0"/>
          <w:w w:val="100"/>
        </w:rPr>
        <w:t>co-ordi</w:t>
      </w:r>
      <w:r>
        <w:rPr>
          <w:rFonts w:ascii="Times New Roman" w:hAnsi="Times New Roman" w:cs="Times New Roman" w:eastAsia="Times New Roman"/>
          <w:sz w:val="23"/>
          <w:szCs w:val="23"/>
          <w:color w:val="9C9C9C"/>
          <w:spacing w:val="-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97979"/>
          <w:spacing w:val="0"/>
          <w:w w:val="100"/>
        </w:rPr>
        <w:t>nates</w:t>
      </w:r>
      <w:r>
        <w:rPr>
          <w:rFonts w:ascii="Times New Roman" w:hAnsi="Times New Roman" w:cs="Times New Roman" w:eastAsia="Times New Roman"/>
          <w:sz w:val="23"/>
          <w:szCs w:val="23"/>
          <w:color w:val="797979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3"/>
          <w:szCs w:val="23"/>
          <w:color w:val="797979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fuel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storage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area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associate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1"/>
        </w:rPr>
        <w:t>with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8" w:after="0" w:line="240" w:lineRule="auto"/>
        <w:ind w:left="1593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2"/>
        </w:rPr>
        <w:t>undertaking.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7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52" w:lineRule="auto"/>
        <w:ind w:left="882" w:right="65" w:firstLine="-643"/>
        <w:jc w:val="left"/>
        <w:tabs>
          <w:tab w:pos="86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-4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informatio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require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97979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797979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797979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Part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G,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Item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97979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color w:val="797979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797979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submitte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addendum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97979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797979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797979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97979"/>
          <w:spacing w:val="0"/>
          <w:w w:val="101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97979"/>
          <w:spacing w:val="0"/>
          <w:w w:val="10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approve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Pla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withi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thirt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(30)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day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issuance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3"/>
        </w:rPr>
        <w:t>License.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3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745" w:right="4646"/>
        <w:jc w:val="center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070707"/>
          <w:w w:val="201"/>
          <w:i/>
        </w:rPr>
        <w:t>'</w:t>
      </w:r>
      <w:r>
        <w:rPr>
          <w:rFonts w:ascii="Arial" w:hAnsi="Arial" w:cs="Arial" w:eastAsia="Arial"/>
          <w:sz w:val="14"/>
          <w:szCs w:val="14"/>
          <w:color w:val="070707"/>
          <w:w w:val="203"/>
          <w:i/>
        </w:rPr>
        <w:t>)</w:t>
      </w:r>
      <w:r>
        <w:rPr>
          <w:rFonts w:ascii="Arial" w:hAnsi="Arial" w:cs="Arial" w:eastAsia="Arial"/>
          <w:sz w:val="14"/>
          <w:szCs w:val="14"/>
          <w:color w:val="000000"/>
          <w:w w:val="100"/>
        </w:rPr>
      </w:r>
    </w:p>
    <w:p>
      <w:pPr>
        <w:jc w:val="center"/>
        <w:spacing w:after="0"/>
        <w:sectPr>
          <w:pgMar w:footer="0" w:header="0" w:top="1480" w:bottom="280" w:left="1220" w:right="1400"/>
          <w:footerReference w:type="default" r:id="rId18"/>
          <w:pgSz w:w="12240" w:h="15840"/>
        </w:sectPr>
      </w:pPr>
      <w:rPr/>
    </w:p>
    <w:p>
      <w:pPr>
        <w:spacing w:before="1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1" w:after="0" w:line="250" w:lineRule="auto"/>
        <w:ind w:left="800" w:right="77" w:firstLine="-614"/>
        <w:jc w:val="both"/>
        <w:tabs>
          <w:tab w:pos="8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181818"/>
          <w:spacing w:val="0"/>
          <w:w w:val="100"/>
        </w:rPr>
        <w:t>3.</w:t>
      </w:r>
      <w:r>
        <w:rPr>
          <w:rFonts w:ascii="Times New Roman" w:hAnsi="Times New Roman" w:cs="Times New Roman" w:eastAsia="Times New Roman"/>
          <w:sz w:val="22"/>
          <w:szCs w:val="22"/>
          <w:color w:val="181818"/>
          <w:spacing w:val="-5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181818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color w:val="181818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Licensee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9"/>
        </w:rPr>
        <w:t>annuall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9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29"/>
          <w:w w:val="10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revie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Spill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8"/>
        </w:rPr>
        <w:t>Contingenc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8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29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Pla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modif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6E6E6E"/>
          <w:spacing w:val="0"/>
          <w:w w:val="100"/>
        </w:rPr>
        <w:t>Pla</w:t>
      </w:r>
      <w:r>
        <w:rPr>
          <w:rFonts w:ascii="Times New Roman" w:hAnsi="Times New Roman" w:cs="Times New Roman" w:eastAsia="Times New Roman"/>
          <w:sz w:val="22"/>
          <w:szCs w:val="22"/>
          <w:color w:val="6E6E6E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6E6E6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6E6E6E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8"/>
        </w:rPr>
        <w:t>as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8"/>
        </w:rPr>
        <w:t>necessar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8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34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0"/>
        </w:rPr>
        <w:t>reflect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change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personnel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8"/>
        </w:rPr>
        <w:t>operation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8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17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and/o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7"/>
        </w:rPr>
        <w:t>technology.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7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13"/>
          <w:w w:val="10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6"/>
        </w:rPr>
        <w:t>proposed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8"/>
        </w:rPr>
        <w:t>modification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8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35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8"/>
        </w:rPr>
        <w:t>submitte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8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51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Boar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addendum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original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pla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828282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8"/>
        </w:rPr>
        <w:t>accordance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4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Part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1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828282"/>
          <w:spacing w:val="0"/>
          <w:w w:val="100"/>
        </w:rPr>
        <w:t>B,</w:t>
      </w:r>
      <w:r>
        <w:rPr>
          <w:rFonts w:ascii="Arial" w:hAnsi="Arial" w:cs="Arial" w:eastAsia="Arial"/>
          <w:sz w:val="23"/>
          <w:szCs w:val="23"/>
          <w:color w:val="82828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Item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7"/>
        </w:rPr>
        <w:t>2(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6"/>
        </w:rPr>
        <w:t>iii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7"/>
        </w:rPr>
        <w:t>).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16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64" w:lineRule="auto"/>
        <w:ind w:left="810" w:right="79" w:firstLine="-629"/>
        <w:jc w:val="both"/>
        <w:tabs>
          <w:tab w:pos="8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Arial" w:hAnsi="Arial" w:cs="Arial" w:eastAsia="Arial"/>
          <w:sz w:val="20"/>
          <w:szCs w:val="20"/>
          <w:color w:val="070707"/>
          <w:spacing w:val="0"/>
          <w:w w:val="100"/>
        </w:rPr>
        <w:t>4.</w:t>
      </w:r>
      <w:r>
        <w:rPr>
          <w:rFonts w:ascii="Arial" w:hAnsi="Arial" w:cs="Arial" w:eastAsia="Arial"/>
          <w:sz w:val="20"/>
          <w:szCs w:val="20"/>
          <w:color w:val="070707"/>
          <w:spacing w:val="-5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070707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070707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Licensee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ensure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0"/>
        </w:rPr>
        <w:t>chemic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1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6E6E6E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sz w:val="22"/>
          <w:szCs w:val="22"/>
          <w:color w:val="6E6E6E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6E6E6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6E6E6E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petroleum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9"/>
        </w:rPr>
        <w:t>product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9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19"/>
          <w:w w:val="10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waste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6"/>
        </w:rPr>
        <w:t>associated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project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0"/>
        </w:rPr>
        <w:t>ente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0"/>
        </w:rPr>
        <w:t>water.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sump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fuel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cache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locate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6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8"/>
        </w:rPr>
        <w:t>minimum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8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0"/>
        </w:rPr>
        <w:t>thirt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0"/>
        </w:rPr>
        <w:t>(30)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metre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0"/>
        </w:rPr>
        <w:t>above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ordinar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hig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mar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adjacent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8"/>
        </w:rPr>
        <w:t>water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body.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0"/>
        </w:rPr>
        <w:t>Licensee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8"/>
        </w:rPr>
        <w:t>encourage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8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8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some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8"/>
        </w:rPr>
        <w:t>secondar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8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8"/>
        </w:rPr>
        <w:t>containment.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61" w:lineRule="auto"/>
        <w:ind w:left="810" w:right="89" w:firstLine="-619"/>
        <w:jc w:val="both"/>
        <w:tabs>
          <w:tab w:pos="8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5.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-4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Licensee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0"/>
        </w:rPr>
        <w:t>ensure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0"/>
        </w:rPr>
        <w:t>equipment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9"/>
        </w:rPr>
        <w:t>maintenance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25"/>
          <w:w w:val="10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servicin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6"/>
        </w:rPr>
        <w:t>conducted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onl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8"/>
        </w:rPr>
        <w:t>designate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8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21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area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0"/>
        </w:rPr>
        <w:t>implement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special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7"/>
        </w:rPr>
        <w:t>procedure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7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14"/>
          <w:w w:val="10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suc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9"/>
        </w:rPr>
        <w:t>drip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pans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manage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fluids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0"/>
        </w:rPr>
        <w:t>waste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0"/>
        </w:rPr>
        <w:t>contai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potential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9"/>
        </w:rPr>
        <w:t>spills.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56" w:lineRule="auto"/>
        <w:ind w:left="819" w:right="85" w:firstLine="-629"/>
        <w:jc w:val="both"/>
        <w:tabs>
          <w:tab w:pos="8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6.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-4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ab/>
        <w:tab/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durin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0"/>
        </w:rPr>
        <w:t>term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9"/>
        </w:rPr>
        <w:t>Licence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9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4"/>
          <w:w w:val="10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7"/>
        </w:rPr>
        <w:t>unauthorize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7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11"/>
          <w:w w:val="10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7"/>
        </w:rPr>
        <w:t>discharge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11"/>
          <w:w w:val="10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waste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occurs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suc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6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8"/>
        </w:rPr>
        <w:t>discharge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3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7"/>
        </w:rPr>
        <w:t>foreseeable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7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6"/>
          <w:w w:val="10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10"/>
        </w:rPr>
        <w:t>Licensee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-15"/>
          <w:w w:val="11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10"/>
        </w:rPr>
        <w:t>shall: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872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16"/>
          <w:szCs w:val="16"/>
          <w:color w:val="828282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16"/>
          <w:szCs w:val="16"/>
          <w:color w:val="828282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16"/>
          <w:szCs w:val="16"/>
          <w:color w:val="82828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0"/>
        </w:rPr>
        <w:t>Emplo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Spill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7"/>
        </w:rPr>
        <w:t>Contingenc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7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15"/>
          <w:w w:val="10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7"/>
        </w:rPr>
        <w:t>Plan;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6" w:after="0" w:line="240" w:lineRule="auto"/>
        <w:ind w:left="805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828282"/>
          <w:spacing w:val="0"/>
          <w:w w:val="100"/>
        </w:rPr>
        <w:t>u.</w:t>
      </w:r>
      <w:r>
        <w:rPr>
          <w:rFonts w:ascii="Times New Roman" w:hAnsi="Times New Roman" w:cs="Times New Roman" w:eastAsia="Times New Roman"/>
          <w:sz w:val="24"/>
          <w:szCs w:val="24"/>
          <w:color w:val="82828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82828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Report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spill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8"/>
        </w:rPr>
        <w:t>immediatel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8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11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24-Hour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Spill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Line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(867)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9"/>
        </w:rPr>
        <w:t>920-8130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-1"/>
          <w:w w:val="10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6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21" w:after="0" w:line="240" w:lineRule="auto"/>
        <w:ind w:left="1179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DIAND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9"/>
        </w:rPr>
        <w:t>Resource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9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11"/>
          <w:w w:val="10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9"/>
        </w:rPr>
        <w:t>Inspecto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9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-6"/>
          <w:w w:val="10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(867)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6"/>
        </w:rPr>
        <w:t>975-4298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6"/>
        </w:rPr>
        <w:t>;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22"/>
          <w:w w:val="106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6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25" w:after="0" w:line="264" w:lineRule="auto"/>
        <w:ind w:left="1189" w:right="621" w:firstLine="-432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17"/>
          <w:szCs w:val="17"/>
          <w:color w:val="828282"/>
          <w:spacing w:val="0"/>
          <w:w w:val="100"/>
        </w:rPr>
        <w:t>111.</w:t>
      </w:r>
      <w:r>
        <w:rPr>
          <w:rFonts w:ascii="Times New Roman" w:hAnsi="Times New Roman" w:cs="Times New Roman" w:eastAsia="Times New Roman"/>
          <w:sz w:val="17"/>
          <w:szCs w:val="17"/>
          <w:color w:val="82828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7"/>
          <w:szCs w:val="17"/>
          <w:color w:val="82828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Submit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DIAND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8"/>
        </w:rPr>
        <w:t>Resource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8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7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8"/>
        </w:rPr>
        <w:t>Inspecto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8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2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eac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8"/>
        </w:rPr>
        <w:t>occurrence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8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-6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6"/>
        </w:rPr>
        <w:t>detailed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report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9"/>
        </w:rPr>
        <w:t>includin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9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5"/>
          <w:w w:val="10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GPS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9"/>
        </w:rPr>
        <w:t>location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9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-12"/>
          <w:w w:val="10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0"/>
        </w:rPr>
        <w:t>late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tha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thirt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(30)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day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afte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8"/>
        </w:rPr>
        <w:t>initially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reportin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8"/>
        </w:rPr>
        <w:t>event.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4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4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828282"/>
          <w:w w:val="104"/>
        </w:rPr>
      </w:r>
      <w:r>
        <w:rPr>
          <w:rFonts w:ascii="Times New Roman" w:hAnsi="Times New Roman" w:cs="Times New Roman" w:eastAsia="Times New Roman"/>
          <w:sz w:val="24"/>
          <w:szCs w:val="24"/>
          <w:color w:val="828282"/>
          <w:spacing w:val="0"/>
          <w:w w:val="100"/>
          <w:u w:val="thick" w:color="000000"/>
        </w:rPr>
        <w:t>PAR</w:t>
      </w:r>
      <w:r>
        <w:rPr>
          <w:rFonts w:ascii="Times New Roman" w:hAnsi="Times New Roman" w:cs="Times New Roman" w:eastAsia="Times New Roman"/>
          <w:sz w:val="24"/>
          <w:szCs w:val="24"/>
          <w:color w:val="828282"/>
          <w:spacing w:val="0"/>
          <w:w w:val="100"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color w:val="828282"/>
          <w:spacing w:val="0"/>
          <w:w w:val="100"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828282"/>
          <w:spacing w:val="26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828282"/>
          <w:spacing w:val="0"/>
          <w:w w:val="100"/>
          <w:u w:val="thick" w:color="0000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828282"/>
          <w:spacing w:val="0"/>
          <w:w w:val="100"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color w:val="828282"/>
          <w:spacing w:val="0"/>
          <w:w w:val="100"/>
          <w:u w:val="thick" w:color="0000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828282"/>
          <w:spacing w:val="0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828282"/>
          <w:spacing w:val="17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828282"/>
          <w:spacing w:val="0"/>
          <w:w w:val="100"/>
          <w:u w:val="thick" w:color="000000"/>
        </w:rPr>
        <w:t>CONDITION</w:t>
      </w:r>
      <w:r>
        <w:rPr>
          <w:rFonts w:ascii="Times New Roman" w:hAnsi="Times New Roman" w:cs="Times New Roman" w:eastAsia="Times New Roman"/>
          <w:sz w:val="24"/>
          <w:szCs w:val="24"/>
          <w:color w:val="828282"/>
          <w:spacing w:val="0"/>
          <w:w w:val="100"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color w:val="828282"/>
          <w:spacing w:val="0"/>
          <w:w w:val="100"/>
          <w:u w:val="thick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828282"/>
          <w:spacing w:val="0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828282"/>
          <w:spacing w:val="4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828282"/>
          <w:spacing w:val="0"/>
          <w:w w:val="100"/>
          <w:u w:val="thick" w:color="000000"/>
        </w:rPr>
        <w:t>APPLYIN</w:t>
      </w:r>
      <w:r>
        <w:rPr>
          <w:rFonts w:ascii="Times New Roman" w:hAnsi="Times New Roman" w:cs="Times New Roman" w:eastAsia="Times New Roman"/>
          <w:sz w:val="24"/>
          <w:szCs w:val="24"/>
          <w:color w:val="828282"/>
          <w:spacing w:val="0"/>
          <w:w w:val="100"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color w:val="828282"/>
          <w:spacing w:val="0"/>
          <w:w w:val="100"/>
          <w:u w:val="thick" w:color="0000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828282"/>
          <w:spacing w:val="45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919191"/>
          <w:spacing w:val="0"/>
          <w:w w:val="100"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919191"/>
          <w:spacing w:val="0"/>
          <w:w w:val="100"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color w:val="919191"/>
          <w:spacing w:val="0"/>
          <w:w w:val="100"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919191"/>
          <w:spacing w:val="38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828282"/>
          <w:spacing w:val="0"/>
          <w:w w:val="100"/>
          <w:u w:val="thick" w:color="000000"/>
        </w:rPr>
        <w:t>ABANDONMEN</w:t>
      </w:r>
      <w:r>
        <w:rPr>
          <w:rFonts w:ascii="Times New Roman" w:hAnsi="Times New Roman" w:cs="Times New Roman" w:eastAsia="Times New Roman"/>
          <w:sz w:val="24"/>
          <w:szCs w:val="24"/>
          <w:color w:val="828282"/>
          <w:spacing w:val="0"/>
          <w:w w:val="100"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color w:val="828282"/>
          <w:spacing w:val="0"/>
          <w:w w:val="100"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828282"/>
          <w:spacing w:val="32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828282"/>
          <w:spacing w:val="0"/>
          <w:w w:val="100"/>
          <w:u w:val="thick" w:color="0000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color w:val="828282"/>
          <w:spacing w:val="0"/>
          <w:w w:val="100"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color w:val="828282"/>
          <w:spacing w:val="0"/>
          <w:w w:val="100"/>
          <w:u w:val="thick" w:color="0000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828282"/>
          <w:spacing w:val="-7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6E6E6E"/>
          <w:spacing w:val="0"/>
          <w:w w:val="105"/>
          <w:u w:val="thick" w:color="000000"/>
        </w:rPr>
        <w:t>RESTORATION</w:t>
      </w:r>
      <w:r>
        <w:rPr>
          <w:rFonts w:ascii="Times New Roman" w:hAnsi="Times New Roman" w:cs="Times New Roman" w:eastAsia="Times New Roman"/>
          <w:sz w:val="24"/>
          <w:szCs w:val="24"/>
          <w:color w:val="6E6E6E"/>
          <w:spacing w:val="0"/>
          <w:w w:val="105"/>
        </w:rPr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54" w:lineRule="auto"/>
        <w:ind w:left="829" w:right="189" w:firstLine="-686"/>
        <w:jc w:val="left"/>
        <w:tabs>
          <w:tab w:pos="8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Arial" w:hAnsi="Arial" w:cs="Arial" w:eastAsia="Arial"/>
          <w:sz w:val="21"/>
          <w:szCs w:val="21"/>
          <w:color w:val="070707"/>
          <w:spacing w:val="3"/>
          <w:w w:val="167"/>
        </w:rPr>
        <w:t>I</w:t>
      </w:r>
      <w:r>
        <w:rPr>
          <w:rFonts w:ascii="Arial" w:hAnsi="Arial" w:cs="Arial" w:eastAsia="Arial"/>
          <w:sz w:val="21"/>
          <w:szCs w:val="21"/>
          <w:color w:val="070707"/>
          <w:spacing w:val="0"/>
          <w:w w:val="90"/>
        </w:rPr>
        <w:t>.</w:t>
      </w:r>
      <w:r>
        <w:rPr>
          <w:rFonts w:ascii="Arial" w:hAnsi="Arial" w:cs="Arial" w:eastAsia="Arial"/>
          <w:sz w:val="21"/>
          <w:szCs w:val="21"/>
          <w:color w:val="070707"/>
          <w:spacing w:val="0"/>
          <w:w w:val="100"/>
        </w:rPr>
        <w:tab/>
      </w:r>
      <w:r>
        <w:rPr>
          <w:rFonts w:ascii="Arial" w:hAnsi="Arial" w:cs="Arial" w:eastAsia="Arial"/>
          <w:sz w:val="21"/>
          <w:szCs w:val="21"/>
          <w:color w:val="070707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Licensee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revise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approve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19191"/>
          <w:spacing w:val="0"/>
          <w:w w:val="100"/>
          <w:i/>
        </w:rPr>
        <w:t>"Reclamatio</w:t>
      </w:r>
      <w:r>
        <w:rPr>
          <w:rFonts w:ascii="Times New Roman" w:hAnsi="Times New Roman" w:cs="Times New Roman" w:eastAsia="Times New Roman"/>
          <w:sz w:val="23"/>
          <w:szCs w:val="23"/>
          <w:color w:val="919191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919191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19191"/>
          <w:spacing w:val="2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88"/>
          <w:i/>
        </w:rPr>
        <w:t>PLa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88"/>
          <w:i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17"/>
          <w:w w:val="88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  <w:i/>
        </w:rPr>
        <w:t>fo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1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  <w:i/>
        </w:rPr>
        <w:t>Laugh/an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4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  <w:i/>
        </w:rPr>
        <w:t>Lake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  <w:i/>
        </w:rPr>
        <w:t>Project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19191"/>
          <w:spacing w:val="0"/>
          <w:w w:val="100"/>
          <w:i/>
        </w:rPr>
        <w:t>(</w:t>
      </w:r>
      <w:r>
        <w:rPr>
          <w:rFonts w:ascii="Times New Roman" w:hAnsi="Times New Roman" w:cs="Times New Roman" w:eastAsia="Times New Roman"/>
          <w:sz w:val="23"/>
          <w:szCs w:val="23"/>
          <w:color w:val="919191"/>
          <w:spacing w:val="0"/>
          <w:w w:val="100"/>
          <w:i/>
        </w:rPr>
        <w:t>Nunavut</w:t>
      </w:r>
      <w:r>
        <w:rPr>
          <w:rFonts w:ascii="Times New Roman" w:hAnsi="Times New Roman" w:cs="Times New Roman" w:eastAsia="Times New Roman"/>
          <w:sz w:val="23"/>
          <w:szCs w:val="23"/>
          <w:color w:val="919191"/>
          <w:spacing w:val="0"/>
          <w:w w:val="100"/>
          <w:i/>
        </w:rPr>
        <w:t>)</w:t>
      </w:r>
      <w:r>
        <w:rPr>
          <w:rFonts w:ascii="Times New Roman" w:hAnsi="Times New Roman" w:cs="Times New Roman" w:eastAsia="Times New Roman"/>
          <w:sz w:val="23"/>
          <w:szCs w:val="23"/>
          <w:color w:val="919191"/>
          <w:spacing w:val="0"/>
          <w:w w:val="100"/>
          <w:i/>
        </w:rPr>
        <w:t>"</w:t>
      </w:r>
      <w:r>
        <w:rPr>
          <w:rFonts w:ascii="Times New Roman" w:hAnsi="Times New Roman" w:cs="Times New Roman" w:eastAsia="Times New Roman"/>
          <w:sz w:val="23"/>
          <w:szCs w:val="23"/>
          <w:color w:val="919191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919191"/>
          <w:spacing w:val="5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include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8"/>
        </w:rPr>
        <w:t>provision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8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4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remediatio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7"/>
        </w:rPr>
        <w:t>hydrocarbon-impacte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7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9"/>
          <w:w w:val="10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9"/>
        </w:rPr>
        <w:t>soils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result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fro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0"/>
        </w:rPr>
        <w:t>spill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petroleum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product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associate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5"/>
        </w:rPr>
        <w:t>undertaking.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4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64" w:lineRule="auto"/>
        <w:ind w:left="838" w:right="595" w:firstLine="-725"/>
        <w:jc w:val="left"/>
        <w:tabs>
          <w:tab w:pos="8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Arial" w:hAnsi="Arial" w:cs="Arial" w:eastAsia="Arial"/>
          <w:sz w:val="20"/>
          <w:szCs w:val="20"/>
          <w:color w:val="181818"/>
          <w:spacing w:val="0"/>
          <w:w w:val="100"/>
          <w:i/>
        </w:rPr>
        <w:t>2.</w:t>
      </w:r>
      <w:r>
        <w:rPr>
          <w:rFonts w:ascii="Arial" w:hAnsi="Arial" w:cs="Arial" w:eastAsia="Arial"/>
          <w:sz w:val="20"/>
          <w:szCs w:val="20"/>
          <w:color w:val="181818"/>
          <w:spacing w:val="-41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color w:val="181818"/>
          <w:spacing w:val="0"/>
          <w:w w:val="100"/>
          <w:i/>
        </w:rPr>
        <w:tab/>
      </w:r>
      <w:r>
        <w:rPr>
          <w:rFonts w:ascii="Arial" w:hAnsi="Arial" w:cs="Arial" w:eastAsia="Arial"/>
          <w:sz w:val="20"/>
          <w:szCs w:val="20"/>
          <w:color w:val="181818"/>
          <w:spacing w:val="0"/>
          <w:w w:val="100"/>
          <w:i/>
        </w:rPr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7"/>
        </w:rPr>
        <w:t>informatio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7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11"/>
          <w:w w:val="10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require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Part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0"/>
        </w:rPr>
        <w:t>H,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0"/>
        </w:rPr>
        <w:t>Item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submitte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addendum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8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approve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Pla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withi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0"/>
        </w:rPr>
        <w:t>thirt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(30)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day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9"/>
        </w:rPr>
        <w:t>issuance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-8"/>
          <w:w w:val="10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7"/>
        </w:rPr>
        <w:t>License.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1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65" w:lineRule="auto"/>
        <w:ind w:left="838" w:right="45" w:firstLine="-720"/>
        <w:jc w:val="both"/>
        <w:tabs>
          <w:tab w:pos="8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070707"/>
          <w:spacing w:val="0"/>
          <w:w w:val="100"/>
        </w:rPr>
        <w:t>3.</w:t>
      </w:r>
      <w:r>
        <w:rPr>
          <w:rFonts w:ascii="Times New Roman" w:hAnsi="Times New Roman" w:cs="Times New Roman" w:eastAsia="Times New Roman"/>
          <w:sz w:val="22"/>
          <w:szCs w:val="22"/>
          <w:color w:val="070707"/>
          <w:spacing w:val="-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70707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color w:val="070707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Licensee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annuall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revie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Pla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referre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Part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H,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Item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7"/>
        </w:rPr>
        <w:t>needed,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modif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Pla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reflect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change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operatio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and/o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7"/>
        </w:rPr>
        <w:t>technology.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7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13"/>
          <w:w w:val="10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Revision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4"/>
        </w:rPr>
        <w:t>be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9"/>
        </w:rPr>
        <w:t>submitte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9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41"/>
          <w:w w:val="10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0"/>
        </w:rPr>
        <w:t>Annual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Report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addendum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Pla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approval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1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5"/>
        </w:rPr>
        <w:t>Board.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64" w:lineRule="auto"/>
        <w:ind w:left="853" w:right="80" w:firstLine="-734"/>
        <w:jc w:val="both"/>
        <w:tabs>
          <w:tab w:pos="8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070707"/>
          <w:spacing w:val="0"/>
          <w:w w:val="100"/>
        </w:rPr>
        <w:t>4.</w:t>
      </w:r>
      <w:r>
        <w:rPr>
          <w:rFonts w:ascii="Times New Roman" w:hAnsi="Times New Roman" w:cs="Times New Roman" w:eastAsia="Times New Roman"/>
          <w:sz w:val="22"/>
          <w:szCs w:val="22"/>
          <w:color w:val="070707"/>
          <w:spacing w:val="-4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70707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color w:val="070707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Licensee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9"/>
        </w:rPr>
        <w:t>complete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26"/>
          <w:w w:val="10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0"/>
        </w:rPr>
        <w:t>restoratio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withi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time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schedule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specifie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6E6E6E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color w:val="6E6E6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0"/>
        </w:rPr>
        <w:t>approve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Plan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8"/>
        </w:rPr>
        <w:t>subsequentl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8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6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0"/>
        </w:rPr>
        <w:t>revise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8"/>
        </w:rPr>
        <w:t>approve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8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1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7"/>
        </w:rPr>
        <w:t>Board.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9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64" w:lineRule="auto"/>
        <w:ind w:left="853" w:right="56" w:firstLine="-715"/>
        <w:jc w:val="both"/>
        <w:tabs>
          <w:tab w:pos="8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181818"/>
          <w:spacing w:val="0"/>
          <w:w w:val="100"/>
        </w:rPr>
        <w:t>5.</w:t>
      </w:r>
      <w:r>
        <w:rPr>
          <w:rFonts w:ascii="Times New Roman" w:hAnsi="Times New Roman" w:cs="Times New Roman" w:eastAsia="Times New Roman"/>
          <w:sz w:val="21"/>
          <w:szCs w:val="21"/>
          <w:color w:val="181818"/>
          <w:spacing w:val="-4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181818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1"/>
          <w:szCs w:val="21"/>
          <w:color w:val="181818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0"/>
        </w:rPr>
        <w:t>Licensee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0"/>
        </w:rPr>
        <w:t>endeavo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0"/>
        </w:rPr>
        <w:t>carr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7"/>
        </w:rPr>
        <w:t>progressive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13"/>
          <w:w w:val="10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7"/>
        </w:rPr>
        <w:t>reclamatio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7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29"/>
          <w:w w:val="10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7"/>
        </w:rPr>
        <w:t>component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7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22"/>
          <w:w w:val="10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7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project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longe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0"/>
        </w:rPr>
        <w:t>require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12"/>
        </w:rPr>
        <w:t>Licensee'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12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-2"/>
          <w:w w:val="112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8"/>
        </w:rPr>
        <w:t>operation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4"/>
          <w:w w:val="109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A7A7A7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1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4671" w:right="4572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11"/>
        </w:rPr>
        <w:t>10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jc w:val="center"/>
        <w:spacing w:after="0"/>
        <w:sectPr>
          <w:pgMar w:footer="0" w:header="0" w:top="1480" w:bottom="280" w:left="1240" w:right="1420"/>
          <w:footerReference w:type="default" r:id="rId19"/>
          <w:pgSz w:w="12240" w:h="15840"/>
        </w:sectPr>
      </w:pPr>
      <w:rPr/>
    </w:p>
    <w:p>
      <w:pPr>
        <w:spacing w:before="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1" w:after="0" w:line="261" w:lineRule="auto"/>
        <w:ind w:left="830" w:right="82" w:firstLine="-715"/>
        <w:jc w:val="both"/>
        <w:tabs>
          <w:tab w:pos="8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  <w:position w:val="1"/>
        </w:rPr>
        <w:t>6.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-38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  <w:position w:val="1"/>
        </w:rPr>
        <w:tab/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2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  <w:position w:val="0"/>
        </w:rPr>
        <w:t>Licensee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  <w:position w:val="0"/>
        </w:rPr>
        <w:t>shall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1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  <w:position w:val="0"/>
        </w:rPr>
        <w:t>backfill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1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  <w:position w:val="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5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  <w:position w:val="0"/>
        </w:rPr>
        <w:t>restore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3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3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3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7"/>
          <w:position w:val="0"/>
        </w:rPr>
        <w:t>satisfactio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7"/>
          <w:position w:val="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35"/>
          <w:w w:val="107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4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4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8"/>
          <w:position w:val="0"/>
        </w:rPr>
        <w:t>Inspector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8"/>
          <w:position w:val="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27"/>
          <w:w w:val="108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  <w:position w:val="0"/>
        </w:rPr>
        <w:t>all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3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  <w:position w:val="0"/>
        </w:rPr>
        <w:t>cam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3"/>
          <w:position w:val="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  <w:position w:val="0"/>
        </w:rPr>
        <w:t>drillin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2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  <w:position w:val="0"/>
        </w:rPr>
        <w:t>waste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  <w:position w:val="0"/>
        </w:rPr>
        <w:t>disposal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2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  <w:position w:val="0"/>
        </w:rPr>
        <w:t>sump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1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4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4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8"/>
          <w:position w:val="0"/>
        </w:rPr>
        <w:t>pre-existin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8"/>
          <w:position w:val="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11"/>
          <w:w w:val="108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  <w:position w:val="0"/>
        </w:rPr>
        <w:t>contour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2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4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4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  <w:position w:val="0"/>
        </w:rPr>
        <w:t>lan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  <w:position w:val="0"/>
        </w:rPr>
        <w:t>prio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4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4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3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7"/>
          <w:position w:val="0"/>
        </w:rPr>
        <w:t>expiry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7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3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  <w:position w:val="0"/>
        </w:rPr>
        <w:t>thi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7"/>
          <w:position w:val="0"/>
        </w:rPr>
        <w:t>Licence.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  <w:position w:val="0"/>
        </w:rPr>
      </w:r>
    </w:p>
    <w:p>
      <w:pPr>
        <w:spacing w:before="7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59" w:lineRule="auto"/>
        <w:ind w:left="839" w:right="76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disturbe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0"/>
          <w:w w:val="100"/>
        </w:rPr>
        <w:t>area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8"/>
        </w:rPr>
        <w:t>stabilize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8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46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6"/>
        </w:rPr>
        <w:t>re-vegetate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6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42"/>
          <w:w w:val="106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required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upon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7"/>
        </w:rPr>
        <w:t>completio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7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35"/>
          <w:w w:val="10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7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work,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0"/>
          <w:w w:val="100"/>
        </w:rPr>
        <w:t>restore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8"/>
        </w:rPr>
        <w:t>pre-disturbe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8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7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0"/>
          <w:w w:val="108"/>
        </w:rPr>
        <w:t>state.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8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4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828282"/>
          <w:w w:val="104"/>
          <w:b/>
          <w:bCs/>
        </w:rPr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  <w:b/>
          <w:bCs/>
          <w:u w:val="thick" w:color="000000"/>
        </w:rPr>
        <w:t>PAR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15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  <w:b/>
          <w:bCs/>
          <w:u w:val="thick" w:color="000000"/>
        </w:rPr>
        <w:t>1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  <w:b/>
          <w:bCs/>
          <w:u w:val="thick" w:color="000000"/>
        </w:rPr>
        <w:t>: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57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-4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-4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-4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676767"/>
          <w:spacing w:val="2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676767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676767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  <w:b/>
          <w:bCs/>
          <w:u w:val="thick" w:color="000000"/>
        </w:rPr>
        <w:t>NDITION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  <w:b/>
          <w:bCs/>
          <w:u w:val="thick" w:color="0000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2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  <w:b/>
          <w:bCs/>
          <w:u w:val="thick" w:color="000000"/>
        </w:rPr>
        <w:t>APPLYIN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  <w:b/>
          <w:bCs/>
          <w:u w:val="thick" w:color="0000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26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18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  <w:b/>
          <w:bCs/>
          <w:u w:val="thick" w:color="000000"/>
        </w:rPr>
        <w:t>TH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28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5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5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5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676767"/>
          <w:spacing w:val="3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676767"/>
          <w:spacing w:val="3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676767"/>
          <w:spacing w:val="3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676767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676767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676767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2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676767"/>
          <w:spacing w:val="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676767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676767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  <w:b/>
          <w:bCs/>
          <w:u w:val="thick" w:color="000000"/>
        </w:rPr>
        <w:t>RIN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  <w:b/>
          <w:bCs/>
          <w:u w:val="thick" w:color="0000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55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-1"/>
          <w:w w:val="93"/>
          <w:b/>
          <w:bCs/>
          <w:u w:val="thick" w:color="0000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-1"/>
          <w:w w:val="93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-1"/>
          <w:w w:val="93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676767"/>
          <w:spacing w:val="0"/>
          <w:w w:val="105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676767"/>
          <w:spacing w:val="0"/>
          <w:w w:val="105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676767"/>
          <w:spacing w:val="5"/>
          <w:w w:val="104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676767"/>
          <w:spacing w:val="5"/>
          <w:w w:val="104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676767"/>
          <w:spacing w:val="5"/>
          <w:w w:val="104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2"/>
          <w:b/>
          <w:bCs/>
          <w:u w:val="thick" w:color="000000"/>
        </w:rPr>
        <w:t>GRAM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2"/>
          <w:b/>
          <w:bCs/>
        </w:rPr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0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64" w:lineRule="auto"/>
        <w:ind w:left="849" w:right="65" w:firstLine="-706"/>
        <w:jc w:val="both"/>
        <w:tabs>
          <w:tab w:pos="8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-4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9"/>
        </w:rPr>
        <w:t>Licensee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46"/>
          <w:w w:val="10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measure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0"/>
          <w:w w:val="100"/>
        </w:rPr>
        <w:t>recor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cubic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metre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dail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9"/>
        </w:rPr>
        <w:t>quantitie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9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39"/>
          <w:w w:val="10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5"/>
        </w:rPr>
        <w:t>water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utilize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0"/>
          <w:w w:val="100"/>
        </w:rPr>
        <w:t>cam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9"/>
        </w:rPr>
        <w:t>operation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9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-7"/>
          <w:w w:val="10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drillin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8"/>
        </w:rPr>
        <w:t>operations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8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10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7"/>
        </w:rPr>
        <w:t>purposes.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1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64" w:lineRule="auto"/>
        <w:ind w:left="844" w:right="65" w:firstLine="-715"/>
        <w:jc w:val="both"/>
        <w:tabs>
          <w:tab w:pos="8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-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Licensee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9"/>
        </w:rPr>
        <w:t>determine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16"/>
          <w:w w:val="10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0"/>
          <w:w w:val="100"/>
        </w:rPr>
        <w:t>GPS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8"/>
        </w:rPr>
        <w:t>co-ordinate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8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18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degrees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minute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second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7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latitude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0"/>
          <w:w w:val="100"/>
        </w:rPr>
        <w:t>longitude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location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where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source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utilize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1"/>
        </w:rPr>
        <w:t>all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8"/>
        </w:rPr>
        <w:t>purposes.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1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66" w:lineRule="auto"/>
        <w:ind w:left="854" w:right="63" w:firstLine="-720"/>
        <w:jc w:val="both"/>
        <w:tabs>
          <w:tab w:pos="8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313131"/>
          <w:spacing w:val="0"/>
          <w:w w:val="100"/>
        </w:rPr>
        <w:t>3.</w:t>
      </w:r>
      <w:r>
        <w:rPr>
          <w:rFonts w:ascii="Times New Roman" w:hAnsi="Times New Roman" w:cs="Times New Roman" w:eastAsia="Times New Roman"/>
          <w:sz w:val="22"/>
          <w:szCs w:val="22"/>
          <w:color w:val="313131"/>
          <w:spacing w:val="-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13131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color w:val="313131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9"/>
        </w:rPr>
        <w:t>Licensee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17"/>
          <w:w w:val="10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8"/>
        </w:rPr>
        <w:t>determine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28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0"/>
          <w:w w:val="100"/>
        </w:rPr>
        <w:t>GPS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8"/>
        </w:rPr>
        <w:t>co-ordinate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8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13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degrees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10"/>
        </w:rPr>
        <w:t>minute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1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18"/>
          <w:w w:val="11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second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9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latitude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longitude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location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where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waste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associate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cam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5"/>
        </w:rPr>
        <w:t>operation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5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35"/>
          <w:w w:val="105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5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drillin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8"/>
        </w:rPr>
        <w:t>operation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8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-2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9"/>
        </w:rPr>
        <w:t>deposited.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1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34" w:right="-20"/>
        <w:jc w:val="left"/>
        <w:tabs>
          <w:tab w:pos="8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030303"/>
          <w:spacing w:val="0"/>
          <w:w w:val="100"/>
        </w:rPr>
        <w:t>4.</w:t>
      </w:r>
      <w:r>
        <w:rPr>
          <w:rFonts w:ascii="Times New Roman" w:hAnsi="Times New Roman" w:cs="Times New Roman" w:eastAsia="Times New Roman"/>
          <w:sz w:val="22"/>
          <w:szCs w:val="22"/>
          <w:color w:val="030303"/>
          <w:spacing w:val="-4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3030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color w:val="030303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8"/>
        </w:rPr>
        <w:t>Additional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3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samplin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analysi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requeste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8"/>
        </w:rPr>
        <w:t>Inspector.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4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43" w:right="-20"/>
        <w:jc w:val="left"/>
        <w:tabs>
          <w:tab w:pos="8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5.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-4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Licensee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include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data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7"/>
        </w:rPr>
        <w:t>informatio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7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26"/>
          <w:w w:val="10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req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676767"/>
          <w:spacing w:val="0"/>
          <w:w w:val="57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676767"/>
          <w:spacing w:val="-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9"/>
        </w:rPr>
        <w:t>"Monitoring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20" w:after="0" w:line="240" w:lineRule="auto"/>
        <w:ind w:left="854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11"/>
        </w:rPr>
        <w:t>Program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11"/>
        </w:rPr>
        <w:t>"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-23"/>
          <w:w w:val="11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Licensee'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Annual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Report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require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Part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Item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9"/>
        </w:rPr>
        <w:t>2.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14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38" w:right="-20"/>
        <w:jc w:val="left"/>
        <w:tabs>
          <w:tab w:pos="8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6.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-3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8"/>
        </w:rPr>
        <w:t>Modification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8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10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9"/>
        </w:rPr>
        <w:t>Monitorin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9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Program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made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onl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upon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writte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approval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4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30" w:after="0" w:line="240" w:lineRule="auto"/>
        <w:ind w:left="868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Chie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8"/>
        </w:rPr>
        <w:t>Administrative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-17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8"/>
        </w:rPr>
        <w:t>Officer.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4725" w:right="4554"/>
        <w:jc w:val="center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030303"/>
          <w:spacing w:val="0"/>
          <w:w w:val="196"/>
        </w:rPr>
        <w:t>II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sectPr>
      <w:pgMar w:footer="0" w:header="0" w:top="1480" w:bottom="280" w:left="1220" w:right="1420"/>
      <w:footerReference w:type="default" r:id="rId20"/>
      <w:pgSz w:w="12240" w:h="15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"/>
    <w:family w:val="roman"/>
    <w:pitch w:val="variable"/>
  </w:font>
  <w:font w:name="Arial">
    <w:charset w:val="0"/>
    <w:family w:val="swiss"/>
    <w:pitch w:val="variable"/>
  </w:font>
  <w:font w:name="Courier New">
    <w:charset w:val="0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0.679993pt;margin-top:709.668579pt;width:7.72pt;height:13pt;mso-position-horizontal-relative:page;mso-position-vertical-relative:page;z-index:-634" type="#_x0000_t202" filled="f" stroked="f">
          <v:textbox inset="0,0,0,0">
            <w:txbxContent>
              <w:p>
                <w:pPr>
                  <w:spacing w:before="0" w:after="0" w:line="245" w:lineRule="exact"/>
                  <w:ind w:left="20" w:right="-53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color w:val="010101"/>
                    <w:spacing w:val="0"/>
                    <w:w w:val="104"/>
                  </w:rPr>
                  <w:t>3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8.040009pt;margin-top:710.466248pt;width:7.29pt;height:13.5pt;mso-position-horizontal-relative:page;mso-position-vertical-relative:page;z-index:-633" type="#_x0000_t202" filled="f" stroked="f">
          <v:textbox inset="0,0,0,0">
            <w:txbxContent>
              <w:p>
                <w:pPr>
                  <w:spacing w:before="0" w:after="0" w:line="255" w:lineRule="exact"/>
                  <w:ind w:left="20" w:right="-55"/>
                  <w:jc w:val="left"/>
                  <w:rPr>
                    <w:rFonts w:ascii="Times New Roman" w:hAnsi="Times New Roman" w:cs="Times New Roman" w:eastAsia="Times New Roman"/>
                    <w:sz w:val="23"/>
                    <w:szCs w:val="23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1F1F1F"/>
                    <w:spacing w:val="0"/>
                    <w:w w:val="100"/>
                  </w:rPr>
                  <w:t>5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8.760010pt;margin-top:713.282593pt;width:7.37168pt;height:10pt;mso-position-horizontal-relative:page;mso-position-vertical-relative:page;z-index:-632" type="#_x0000_t202" filled="f" stroked="f">
          <v:textbox inset="0,0,0,0">
            <w:txbxContent>
              <w:p>
                <w:pPr>
                  <w:spacing w:before="0" w:after="0" w:line="183" w:lineRule="exact"/>
                  <w:ind w:left="20" w:right="-44"/>
                  <w:jc w:val="left"/>
                  <w:rPr>
                    <w:rFonts w:ascii="Times New Roman" w:hAnsi="Times New Roman" w:cs="Times New Roman" w:eastAsia="Times New Roman"/>
                    <w:sz w:val="16"/>
                    <w:szCs w:val="16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color w:val="181818"/>
                    <w:spacing w:val="0"/>
                    <w:w w:val="100"/>
                  </w:rPr>
                  <w:t>(J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0.440002pt;margin-top:712.244934pt;width:7.175pt;height:9.5pt;mso-position-horizontal-relative:page;mso-position-vertical-relative:page;z-index:-631" type="#_x0000_t202" filled="f" stroked="f">
          <v:textbox inset="0,0,0,0">
            <w:txbxContent>
              <w:p>
                <w:pPr>
                  <w:spacing w:before="0" w:after="0" w:line="240" w:lineRule="auto"/>
                  <w:ind w:left="20" w:right="-43"/>
                  <w:jc w:val="left"/>
                  <w:rPr>
                    <w:rFonts w:ascii="Times New Roman" w:hAnsi="Times New Roman" w:cs="Times New Roman" w:eastAsia="Times New Roman"/>
                    <w:sz w:val="15"/>
                    <w:szCs w:val="15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5"/>
                    <w:szCs w:val="15"/>
                    <w:color w:val="0C0C0C"/>
                    <w:spacing w:val="0"/>
                    <w:w w:val="138"/>
                  </w:rPr>
                  <w:t>7</w:t>
                </w:r>
                <w:r>
                  <w:rPr>
                    <w:rFonts w:ascii="Times New Roman" w:hAnsi="Times New Roman" w:cs="Times New Roman" w:eastAsia="Times New Roman"/>
                    <w:sz w:val="15"/>
                    <w:szCs w:val="15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footer" Target="footer1.xml"/><Relationship Id="rId11" Type="http://schemas.openxmlformats.org/officeDocument/2006/relationships/image" Target="media/image4.png"/><Relationship Id="rId12" Type="http://schemas.openxmlformats.org/officeDocument/2006/relationships/footer" Target="footer2.xml"/><Relationship Id="rId13" Type="http://schemas.openxmlformats.org/officeDocument/2006/relationships/image" Target="media/image5.png"/><Relationship Id="rId14" Type="http://schemas.openxmlformats.org/officeDocument/2006/relationships/footer" Target="footer3.xml"/><Relationship Id="rId15" Type="http://schemas.openxmlformats.org/officeDocument/2006/relationships/footer" Target="footer4.xml"/><Relationship Id="rId16" Type="http://schemas.openxmlformats.org/officeDocument/2006/relationships/footer" Target="footer5.xml"/><Relationship Id="rId17" Type="http://schemas.openxmlformats.org/officeDocument/2006/relationships/footer" Target="footer6.xml"/><Relationship Id="rId18" Type="http://schemas.openxmlformats.org/officeDocument/2006/relationships/footer" Target="footer7.xml"/><Relationship Id="rId19" Type="http://schemas.openxmlformats.org/officeDocument/2006/relationships/footer" Target="footer8.xml"/><Relationship Id="rId20" Type="http://schemas.openxmlformats.org/officeDocument/2006/relationships/footer" Target="footer9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050401NWB2LAULicenseDecisionOLAE</dc:title>
  <dcterms:created xsi:type="dcterms:W3CDTF">2019-11-28T10:02:33Z</dcterms:created>
  <dcterms:modified xsi:type="dcterms:W3CDTF">2019-11-28T10:02:33Z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2005-09-27T00:00:00Z</vt:filetime>
  </property>
  <property fmtid="{D5CDD505-2E9C-101B-9397-08002B2CF9AE}" pid="3" name="LastSaved">
    <vt:filetime>2019-11-28T00:00:00Z</vt:filetime>
  </property>
</Properties>
</file>