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C52C2A" w:rsidRDefault="00C52C2A" w:rsidP="00456075">
            <w:pPr>
              <w:rPr>
                <w:b/>
                <w:sz w:val="24"/>
              </w:rPr>
            </w:pPr>
            <w:r w:rsidRPr="00C52C2A">
              <w:rPr>
                <w:sz w:val="24"/>
              </w:rPr>
              <w:t>Whale Cove Area, Exploration Projects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C52C2A" w:rsidRDefault="00456075" w:rsidP="00777208">
            <w:pPr>
              <w:rPr>
                <w:b/>
                <w:sz w:val="24"/>
              </w:rPr>
            </w:pPr>
            <w:r w:rsidRPr="00C52C2A">
              <w:rPr>
                <w:bCs/>
                <w:sz w:val="24"/>
              </w:rPr>
              <w:t xml:space="preserve">                         </w:t>
            </w:r>
            <w:proofErr w:type="spellStart"/>
            <w:r w:rsidR="00C52C2A" w:rsidRPr="00C52C2A">
              <w:rPr>
                <w:bCs/>
                <w:sz w:val="24"/>
              </w:rPr>
              <w:t>Agnico</w:t>
            </w:r>
            <w:proofErr w:type="spellEnd"/>
            <w:r w:rsidR="00C52C2A" w:rsidRPr="00C52C2A">
              <w:rPr>
                <w:bCs/>
                <w:sz w:val="24"/>
              </w:rPr>
              <w:t xml:space="preserve"> Eagle Mines Ltd.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C52C2A" w:rsidRDefault="00456075" w:rsidP="0077720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proofErr w:type="spellStart"/>
            <w:r w:rsidR="00C52C2A" w:rsidRPr="00C52C2A">
              <w:rPr>
                <w:sz w:val="24"/>
              </w:rPr>
              <w:t>Kivalliq</w:t>
            </w:r>
            <w:proofErr w:type="spellEnd"/>
            <w:r w:rsidR="00C52C2A" w:rsidRPr="00C52C2A">
              <w:rPr>
                <w:sz w:val="24"/>
              </w:rPr>
              <w:t xml:space="preserve"> region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Pr="00C52C2A" w:rsidRDefault="00C52C2A" w:rsidP="00C559BD">
            <w:pPr>
              <w:rPr>
                <w:sz w:val="24"/>
              </w:rPr>
            </w:pPr>
            <w:r w:rsidRPr="00C52C2A">
              <w:rPr>
                <w:sz w:val="24"/>
              </w:rPr>
              <w:t>July 3, 2018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C52C2A" w:rsidRDefault="00C52C2A">
            <w:pPr>
              <w:rPr>
                <w:sz w:val="24"/>
              </w:rPr>
            </w:pPr>
            <w:r w:rsidRPr="00C52C2A">
              <w:rPr>
                <w:sz w:val="24"/>
              </w:rPr>
              <w:t>17EA068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72" w:rsidRDefault="00195A72">
      <w:r>
        <w:separator/>
      </w:r>
    </w:p>
  </w:endnote>
  <w:endnote w:type="continuationSeparator" w:id="0">
    <w:p w:rsidR="00195A72" w:rsidRDefault="0019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72" w:rsidRDefault="00195A72">
      <w:r>
        <w:separator/>
      </w:r>
    </w:p>
  </w:footnote>
  <w:footnote w:type="continuationSeparator" w:id="0">
    <w:p w:rsidR="00195A72" w:rsidRDefault="0019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72"/>
    <w:rsid w:val="000F7F83"/>
    <w:rsid w:val="00176E0E"/>
    <w:rsid w:val="00195A72"/>
    <w:rsid w:val="001E7FAB"/>
    <w:rsid w:val="002322EE"/>
    <w:rsid w:val="004348DB"/>
    <w:rsid w:val="00456075"/>
    <w:rsid w:val="0055027E"/>
    <w:rsid w:val="005D1172"/>
    <w:rsid w:val="006931A0"/>
    <w:rsid w:val="00727D7C"/>
    <w:rsid w:val="00746B4B"/>
    <w:rsid w:val="00752D02"/>
    <w:rsid w:val="00777208"/>
    <w:rsid w:val="008A188C"/>
    <w:rsid w:val="00974750"/>
    <w:rsid w:val="00C52C2A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Form.dot</Template>
  <TotalTime>1</TotalTime>
  <Pages>1</Pages>
  <Words>197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Shanley Thompson</dc:creator>
  <cp:lastModifiedBy>Shanley Thompson</cp:lastModifiedBy>
  <cp:revision>2</cp:revision>
  <cp:lastPrinted>2005-06-16T20:24:00Z</cp:lastPrinted>
  <dcterms:created xsi:type="dcterms:W3CDTF">2018-06-12T14:50:00Z</dcterms:created>
  <dcterms:modified xsi:type="dcterms:W3CDTF">2018-06-12T14:51:00Z</dcterms:modified>
</cp:coreProperties>
</file>