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58B4" w14:textId="77777777"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14:paraId="0269CA7C" w14:textId="77777777" w:rsidR="00C90EC1" w:rsidRDefault="00C90EC1">
      <w:pPr>
        <w:jc w:val="center"/>
        <w:rPr>
          <w:rFonts w:ascii="Arial Narrow" w:hAnsi="Arial Narrow"/>
          <w:sz w:val="24"/>
        </w:rPr>
      </w:pPr>
    </w:p>
    <w:p w14:paraId="2F89A966" w14:textId="77777777"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State">
        <w:smartTag w:uri="urn:schemas-microsoft-com:office:smarttags" w:element="plac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14:paraId="4F348A4B" w14:textId="77777777"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RPr="004E4F93" w14:paraId="5218CDFE" w14:textId="77777777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14:paraId="2DAA40BB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Project </w:t>
            </w:r>
            <w:r w:rsidR="00974750" w:rsidRPr="004E4F93">
              <w:rPr>
                <w:b/>
                <w:sz w:val="22"/>
                <w:szCs w:val="22"/>
              </w:rPr>
              <w:t xml:space="preserve">Proposal </w:t>
            </w:r>
            <w:r w:rsidRPr="004E4F93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14:paraId="77820578" w14:textId="68D90192" w:rsidR="00E97DFD" w:rsidRPr="004E4F93" w:rsidRDefault="00F56ED6" w:rsidP="004560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Coral Harbour Municipal Water Licence Renewal</w:t>
            </w:r>
          </w:p>
        </w:tc>
      </w:tr>
      <w:tr w:rsidR="00E97DFD" w:rsidRPr="004E4F93" w14:paraId="4FD808B8" w14:textId="77777777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1CA37DCA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14:paraId="471D732B" w14:textId="25E2BF54" w:rsidR="00E97DFD" w:rsidRPr="004E4F93" w:rsidRDefault="00C473D7" w:rsidP="00F56ED6">
            <w:pPr>
              <w:tabs>
                <w:tab w:val="left" w:pos="475"/>
                <w:tab w:val="left" w:pos="1095"/>
              </w:tabs>
              <w:rPr>
                <w:b/>
                <w:sz w:val="22"/>
                <w:szCs w:val="22"/>
              </w:rPr>
            </w:pPr>
            <w:r w:rsidRPr="004E4F93">
              <w:rPr>
                <w:b/>
                <w:bCs/>
                <w:sz w:val="22"/>
                <w:szCs w:val="22"/>
              </w:rPr>
              <w:tab/>
            </w:r>
            <w:r w:rsidR="00F56ED6">
              <w:rPr>
                <w:b/>
                <w:bCs/>
                <w:sz w:val="22"/>
                <w:szCs w:val="22"/>
              </w:rPr>
              <w:t>Government of Nunavut</w:t>
            </w:r>
            <w:r w:rsidR="00F56ED6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E97DFD" w:rsidRPr="004E4F93" w14:paraId="46530D8C" w14:textId="77777777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2DD35B5A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14:paraId="206463BD" w14:textId="4E0EB1A8" w:rsidR="00E97DFD" w:rsidRPr="004E4F93" w:rsidRDefault="00C473D7" w:rsidP="00C03592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Kivalliq</w:t>
            </w:r>
          </w:p>
        </w:tc>
      </w:tr>
      <w:tr w:rsidR="00E97DFD" w:rsidRPr="004E4F93" w14:paraId="4A5B3EEB" w14:textId="77777777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14:paraId="7B3B7D10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14:paraId="3439BA69" w14:textId="174F775E" w:rsidR="00E97DFD" w:rsidRPr="004E4F93" w:rsidRDefault="00F56ED6" w:rsidP="00C559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November </w:t>
            </w:r>
            <w:r w:rsidR="000E4D81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, 2021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25B121B1" w14:textId="77777777" w:rsidR="00E97DFD" w:rsidRPr="004E4F93" w:rsidRDefault="00E97DFD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14:paraId="17664B16" w14:textId="1BCEAB9A" w:rsidR="00E97DFD" w:rsidRPr="004E4F93" w:rsidRDefault="00F56E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21WN039</w:t>
            </w:r>
          </w:p>
        </w:tc>
      </w:tr>
      <w:tr w:rsidR="00E97DFD" w:rsidRPr="004E4F93" w14:paraId="1DC5AC70" w14:textId="77777777">
        <w:tc>
          <w:tcPr>
            <w:tcW w:w="9576" w:type="dxa"/>
            <w:gridSpan w:val="16"/>
            <w:tcBorders>
              <w:top w:val="nil"/>
            </w:tcBorders>
          </w:tcPr>
          <w:p w14:paraId="2989927E" w14:textId="77777777" w:rsidR="00E97DFD" w:rsidRPr="004E4F93" w:rsidRDefault="00E97DFD">
            <w:pPr>
              <w:rPr>
                <w:sz w:val="22"/>
                <w:szCs w:val="22"/>
              </w:rPr>
            </w:pPr>
          </w:p>
        </w:tc>
      </w:tr>
      <w:tr w:rsidR="00C90EC1" w:rsidRPr="004E4F93" w14:paraId="63005A42" w14:textId="77777777">
        <w:tc>
          <w:tcPr>
            <w:tcW w:w="9576" w:type="dxa"/>
            <w:gridSpan w:val="16"/>
          </w:tcPr>
          <w:p w14:paraId="43751529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Indicate your concerns about the project proposal below:</w:t>
            </w:r>
          </w:p>
          <w:p w14:paraId="7DB9A2E1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no concerns                                                              </w:t>
            </w:r>
            <w:r w:rsidRPr="004E4F93">
              <w:sym w:font="Symbol" w:char="F09E"/>
            </w:r>
            <w:r w:rsidRPr="004E4F93">
              <w:t xml:space="preserve"> traditional uses of land</w:t>
            </w:r>
          </w:p>
          <w:p w14:paraId="55AA7B89" w14:textId="77777777" w:rsidR="00C90EC1" w:rsidRPr="004E4F93" w:rsidRDefault="00C90EC1">
            <w:pPr>
              <w:tabs>
                <w:tab w:val="left" w:pos="4320"/>
              </w:tabs>
            </w:pPr>
            <w:r w:rsidRPr="004E4F93">
              <w:sym w:font="Symbol" w:char="F09E"/>
            </w:r>
            <w:r w:rsidRPr="004E4F93">
              <w:t xml:space="preserve"> water quality                                                            </w:t>
            </w:r>
            <w:r w:rsidRPr="004E4F93">
              <w:sym w:font="Symbol" w:char="F09E"/>
            </w:r>
            <w:r w:rsidRPr="004E4F93">
              <w:t xml:space="preserve"> Inuit harvesting activities</w:t>
            </w:r>
          </w:p>
          <w:p w14:paraId="085222E5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terrain      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community involvement and consultation</w:t>
            </w:r>
          </w:p>
          <w:p w14:paraId="521162CA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air quality                                                                 </w:t>
            </w:r>
            <w:r w:rsidRPr="004E4F93">
              <w:sym w:font="Symbol" w:char="F09E"/>
            </w:r>
            <w:r w:rsidRPr="004E4F93">
              <w:t xml:space="preserve"> local development in the area</w:t>
            </w:r>
          </w:p>
          <w:p w14:paraId="0007B0AF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wildlife and their habitat                                          </w:t>
            </w:r>
            <w:r w:rsidRPr="004E4F93">
              <w:sym w:font="Symbol" w:char="F09E"/>
            </w:r>
            <w:r w:rsidRPr="004E4F93">
              <w:t xml:space="preserve"> tourism in the area</w:t>
            </w:r>
          </w:p>
          <w:p w14:paraId="4211E01F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marine mammals and their habitat                           </w:t>
            </w:r>
            <w:r w:rsidRPr="004E4F93">
              <w:sym w:font="Symbol" w:char="F09E"/>
            </w:r>
            <w:r w:rsidRPr="004E4F93">
              <w:t xml:space="preserve"> human health issues                 </w:t>
            </w:r>
          </w:p>
          <w:p w14:paraId="42CFE818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birds and their habitat                                               </w:t>
            </w:r>
            <w:r w:rsidRPr="004E4F93">
              <w:sym w:font="Symbol" w:char="F09E"/>
            </w:r>
            <w:r w:rsidRPr="004E4F93">
              <w:t xml:space="preserve"> other:____________________________________________</w:t>
            </w:r>
          </w:p>
          <w:p w14:paraId="3D07B83C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fish and their habitat                                                  __________________________________________________</w:t>
            </w:r>
          </w:p>
          <w:p w14:paraId="6C33B5A1" w14:textId="77777777" w:rsidR="00C90EC1" w:rsidRPr="004E4F93" w:rsidRDefault="00C90EC1">
            <w:r w:rsidRPr="004E4F93">
              <w:sym w:font="Symbol" w:char="F09E"/>
            </w:r>
            <w:r w:rsidRPr="004E4F93">
              <w:t xml:space="preserve"> heritage resources in area                                          __________________________________________________</w:t>
            </w:r>
          </w:p>
          <w:p w14:paraId="16CBC78B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Please describe the concerns indicated above:</w:t>
            </w:r>
          </w:p>
          <w:p w14:paraId="22B2E24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439ED1BF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3EE16913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6888CBD3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152E7CDD" w14:textId="77777777">
        <w:tc>
          <w:tcPr>
            <w:tcW w:w="9576" w:type="dxa"/>
            <w:gridSpan w:val="16"/>
          </w:tcPr>
          <w:p w14:paraId="1F937271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Do you have any suggestions or recommendations for this application?</w:t>
            </w:r>
          </w:p>
          <w:p w14:paraId="769A1211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0FB41F2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0C1BA9C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1C4D213E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56011B3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  <w:p w14:paraId="037E0911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05D26F1C" w14:textId="77777777">
        <w:tc>
          <w:tcPr>
            <w:tcW w:w="9576" w:type="dxa"/>
            <w:gridSpan w:val="16"/>
          </w:tcPr>
          <w:p w14:paraId="3378D9CA" w14:textId="77777777" w:rsidR="00C90EC1" w:rsidRPr="004E4F93" w:rsidRDefault="00C90EC1">
            <w:pPr>
              <w:pStyle w:val="Heading1"/>
              <w:rPr>
                <w:sz w:val="22"/>
                <w:szCs w:val="22"/>
              </w:rPr>
            </w:pPr>
            <w:r w:rsidRPr="004E4F93">
              <w:rPr>
                <w:sz w:val="22"/>
                <w:szCs w:val="22"/>
              </w:rPr>
              <w:t xml:space="preserve">Do you support the project proposal? Yes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sz w:val="22"/>
                <w:szCs w:val="22"/>
              </w:rPr>
              <w:t xml:space="preserve">   No </w:t>
            </w:r>
            <w:r w:rsidRPr="004E4F93">
              <w:rPr>
                <w:sz w:val="22"/>
                <w:szCs w:val="22"/>
              </w:rPr>
              <w:sym w:font="Symbol" w:char="F09E"/>
            </w:r>
            <w:r w:rsidRPr="004E4F93">
              <w:rPr>
                <w:b w:val="0"/>
                <w:sz w:val="22"/>
                <w:szCs w:val="22"/>
              </w:rPr>
              <w:t xml:space="preserve">    </w:t>
            </w:r>
            <w:r w:rsidRPr="004E4F93">
              <w:rPr>
                <w:sz w:val="22"/>
                <w:szCs w:val="22"/>
              </w:rPr>
              <w:t>Any additional comments?</w:t>
            </w:r>
          </w:p>
          <w:p w14:paraId="3E47FA5E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6A5CB5C6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01B64DAB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49CE3957" w14:textId="77777777" w:rsidR="00C90EC1" w:rsidRPr="004E4F93" w:rsidRDefault="00C90EC1">
            <w:pPr>
              <w:rPr>
                <w:sz w:val="22"/>
                <w:szCs w:val="22"/>
              </w:rPr>
            </w:pPr>
          </w:p>
          <w:p w14:paraId="077A9C7F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452BB9E3" w14:textId="77777777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14:paraId="74FD36C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14:paraId="312B2D36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14:paraId="60723E04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C211A6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53A042D8" w14:textId="77777777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3987163A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83F8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14:paraId="740F6CD9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14:paraId="0ECFC409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64457B35" w14:textId="77777777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12D70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14:paraId="67A8FAC6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A97D02" w14:textId="77777777" w:rsidR="00C90EC1" w:rsidRPr="004E4F93" w:rsidRDefault="00C90EC1">
            <w:pPr>
              <w:rPr>
                <w:b/>
                <w:sz w:val="22"/>
                <w:szCs w:val="22"/>
              </w:rPr>
            </w:pPr>
            <w:r w:rsidRPr="004E4F93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14:paraId="792D91F6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  <w:tr w:rsidR="00C90EC1" w:rsidRPr="004E4F93" w14:paraId="7AE757A7" w14:textId="77777777"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58948F5F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14:paraId="564D17A9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14:paraId="66919AAA" w14:textId="77777777" w:rsidR="00C90EC1" w:rsidRPr="004E4F93" w:rsidRDefault="00C90EC1">
            <w:pPr>
              <w:rPr>
                <w:sz w:val="22"/>
                <w:szCs w:val="22"/>
              </w:rPr>
            </w:pPr>
          </w:p>
        </w:tc>
      </w:tr>
    </w:tbl>
    <w:p w14:paraId="181A9117" w14:textId="77777777" w:rsidR="00C90EC1" w:rsidRDefault="00C90EC1" w:rsidP="00E20FBD"/>
    <w:sectPr w:rsidR="00C90EC1" w:rsidSect="00E20F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E0C9" w14:textId="77777777" w:rsidR="00F56ED6" w:rsidRDefault="00F56ED6">
      <w:r>
        <w:separator/>
      </w:r>
    </w:p>
  </w:endnote>
  <w:endnote w:type="continuationSeparator" w:id="0">
    <w:p w14:paraId="7FF0B713" w14:textId="77777777" w:rsidR="00F56ED6" w:rsidRDefault="00F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07AC" w14:textId="77777777" w:rsidR="008B751D" w:rsidRDefault="008B751D" w:rsidP="008B751D">
    <w:pPr>
      <w:pBdr>
        <w:top w:val="single" w:sz="8" w:space="1" w:color="auto"/>
      </w:pBdr>
      <w:tabs>
        <w:tab w:val="left" w:pos="1800"/>
        <w:tab w:val="left" w:pos="378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64B4B9BD" wp14:editId="044663E7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1B733909" wp14:editId="2E5FD6E0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2DC32997" wp14:editId="331F5402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53E69583" wp14:editId="500292B0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0DC24A73" wp14:editId="71AECF74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57DF0F60" w14:textId="77777777" w:rsid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  <w:t>P.O. Box 1360, Cambridge Bay, NU  X0B 0C0</w:t>
    </w:r>
  </w:p>
  <w:p w14:paraId="235DB111" w14:textId="77777777" w:rsidR="008B751D" w:rsidRPr="008B751D" w:rsidRDefault="008B751D" w:rsidP="004E4F93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rStyle w:val="PageNumber"/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D6BA" w14:textId="77777777" w:rsidR="00F56ED6" w:rsidRDefault="00F56ED6">
      <w:r>
        <w:separator/>
      </w:r>
    </w:p>
  </w:footnote>
  <w:footnote w:type="continuationSeparator" w:id="0">
    <w:p w14:paraId="0775D96E" w14:textId="77777777" w:rsidR="00F56ED6" w:rsidRDefault="00F5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C1DD" w14:textId="77777777" w:rsidR="006931A0" w:rsidRPr="008B751D" w:rsidRDefault="008B751D" w:rsidP="008B751D">
    <w:pPr>
      <w:pStyle w:val="Header"/>
      <w:jc w:val="center"/>
    </w:pPr>
    <w:r>
      <w:rPr>
        <w:noProof/>
      </w:rPr>
      <w:drawing>
        <wp:inline distT="0" distB="0" distL="0" distR="0" wp14:anchorId="5B7B45D3" wp14:editId="233288BF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D6"/>
    <w:rsid w:val="000E4D81"/>
    <w:rsid w:val="000F7F83"/>
    <w:rsid w:val="00176E0E"/>
    <w:rsid w:val="001E7FAB"/>
    <w:rsid w:val="002322EE"/>
    <w:rsid w:val="003759D5"/>
    <w:rsid w:val="003947C7"/>
    <w:rsid w:val="004348DB"/>
    <w:rsid w:val="00456075"/>
    <w:rsid w:val="004A32DB"/>
    <w:rsid w:val="004D0417"/>
    <w:rsid w:val="004E4F93"/>
    <w:rsid w:val="00523FC9"/>
    <w:rsid w:val="0055027E"/>
    <w:rsid w:val="005D1172"/>
    <w:rsid w:val="00657398"/>
    <w:rsid w:val="006931A0"/>
    <w:rsid w:val="00727D7C"/>
    <w:rsid w:val="00746B4B"/>
    <w:rsid w:val="00752D02"/>
    <w:rsid w:val="00777208"/>
    <w:rsid w:val="008A188C"/>
    <w:rsid w:val="008B751D"/>
    <w:rsid w:val="00946668"/>
    <w:rsid w:val="00974750"/>
    <w:rsid w:val="00AF1661"/>
    <w:rsid w:val="00C03592"/>
    <w:rsid w:val="00C473D7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56ED6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78E8AF"/>
  <w15:chartTrackingRefBased/>
  <w15:docId w15:val="{4F040FBA-0086-4F06-B90F-337B6EC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4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73D7"/>
    <w:rPr>
      <w:rFonts w:ascii="Segoe UI" w:hAnsi="Segoe UI" w:cs="Segoe UI"/>
      <w:sz w:val="18"/>
      <w:szCs w:val="18"/>
      <w:lang w:val="en-US" w:eastAsia="en-US"/>
    </w:rPr>
  </w:style>
  <w:style w:type="character" w:styleId="PageNumber">
    <w:name w:val="page number"/>
    <w:basedOn w:val="DefaultParagraphFont"/>
    <w:unhideWhenUsed/>
    <w:rsid w:val="008B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DRAFT%20English%20Comment%20Form-OM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15a-DRAFT English Comment Form-OMAE</Template>
  <TotalTime>1</TotalTime>
  <Pages>1</Pages>
  <Words>196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subject/>
  <dc:creator>Francis Emingak</dc:creator>
  <cp:keywords>21WN039</cp:keywords>
  <cp:lastModifiedBy>Francis Emingak</cp:lastModifiedBy>
  <cp:revision>3</cp:revision>
  <cp:lastPrinted>2005-06-16T19:24:00Z</cp:lastPrinted>
  <dcterms:created xsi:type="dcterms:W3CDTF">2021-10-14T15:11:00Z</dcterms:created>
  <dcterms:modified xsi:type="dcterms:W3CDTF">2021-10-18T15:03:00Z</dcterms:modified>
</cp:coreProperties>
</file>