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96FF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47198E07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3A6A70C5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14:paraId="20750152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RPr="004E4F93" w14:paraId="132CE284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43C072C4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Project </w:t>
            </w:r>
            <w:r w:rsidR="00974750" w:rsidRPr="004E4F93">
              <w:rPr>
                <w:b/>
                <w:sz w:val="22"/>
                <w:szCs w:val="22"/>
              </w:rPr>
              <w:t xml:space="preserve">Proposal </w:t>
            </w:r>
            <w:r w:rsidRPr="004E4F93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48FFAA16" w14:textId="1E8ACA1A" w:rsidR="00E97DFD" w:rsidRPr="004E4F93" w:rsidRDefault="00BB6650" w:rsidP="00456075">
            <w:pPr>
              <w:rPr>
                <w:b/>
                <w:sz w:val="22"/>
                <w:szCs w:val="22"/>
              </w:rPr>
            </w:pPr>
            <w:r w:rsidRPr="00BB6650">
              <w:rPr>
                <w:b/>
                <w:sz w:val="22"/>
                <w:szCs w:val="22"/>
              </w:rPr>
              <w:t>Renewal and Amendment of the Resolute Bay Utilidor System Water Licence #3 BM-RUT 1520 Type A for Ten (10) yrs. term</w:t>
            </w:r>
          </w:p>
        </w:tc>
      </w:tr>
      <w:tr w:rsidR="00E97DFD" w:rsidRPr="004E4F93" w14:paraId="7190EC5C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3BFA913C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16A275E1" w14:textId="5E7E4660" w:rsidR="00E97DFD" w:rsidRPr="004E4F93" w:rsidRDefault="00A64444" w:rsidP="00C03592">
            <w:pPr>
              <w:tabs>
                <w:tab w:val="left" w:pos="1095"/>
              </w:tabs>
              <w:rPr>
                <w:b/>
                <w:sz w:val="22"/>
                <w:szCs w:val="22"/>
              </w:rPr>
            </w:pPr>
            <w:r w:rsidRPr="00A64444">
              <w:rPr>
                <w:b/>
                <w:bCs/>
                <w:sz w:val="22"/>
                <w:szCs w:val="22"/>
              </w:rPr>
              <w:t>Government of Nunavut – Community and Government Services</w:t>
            </w:r>
            <w:r>
              <w:rPr>
                <w:b/>
                <w:bCs/>
                <w:sz w:val="22"/>
                <w:szCs w:val="22"/>
              </w:rPr>
              <w:t xml:space="preserve"> (GN-CGS)</w:t>
            </w:r>
          </w:p>
        </w:tc>
      </w:tr>
      <w:tr w:rsidR="00E97DFD" w:rsidRPr="004E4F93" w14:paraId="127A7115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5FC88B64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2B9872D7" w14:textId="5B7AEF88" w:rsidR="00E97DFD" w:rsidRPr="004E4F93" w:rsidRDefault="00C473D7" w:rsidP="00C03592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ab/>
              <w:t>Qikiqtani North Baffin Region</w:t>
            </w:r>
          </w:p>
        </w:tc>
      </w:tr>
      <w:tr w:rsidR="00E97DFD" w:rsidRPr="004E4F93" w14:paraId="1A569D9B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7E50F756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032D8DBD" w14:textId="72232FE8" w:rsidR="00E97DFD" w:rsidRPr="004E4F93" w:rsidRDefault="00A64444" w:rsidP="00C559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March 18, 2020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05A349EE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6457E0C4" w14:textId="12E61E5B" w:rsidR="00E97DFD" w:rsidRPr="004E4F93" w:rsidRDefault="00A644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19WN050</w:t>
            </w:r>
          </w:p>
        </w:tc>
      </w:tr>
      <w:tr w:rsidR="00E97DFD" w:rsidRPr="004E4F93" w14:paraId="12022FA8" w14:textId="77777777">
        <w:tc>
          <w:tcPr>
            <w:tcW w:w="9576" w:type="dxa"/>
            <w:gridSpan w:val="16"/>
            <w:tcBorders>
              <w:top w:val="nil"/>
            </w:tcBorders>
          </w:tcPr>
          <w:p w14:paraId="07E908C5" w14:textId="77777777" w:rsidR="00E97DFD" w:rsidRPr="004E4F93" w:rsidRDefault="00E97DFD">
            <w:pPr>
              <w:rPr>
                <w:sz w:val="22"/>
                <w:szCs w:val="22"/>
              </w:rPr>
            </w:pPr>
          </w:p>
        </w:tc>
      </w:tr>
      <w:tr w:rsidR="00C90EC1" w:rsidRPr="004E4F93" w14:paraId="6813FA11" w14:textId="77777777">
        <w:tc>
          <w:tcPr>
            <w:tcW w:w="9576" w:type="dxa"/>
            <w:gridSpan w:val="16"/>
          </w:tcPr>
          <w:p w14:paraId="78EAFB7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Indicate your concerns about the project proposal below:</w:t>
            </w:r>
          </w:p>
          <w:p w14:paraId="69BD4630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no concerns                                                              </w:t>
            </w:r>
            <w:r w:rsidRPr="004E4F93">
              <w:sym w:font="Symbol" w:char="F09E"/>
            </w:r>
            <w:r w:rsidRPr="004E4F93">
              <w:t xml:space="preserve"> traditional uses of land</w:t>
            </w:r>
          </w:p>
          <w:p w14:paraId="1D3A905B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water quality                                                            </w:t>
            </w:r>
            <w:r w:rsidRPr="004E4F93">
              <w:sym w:font="Symbol" w:char="F09E"/>
            </w:r>
            <w:r w:rsidRPr="004E4F93">
              <w:t xml:space="preserve"> Inuit harvesting activities</w:t>
            </w:r>
          </w:p>
          <w:p w14:paraId="6AC0C2A1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terrain      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community involvement and consultation</w:t>
            </w:r>
          </w:p>
          <w:p w14:paraId="7FF796F1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air quality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local development in the area</w:t>
            </w:r>
          </w:p>
          <w:p w14:paraId="58669070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wildlife and their habitat                                          </w:t>
            </w:r>
            <w:r w:rsidRPr="004E4F93">
              <w:sym w:font="Symbol" w:char="F09E"/>
            </w:r>
            <w:r w:rsidRPr="004E4F93">
              <w:t xml:space="preserve"> tourism in the area</w:t>
            </w:r>
          </w:p>
          <w:p w14:paraId="71C00050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marine mammals and their habitat                           </w:t>
            </w:r>
            <w:r w:rsidRPr="004E4F93">
              <w:sym w:font="Symbol" w:char="F09E"/>
            </w:r>
            <w:r w:rsidRPr="004E4F93">
              <w:t xml:space="preserve"> human health issues                 </w:t>
            </w:r>
          </w:p>
          <w:p w14:paraId="6DD8DEEB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birds and their habitat                                               </w:t>
            </w:r>
            <w:r w:rsidRPr="004E4F93">
              <w:sym w:font="Symbol" w:char="F09E"/>
            </w:r>
            <w:r w:rsidRPr="004E4F93">
              <w:t xml:space="preserve"> other:____________________________________________</w:t>
            </w:r>
          </w:p>
          <w:p w14:paraId="33ECBFE7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fish and their habitat                                                  __________________________________________________</w:t>
            </w:r>
          </w:p>
          <w:p w14:paraId="1C8AD55D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heritage resources in area                                          __________________________________________________</w:t>
            </w:r>
          </w:p>
          <w:p w14:paraId="15281F7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Please describe the concerns indicated above:</w:t>
            </w:r>
          </w:p>
          <w:p w14:paraId="3F4BC111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83A82C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7B8628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7A82157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09A81AFB" w14:textId="77777777">
        <w:tc>
          <w:tcPr>
            <w:tcW w:w="9576" w:type="dxa"/>
            <w:gridSpan w:val="16"/>
          </w:tcPr>
          <w:p w14:paraId="616D5AD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Do you have any suggestions or recommendations for this application?</w:t>
            </w:r>
          </w:p>
          <w:p w14:paraId="3B4366F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23D2D32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69FC21F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D134834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7C5C875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5B82238D" w14:textId="77777777">
        <w:tc>
          <w:tcPr>
            <w:tcW w:w="9576" w:type="dxa"/>
            <w:gridSpan w:val="16"/>
          </w:tcPr>
          <w:p w14:paraId="111FC6EF" w14:textId="77777777" w:rsidR="00C90EC1" w:rsidRPr="004E4F93" w:rsidRDefault="00C90EC1">
            <w:pPr>
              <w:pStyle w:val="Heading1"/>
              <w:rPr>
                <w:sz w:val="22"/>
                <w:szCs w:val="22"/>
              </w:rPr>
            </w:pPr>
            <w:r w:rsidRPr="004E4F93">
              <w:rPr>
                <w:sz w:val="22"/>
                <w:szCs w:val="22"/>
              </w:rPr>
              <w:t xml:space="preserve">Do you support the project proposal? Yes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sz w:val="22"/>
                <w:szCs w:val="22"/>
              </w:rPr>
              <w:t xml:space="preserve">   No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b w:val="0"/>
                <w:sz w:val="22"/>
                <w:szCs w:val="22"/>
              </w:rPr>
              <w:t xml:space="preserve">    </w:t>
            </w:r>
            <w:r w:rsidRPr="004E4F93">
              <w:rPr>
                <w:sz w:val="22"/>
                <w:szCs w:val="22"/>
              </w:rPr>
              <w:t>Any additional comments?</w:t>
            </w:r>
          </w:p>
          <w:p w14:paraId="0B1F77B3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513FBC55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1528EC76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5E042DB4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615A2D2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35314BDD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2A9ACCE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0FB2F330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5F28404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375E8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3D70B8B0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3F381E5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0231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257F8B31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290B9C1C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667ADDF0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9FB99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04E5F74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4AFD7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28EB5078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385266B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12A131EF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4D0546F6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5E801A7D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</w:tbl>
    <w:p w14:paraId="561FBE1F" w14:textId="77777777" w:rsidR="00C90EC1" w:rsidRDefault="00C90EC1" w:rsidP="00E20FBD"/>
    <w:sectPr w:rsidR="00C90EC1" w:rsidSect="00E2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AC7C" w14:textId="77777777" w:rsidR="00547278" w:rsidRDefault="00547278">
      <w:r>
        <w:separator/>
      </w:r>
    </w:p>
  </w:endnote>
  <w:endnote w:type="continuationSeparator" w:id="0">
    <w:p w14:paraId="25313FE2" w14:textId="77777777" w:rsidR="00547278" w:rsidRDefault="005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AD67" w14:textId="77777777" w:rsidR="008B751D" w:rsidRDefault="008B751D" w:rsidP="008B751D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393C6B24" wp14:editId="5DE7074A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030F791A" wp14:editId="03A59E69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03BACBF6" wp14:editId="302F4E1D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21D46A22" wp14:editId="6CF864C1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103E281E" wp14:editId="3B95BEDF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</w:t>
    </w:r>
    <w:proofErr w:type="spellStart"/>
    <w:r>
      <w:rPr>
        <w:sz w:val="16"/>
        <w:szCs w:val="16"/>
      </w:rPr>
      <w:t>NunavutImpactReviewBoard</w:t>
    </w:r>
    <w:proofErr w:type="spellEnd"/>
  </w:p>
  <w:p w14:paraId="35203571" w14:textId="77777777" w:rsid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  <w:t>P.O. Box 1360, Cambridge Bay, NU  X0B 0C0</w:t>
    </w:r>
  </w:p>
  <w:p w14:paraId="2FAEEE9E" w14:textId="77777777" w:rsidR="008B751D" w:rsidRP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D90CB" w14:textId="77777777" w:rsidR="00547278" w:rsidRDefault="00547278">
      <w:r>
        <w:separator/>
      </w:r>
    </w:p>
  </w:footnote>
  <w:footnote w:type="continuationSeparator" w:id="0">
    <w:p w14:paraId="1FC4C73C" w14:textId="77777777" w:rsidR="00547278" w:rsidRDefault="0054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F723C" w14:textId="77777777" w:rsidR="006931A0" w:rsidRPr="008B751D" w:rsidRDefault="008B751D" w:rsidP="008B751D">
    <w:pPr>
      <w:pStyle w:val="Header"/>
      <w:jc w:val="center"/>
    </w:pPr>
    <w:r>
      <w:rPr>
        <w:noProof/>
      </w:rPr>
      <w:drawing>
        <wp:inline distT="0" distB="0" distL="0" distR="0" wp14:anchorId="2ABC833F" wp14:editId="1D03E387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78"/>
    <w:rsid w:val="000F7F83"/>
    <w:rsid w:val="00176E0E"/>
    <w:rsid w:val="001E7FAB"/>
    <w:rsid w:val="002322EE"/>
    <w:rsid w:val="003759D5"/>
    <w:rsid w:val="004348DB"/>
    <w:rsid w:val="00456075"/>
    <w:rsid w:val="004A32DB"/>
    <w:rsid w:val="004D0417"/>
    <w:rsid w:val="004E4F93"/>
    <w:rsid w:val="00523FC9"/>
    <w:rsid w:val="00547278"/>
    <w:rsid w:val="0055027E"/>
    <w:rsid w:val="005D1172"/>
    <w:rsid w:val="00657398"/>
    <w:rsid w:val="006931A0"/>
    <w:rsid w:val="00727D7C"/>
    <w:rsid w:val="00746B4B"/>
    <w:rsid w:val="00752D02"/>
    <w:rsid w:val="00777208"/>
    <w:rsid w:val="008A188C"/>
    <w:rsid w:val="008B751D"/>
    <w:rsid w:val="00974750"/>
    <w:rsid w:val="00A64444"/>
    <w:rsid w:val="00AF1661"/>
    <w:rsid w:val="00BB6650"/>
    <w:rsid w:val="00C03592"/>
    <w:rsid w:val="00C473D7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1D93B0"/>
  <w15:chartTrackingRefBased/>
  <w15:docId w15:val="{BEF8C037-4956-4B75-A281-747A7FD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73D7"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nhideWhenUsed/>
    <w:rsid w:val="008B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DRAFT%20English%20Comment%20Form-OM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15a-DRAFT English Comment Form-OMAE</Template>
  <TotalTime>4</TotalTime>
  <Pages>1</Pages>
  <Words>219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Emily Koide</dc:creator>
  <cp:keywords/>
  <cp:lastModifiedBy>Emily Koide</cp:lastModifiedBy>
  <cp:revision>3</cp:revision>
  <cp:lastPrinted>2005-06-16T19:24:00Z</cp:lastPrinted>
  <dcterms:created xsi:type="dcterms:W3CDTF">2020-02-26T18:20:00Z</dcterms:created>
  <dcterms:modified xsi:type="dcterms:W3CDTF">2020-02-26T21:13:00Z</dcterms:modified>
</cp:coreProperties>
</file>