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8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9.017493pt;height:96.96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right="2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No.: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2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8" w:hRule="exact"/>
        </w:trPr>
        <w:tc>
          <w:tcPr>
            <w:tcW w:w="3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ohn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AO</w:t>
            </w:r>
          </w:p>
        </w:tc>
        <w:tc>
          <w:tcPr>
            <w:tcW w:w="54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M.A.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Eng</w:t>
            </w:r>
          </w:p>
        </w:tc>
      </w:tr>
      <w:tr>
        <w:trPr>
          <w:trHeight w:val="276" w:hRule="exact"/>
        </w:trPr>
        <w:tc>
          <w:tcPr>
            <w:tcW w:w="3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4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nning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GS</w:t>
            </w:r>
          </w:p>
        </w:tc>
      </w:tr>
      <w:tr>
        <w:trPr>
          <w:trHeight w:val="552" w:hRule="exact"/>
        </w:trPr>
        <w:tc>
          <w:tcPr>
            <w:tcW w:w="3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205</w:t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X0A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E0</w:t>
            </w:r>
          </w:p>
        </w:tc>
        <w:tc>
          <w:tcPr>
            <w:tcW w:w="54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379</w:t>
            </w:r>
          </w:p>
          <w:p>
            <w:pPr>
              <w:spacing w:before="0" w:after="0" w:line="240" w:lineRule="auto"/>
              <w:ind w:left="1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X0X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</w:tr>
      <w:tr>
        <w:trPr>
          <w:trHeight w:val="318" w:hRule="exact"/>
        </w:trPr>
        <w:tc>
          <w:tcPr>
            <w:tcW w:w="3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FF"/>
                <w:spacing w:val="0"/>
                <w:w w:val="100"/>
              </w:rPr>
            </w:r>
            <w:hyperlink r:id="rId8"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  <w:t>ca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@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5"/>
                  <w:w w:val="100"/>
                  <w:u w:val="single" w:color="0000FF"/>
                </w:rPr>
                <w:t>l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5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5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5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2"/>
                  <w:w w:val="100"/>
                  <w:u w:val="single" w:color="0000FF"/>
                </w:rPr>
                <w:t>v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  <w:t>er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00"/>
                  <w:spacing w:val="0"/>
                  <w:w w:val="100"/>
                </w:rPr>
              </w:r>
            </w:hyperlink>
          </w:p>
        </w:tc>
        <w:tc>
          <w:tcPr>
            <w:tcW w:w="54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FF"/>
                <w:spacing w:val="0"/>
                <w:w w:val="100"/>
              </w:rPr>
            </w:r>
            <w:hyperlink r:id="rId9"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b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2"/>
                  <w:w w:val="100"/>
                  <w:u w:val="single" w:color="0000FF"/>
                </w:rPr>
                <w:t>o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5"/>
                  <w:w w:val="100"/>
                  <w:u w:val="single" w:color="0000FF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5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2"/>
                  <w:w w:val="100"/>
                  <w:u w:val="single" w:color="0000FF"/>
                </w:rPr>
                <w:t>@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2"/>
                  <w:w w:val="100"/>
                  <w:u w:val="single" w:color="0000FF"/>
                </w:rPr>
                <w:t>g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ov.nu.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1"/>
                  <w:w w:val="100"/>
                  <w:u w:val="single" w:color="0000FF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1"/>
                  <w:w w:val="100"/>
                  <w:u w:val="single" w:color="0000FF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FF"/>
                  <w:spacing w:val="0"/>
                  <w:w w:val="100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color w:val="000000"/>
                  <w:spacing w:val="0"/>
                  <w:w w:val="100"/>
                </w:rPr>
              </w:r>
            </w:hyperlink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2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6.559998pt;margin-top:26.093113pt;width:464.88pt;height:.1pt;mso-position-horizontal-relative:page;mso-position-vertical-relative:paragraph;z-index:-1372" coordorigin="1531,522" coordsize="9298,2">
            <v:shape style="position:absolute;left:1531;top:522;width:9298;height:2" coordorigin="1531,522" coordsize="9298,0" path="m1531,522l10829,522e" filled="f" stroked="t" strokeweight="1.54pt" strokecolor="#3C78DC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NWB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80" w:right="67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0" w:right="17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nuit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laims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0" w:right="1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Surfa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ribunal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80" w:right="1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67.296997pt;margin-top:133.223129pt;width:468pt;height:39.749942pt;mso-position-horizontal-relative:page;mso-position-vertical-relative:paragraph;z-index:-1373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right="640"/>
        <w:jc w:val="righ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FFFFFF"/>
          <w:spacing w:val="1"/>
          <w:w w:val="100"/>
        </w:rPr>
        <w:t>…</w:t>
      </w:r>
      <w:r>
        <w:rPr>
          <w:rFonts w:ascii="Calibri" w:hAnsi="Calibri" w:cs="Calibri" w:eastAsia="Calibri"/>
          <w:sz w:val="22"/>
          <w:szCs w:val="22"/>
          <w:color w:val="FFFFFF"/>
          <w:spacing w:val="-1"/>
          <w:w w:val="100"/>
        </w:rPr>
        <w:t>./2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620" w:bottom="280" w:left="1280" w:right="1200"/>
        </w:sectPr>
      </w:pPr>
      <w:rPr/>
    </w:p>
    <w:p>
      <w:pPr>
        <w:spacing w:before="72" w:after="0" w:line="240" w:lineRule="auto"/>
        <w:ind w:left="120" w:right="4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pollut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</w:p>
    <w:p>
      <w:pPr>
        <w:spacing w:before="3" w:after="0" w:line="276" w:lineRule="exact"/>
        <w:ind w:left="120" w:right="5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22" w:right="32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28.269501pt;margin-top:14.203137pt;width:147.461pt;height:31.01pt;mso-position-horizontal-relative:page;mso-position-vertical-relative:paragraph;z-index:-1370" coordorigin="6565,284" coordsize="2949,620">
            <v:group style="position:absolute;left:6571;top:898;width:2938;height:2" coordorigin="6571,898" coordsize="2938,2">
              <v:shape style="position:absolute;left:6571;top:898;width:2938;height:2" coordorigin="6571,898" coordsize="2938,0" path="m6571,898l9509,898e" filled="f" stroked="t" strokeweight=".581pt" strokecolor="#000000">
                <v:path arrowok="t"/>
              </v:shape>
              <v:shape style="position:absolute;left:6600;top:284;width:2106;height:610" type="#_x0000_t75">
                <v:imagedata r:id="rId11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cere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160" w:right="21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83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TK/kk/pb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0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5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20" w:right="60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Qikiqt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25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8pt;margin-top:-1.751644pt;width:144pt;height:.1pt;mso-position-horizontal-relative:page;mso-position-vertical-relative:paragraph;z-index:-1369" coordorigin="1560,-35" coordsize="2880,2">
            <v:shape style="position:absolute;left:1560;top:-35;width:2880;height:2" coordorigin="1560,-35" coordsize="2880,0" path="m1560,-35l4440,-35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2014.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10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56.559998pt;margin-top:-6.307375pt;width:290.88pt;height:.1pt;mso-position-horizontal-relative:page;mso-position-vertical-relative:paragraph;z-index:-1371" coordorigin="5131,-126" coordsize="5818,2">
            <v:shape style="position:absolute;left:5131;top:-126;width:5818;height:2" coordorigin="5131,-126" coordsize="5818,0" path="m5131,-126l10949,-126e" filled="f" stroked="t" strokeweight=".581pt" strokecolor="#3A7ADB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jc w:val="right"/>
        <w:spacing w:after="0"/>
        <w:sectPr>
          <w:pgSz w:w="12240" w:h="15840"/>
          <w:pgMar w:top="1360" w:bottom="280" w:left="1440" w:right="1320"/>
        </w:sectPr>
      </w:pPr>
      <w:rPr/>
    </w:p>
    <w:p>
      <w:pPr>
        <w:spacing w:before="72" w:after="0" w:line="271" w:lineRule="exact"/>
        <w:ind w:right="10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423" w:right="33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6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ACK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480" w:right="12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9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480" w:right="12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xi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80" w:right="12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/QC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xii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80" w:right="13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80" w:right="13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80" w:right="13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</w:p>
    <w:p>
      <w:pPr>
        <w:spacing w:before="0" w:after="0" w:line="240" w:lineRule="auto"/>
        <w:ind w:left="120" w:right="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</w:p>
    <w:p>
      <w:pPr>
        <w:jc w:val="both"/>
        <w:spacing w:after="0"/>
        <w:sectPr>
          <w:pgMar w:footer="1049" w:header="0" w:top="640" w:bottom="1240" w:left="1440" w:right="1320"/>
          <w:footerReference w:type="default" r:id="rId12"/>
          <w:pgSz w:w="12240" w:h="15840"/>
        </w:sectPr>
      </w:pPr>
      <w:rPr/>
    </w:p>
    <w:p>
      <w:pPr>
        <w:spacing w:before="57" w:after="0" w:line="240" w:lineRule="auto"/>
        <w:ind w:left="120" w:right="7909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3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R: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Y1419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</w:p>
    <w:p>
      <w:pPr>
        <w:spacing w:before="0" w:after="0" w:line="240" w:lineRule="auto"/>
        <w:ind w:left="120" w:right="21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106" w:right="308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Qiki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ollows: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6" w:lineRule="exact"/>
        <w:ind w:left="2481" w:right="246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68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76" w:lineRule="exact"/>
        <w:ind w:left="120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laim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NLC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s.55.1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Surfa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ribun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NLC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invit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NLC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Y0909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Y1419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#: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6" w:lineRule="exact"/>
        <w:ind w:left="120" w:right="38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6.269997pt;margin-top:15.968753pt;width:147.46pt;height:31.01pt;mso-position-horizontal-relative:page;mso-position-vertical-relative:paragraph;z-index:-1368" coordorigin="1525,319" coordsize="2949,620">
            <v:group style="position:absolute;left:1531;top:934;width:2938;height:2" coordorigin="1531,934" coordsize="2938,2">
              <v:shape style="position:absolute;left:1531;top:934;width:2938;height:2" coordorigin="1531,934" coordsize="2938,0" path="m1531,934l4469,934e" filled="f" stroked="t" strokeweight=".580pt" strokecolor="#000000">
                <v:path arrowok="t"/>
              </v:shape>
              <v:shape style="position:absolute;left:1560;top:319;width:2106;height:610" type="#_x0000_t75">
                <v:imagedata r:id="rId14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u w:val="single" w:color="000000"/>
          <w:position w:val="10"/>
        </w:rPr>
        <w:t>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u w:val="single" w:color="000000"/>
          <w:position w:val="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u w:val="single" w:color="000000"/>
          <w:position w:val="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Gjoa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71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TK/kk/pb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8pt;margin-top:-3.95164pt;width:144pt;height:.1pt;mso-position-horizontal-relative:page;mso-position-vertical-relative:paragraph;z-index:-1367" coordorigin="1560,-79" coordsize="2880,2">
            <v:shape style="position:absolute;left:1560;top:-79;width:2880;height:2" coordorigin="1560,-79" coordsize="2880,0" path="m1560,-79l4440,-79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201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5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201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footer="1049" w:header="0" w:top="1380" w:bottom="1240" w:left="1440" w:right="1320"/>
          <w:footerReference w:type="default" r:id="rId13"/>
          <w:pgSz w:w="12240" w:h="15840"/>
        </w:sectPr>
      </w:pPr>
      <w:rPr/>
    </w:p>
    <w:p>
      <w:pPr>
        <w:spacing w:before="76" w:after="0" w:line="240" w:lineRule="auto"/>
        <w:ind w:left="120" w:right="68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ACK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kilom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Qikiqt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snow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3" w:after="0" w:line="276" w:lineRule="exact"/>
        <w:ind w:left="120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lsius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lsius.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963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61" w:firstLine="-36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840" w:right="59" w:firstLine="-36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l/T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lls)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840" w:right="59" w:firstLine="-36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8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Y0308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38,000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Y0308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Y0308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months,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76" w:lineRule="exact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120" w:right="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</w:p>
    <w:p>
      <w:pPr>
        <w:spacing w:before="0" w:after="0" w:line="276" w:lineRule="exact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NumType w:start="3"/>
          <w:pgMar w:footer="1049" w:header="0" w:top="1360" w:bottom="1240" w:left="1440" w:right="1320"/>
          <w:footerReference w:type="default" r:id="rId15"/>
          <w:pgSz w:w="12240" w:h="15840"/>
        </w:sectPr>
      </w:pPr>
      <w:rPr/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24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onjun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17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AO;</w:t>
      </w:r>
    </w:p>
    <w:p>
      <w:pPr>
        <w:spacing w:before="17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7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840" w:right="-20"/>
        <w:jc w:val="left"/>
        <w:tabs>
          <w:tab w:pos="2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6" w:lineRule="exact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2009;</w:t>
      </w:r>
    </w:p>
    <w:p>
      <w:pPr>
        <w:spacing w:before="0" w:after="0" w:line="240" w:lineRule="auto"/>
        <w:ind w:left="840" w:right="-20"/>
        <w:jc w:val="left"/>
        <w:tabs>
          <w:tab w:pos="2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56" w:lineRule="exact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2009;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76" w:lineRule="exact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Dillon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iting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2002;</w:t>
      </w:r>
    </w:p>
    <w:p>
      <w:pPr>
        <w:spacing w:before="0" w:after="0" w:line="240" w:lineRule="auto"/>
        <w:ind w:left="840" w:right="-20"/>
        <w:jc w:val="left"/>
        <w:tabs>
          <w:tab w:pos="2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</w:p>
    <w:p>
      <w:pPr>
        <w:spacing w:before="0" w:after="0" w:line="256" w:lineRule="exact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94" w:lineRule="exact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DOH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DOH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</w:p>
    <w:p>
      <w:pPr>
        <w:spacing w:before="0" w:after="0" w:line="240" w:lineRule="auto"/>
        <w:ind w:left="120" w:right="1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</w:p>
    <w:p>
      <w:pPr>
        <w:jc w:val="both"/>
        <w:spacing w:after="0"/>
        <w:sectPr>
          <w:pgMar w:header="0" w:footer="1049" w:top="1480" w:bottom="1240" w:left="1440" w:right="1320"/>
          <w:pgSz w:w="12240" w:h="15840"/>
        </w:sectPr>
      </w:pPr>
      <w:rPr/>
    </w:p>
    <w:p>
      <w:pPr>
        <w:spacing w:before="72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D000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9055A.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onsolid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-20"/>
        <w:jc w:val="left"/>
        <w:tabs>
          <w:tab w:pos="2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tion;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2014;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nuktitut;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840" w:right="6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2012;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2014;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2;</w:t>
      </w:r>
    </w:p>
    <w:p>
      <w:pPr>
        <w:jc w:val="left"/>
        <w:spacing w:after="0"/>
        <w:sectPr>
          <w:pgMar w:header="0" w:footer="1049" w:top="1360" w:bottom="1240" w:left="1440" w:right="1320"/>
          <w:pgSz w:w="12240" w:h="15840"/>
        </w:sectPr>
      </w:pPr>
      <w:rPr/>
    </w:p>
    <w:p>
      <w:pPr>
        <w:spacing w:before="72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QA/Q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</w:p>
    <w:p>
      <w:pPr>
        <w:spacing w:before="0" w:after="0" w:line="276" w:lineRule="exact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15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uilt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</w:p>
    <w:p>
      <w:pPr>
        <w:spacing w:before="0" w:after="0" w:line="256" w:lineRule="exact"/>
        <w:ind w:left="15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</w:p>
    <w:p>
      <w:pPr>
        <w:spacing w:before="0" w:after="0" w:line="240" w:lineRule="auto"/>
        <w:ind w:left="15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1;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92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</w:p>
    <w:p>
      <w:pPr>
        <w:spacing w:before="0" w:after="0" w:line="240" w:lineRule="auto"/>
        <w:ind w:left="120" w:right="462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Y1419.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77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Surfa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ribunal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jc w:val="both"/>
        <w:spacing w:after="0"/>
        <w:sectPr>
          <w:pgMar w:header="0" w:footer="1049" w:top="1360" w:bottom="1240" w:left="1440" w:right="1320"/>
          <w:pgSz w:w="12240" w:h="1584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asonable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.g.,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imum.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onditions.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nditions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575" w:right="45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vii</w:t>
      </w:r>
    </w:p>
    <w:p>
      <w:pPr>
        <w:jc w:val="center"/>
        <w:spacing w:after="0"/>
        <w:sectPr>
          <w:pgMar w:footer="0" w:header="0" w:top="1480" w:bottom="280" w:left="1440" w:right="1320"/>
          <w:footerReference w:type="default" r:id="rId16"/>
          <w:pgSz w:w="12240" w:h="15840"/>
        </w:sectPr>
      </w:pPr>
      <w:rPr/>
    </w:p>
    <w:p>
      <w:pPr>
        <w:spacing w:before="76" w:after="0" w:line="240" w:lineRule="auto"/>
        <w:ind w:left="120" w:right="77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ubmission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mplate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satisfi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tabular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laboratory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summa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.g.,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fflu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mits,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Standardiz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0" w:lineRule="exact"/>
        <w:ind w:left="120" w:right="226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000FF"/>
          <w:position w:val="-1"/>
        </w:rPr>
      </w:r>
      <w:hyperlink r:id="rId18"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: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nun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rb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rd.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2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2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3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nd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rd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z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d%20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or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position w:val="-1"/>
          </w:rPr>
        </w:r>
      </w:hyperlink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Standardiz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82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38,000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38,000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145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jc w:val="both"/>
        <w:spacing w:after="0"/>
        <w:sectPr>
          <w:pgNumType w:start="8"/>
          <w:pgMar w:footer="1049" w:header="0" w:top="1360" w:bottom="1240" w:left="1440" w:right="1320"/>
          <w:footerReference w:type="default" r:id="rId17"/>
          <w:pgSz w:w="12240" w:h="15840"/>
        </w:sectPr>
      </w:pPr>
      <w:rPr/>
    </w:p>
    <w:p>
      <w:pPr>
        <w:spacing w:before="72" w:after="0" w:line="240" w:lineRule="auto"/>
        <w:ind w:left="12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2”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75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85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963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" w:after="0" w:line="276" w:lineRule="exact"/>
        <w:ind w:left="12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11,600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365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Y0308,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Y0308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2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Y0909.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</w:p>
    <w:p>
      <w:pPr>
        <w:jc w:val="both"/>
        <w:spacing w:after="0"/>
        <w:sectPr>
          <w:pgNumType w:start="9"/>
          <w:pgMar w:footer="1049" w:header="0" w:top="1360" w:bottom="1240" w:left="1440" w:right="1320"/>
          <w:footerReference w:type="default" r:id="rId19"/>
          <w:pgSz w:w="12240" w:h="15840"/>
        </w:sectPr>
      </w:pPr>
      <w:rPr/>
    </w:p>
    <w:p>
      <w:pPr>
        <w:spacing w:before="74" w:after="0" w:line="240" w:lineRule="auto"/>
        <w:ind w:left="120" w:right="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s-Bu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goon),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0001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05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QA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aci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ater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2”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iti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d-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81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600m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blown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Furans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Emissions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manag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1049" w:top="1360" w:bottom="1240" w:left="1440" w:right="1320"/>
          <w:pgSz w:w="12240" w:h="15840"/>
        </w:sectPr>
      </w:pPr>
      <w:rPr/>
    </w:p>
    <w:p>
      <w:pPr>
        <w:spacing w:before="72" w:after="0" w:line="240" w:lineRule="auto"/>
        <w:ind w:left="12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manag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runoff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burning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stablishing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hazardous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manag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mismanag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hazardous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hazards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fatal,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follo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minate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ildl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lusions.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ailable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Hazardous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translat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titut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ailable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ommissioning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n”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tails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hazardous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originating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infrastru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.g.,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manag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1049" w:top="1360" w:bottom="1240" w:left="1440" w:right="1320"/>
          <w:pgSz w:w="12240" w:h="15840"/>
        </w:sectPr>
      </w:pPr>
      <w:rPr/>
    </w:p>
    <w:p>
      <w:pPr>
        <w:spacing w:before="72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71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middl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35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QA/QC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QA/QC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QA/QC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00" w:right="20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jc w:val="both"/>
        <w:spacing w:after="0"/>
        <w:sectPr>
          <w:pgMar w:footer="1049" w:header="0" w:top="1360" w:bottom="1240" w:left="1460" w:right="1320"/>
          <w:footerReference w:type="default" r:id="rId20"/>
          <w:pgSz w:w="12240" w:h="15840"/>
        </w:sectPr>
      </w:pPr>
      <w:rPr/>
    </w:p>
    <w:p>
      <w:pPr>
        <w:spacing w:before="99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0.559998pt;margin-top:86.199997pt;width:470.88pt;height:.1pt;mso-position-horizontal-relative:page;mso-position-vertical-relative:paragraph;z-index:-1366" coordorigin="1411,1724" coordsize="9418,2">
            <v:shape style="position:absolute;left:1411;top:1724;width:9418;height:2" coordorigin="1411,1724" coordsize="9418,0" path="m1411,1724l10829,1724e" filled="f" stroked="t" strokeweight="1.54pt" strokecolor="#000000">
              <v:path arrowok="t"/>
            </v:shape>
          </v:group>
          <w10:wrap type="none"/>
        </w:pict>
      </w:r>
      <w:r>
        <w:rPr/>
        <w:pict>
          <v:shape style="width:71.843845pt;height:72.6pt;mso-position-horizontal-relative:char;mso-position-vertical-relative:line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4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419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41" w:right="295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NUNA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ARD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75" w:lineRule="exact"/>
        <w:ind w:left="87" w:right="30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NumType w:start="1"/>
          <w:pgMar w:footer="849" w:header="0" w:top="880" w:bottom="1040" w:left="1300" w:right="1300"/>
          <w:footerReference w:type="default" r:id="rId21"/>
          <w:pgSz w:w="12240" w:h="15840"/>
          <w:cols w:num="2" w:equalWidth="0">
            <w:col w:w="2946" w:space="69"/>
            <w:col w:w="6625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40" w:right="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ribunal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1300" w:right="1300"/>
        </w:sectPr>
      </w:pPr>
      <w:rPr/>
    </w:p>
    <w:p>
      <w:pPr>
        <w:spacing w:before="37" w:after="0" w:line="570" w:lineRule="atLeast"/>
        <w:ind w:left="14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59998pt;margin-top:44.554276pt;width:470.88pt;height:.1pt;mso-position-horizontal-relative:page;mso-position-vertical-relative:paragraph;z-index:-1364" coordorigin="1411,891" coordsize="9418,2">
            <v:shape style="position:absolute;left:1411;top:891;width:9418;height:2" coordorigin="1411,891" coordsize="9418,0" path="m1411,891l10829,891e" filled="f" stroked="t" strokeweight=".3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ss)</w:t>
      </w:r>
    </w:p>
    <w:p>
      <w:pPr>
        <w:spacing w:before="29" w:after="0" w:line="240" w:lineRule="auto"/>
        <w:ind w:left="1124" w:right="32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8" w:right="209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59998pt;margin-top:-14.476887pt;width:470.88pt;height:.1pt;mso-position-horizontal-relative:page;mso-position-vertical-relative:paragraph;z-index:-1365" coordorigin="1411,-290" coordsize="9418,2">
            <v:shape style="position:absolute;left:1411;top:-290;width:9418;height:2" coordorigin="1411,-290" coordsize="9418,0" path="m1411,-290l10829,-290e" filled="f" stroked="t" strokeweight=".3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X0A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0E0</w:t>
      </w:r>
    </w:p>
    <w:p>
      <w:pPr>
        <w:jc w:val="center"/>
        <w:spacing w:after="0"/>
        <w:sectPr>
          <w:type w:val="continuous"/>
          <w:pgSz w:w="12240" w:h="15840"/>
          <w:pgMar w:top="620" w:bottom="280" w:left="1300" w:right="1300"/>
          <w:cols w:num="2" w:equalWidth="0">
            <w:col w:w="1905" w:space="248"/>
            <w:col w:w="7487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40" w:right="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40" w:right="-20"/>
        <w:jc w:val="left"/>
        <w:tabs>
          <w:tab w:pos="2980" w:val="left"/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1419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40" w:right="-20"/>
        <w:jc w:val="left"/>
        <w:tabs>
          <w:tab w:pos="2980" w:val="left"/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tabs>
          <w:tab w:pos="3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</w:p>
    <w:p>
      <w:pPr>
        <w:spacing w:before="0" w:after="0" w:line="271" w:lineRule="exact"/>
        <w:ind w:left="2991" w:right="-20"/>
        <w:jc w:val="left"/>
        <w:tabs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NUNAVUT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40" w:right="-20"/>
        <w:jc w:val="left"/>
        <w:tabs>
          <w:tab w:pos="2980" w:val="left"/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tion: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6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40" w:right="-20"/>
        <w:jc w:val="left"/>
        <w:tabs>
          <w:tab w:pos="2980" w:val="left"/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200" w:right="-20"/>
        <w:jc w:val="left"/>
        <w:tabs>
          <w:tab w:pos="3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</w:p>
    <w:p>
      <w:pPr>
        <w:spacing w:before="0" w:after="0" w:line="240" w:lineRule="auto"/>
        <w:ind w:left="2991" w:right="-20"/>
        <w:jc w:val="left"/>
        <w:tabs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i/>
          <w:u w:val="single" w:color="0000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40" w:right="-20"/>
        <w:jc w:val="left"/>
        <w:tabs>
          <w:tab w:pos="2980" w:val="left"/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40" w:right="-20"/>
        <w:jc w:val="left"/>
        <w:tabs>
          <w:tab w:pos="2980" w:val="left"/>
          <w:tab w:pos="9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2019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425102pt;margin-top:28.057121pt;width:148.35pt;height:31.7745pt;mso-position-horizontal-relative:page;mso-position-vertical-relative:paragraph;z-index:-1363" coordorigin="1409,561" coordsize="2967,635">
            <v:shape style="position:absolute;left:1440;top:561;width:2106;height:611" type="#_x0000_t75">
              <v:imagedata r:id="rId23" o:title=""/>
            </v:shape>
            <v:group style="position:absolute;left:1416;top:1189;width:2952;height:2" coordorigin="1416,1189" coordsize="2952,2">
              <v:shape style="position:absolute;left:1416;top:1189;width:2952;height:2" coordorigin="1416,1189" coordsize="2952,0" path="m1416,1189l4368,1189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1300" w:right="1300"/>
        </w:sectPr>
      </w:pPr>
      <w:rPr/>
    </w:p>
    <w:p>
      <w:pPr>
        <w:spacing w:before="76" w:after="0" w:line="271" w:lineRule="exact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820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gulations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Qikiqt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27'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68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33'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60" w:right="55" w:firstLine="-540"/>
        <w:jc w:val="both"/>
        <w:tabs>
          <w:tab w:pos="1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gulations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ribunal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60" w:right="57" w:firstLine="-540"/>
        <w:jc w:val="both"/>
        <w:tabs>
          <w:tab w:pos="1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olve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rfa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ribunal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Surfa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ribunal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liquid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onsolidation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Engin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ntists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2008,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849" w:top="1360" w:bottom="1240" w:left="1340" w:right="1320"/>
          <w:pgSz w:w="12240" w:h="15840"/>
        </w:sectPr>
      </w:pPr>
      <w:rPr/>
    </w:p>
    <w:p>
      <w:pPr>
        <w:spacing w:before="72" w:after="0" w:line="240" w:lineRule="auto"/>
        <w:ind w:left="44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Engin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2006,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40" w:right="6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TD-</w:t>
      </w:r>
    </w:p>
    <w:p>
      <w:pPr>
        <w:spacing w:before="0" w:after="0" w:line="240" w:lineRule="auto"/>
        <w:ind w:left="44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D00019055A,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undilut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liquid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sinks,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dous”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ransportation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jc w:val="left"/>
        <w:spacing w:after="0"/>
        <w:sectPr>
          <w:pgMar w:header="0" w:footer="849" w:top="1360" w:bottom="1240" w:left="1720" w:right="1320"/>
          <w:pgSz w:w="12240" w:h="15840"/>
        </w:sectPr>
      </w:pPr>
      <w:rPr/>
    </w:p>
    <w:p>
      <w:pPr>
        <w:spacing w:before="72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40" w:right="3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SOR/2013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18th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April,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#</w:t>
      </w:r>
    </w:p>
    <w:p>
      <w:pPr>
        <w:spacing w:before="0" w:after="0" w:line="271" w:lineRule="exact"/>
        <w:ind w:left="440" w:right="34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D00019055A,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uilt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2011;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ns;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jc w:val="left"/>
        <w:spacing w:after="0"/>
        <w:sectPr>
          <w:pgMar w:header="0" w:footer="849" w:top="1360" w:bottom="1240" w:left="1720" w:right="1320"/>
          <w:pgSz w:w="12240" w:h="15840"/>
        </w:sectPr>
      </w:pPr>
      <w:rPr/>
    </w:p>
    <w:p>
      <w:pPr>
        <w:spacing w:before="7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23.5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downst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D00019055A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uilt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1" w:lineRule="exact"/>
        <w:ind w:left="820" w:right="78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rce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40" w:right="59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40" w:right="58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76" w:lineRule="exact"/>
        <w:ind w:left="820" w:right="53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tion: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m”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16;</w:t>
      </w:r>
    </w:p>
    <w:p>
      <w:pPr>
        <w:spacing w:before="0" w:after="0" w:line="240" w:lineRule="auto"/>
        <w:ind w:left="1540" w:right="59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1540" w:right="55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0" w:footer="849" w:top="1360" w:bottom="1240" w:left="1340" w:right="1320"/>
          <w:pgSz w:w="12240" w:h="15840"/>
        </w:sectPr>
      </w:pPr>
      <w:rPr/>
    </w:p>
    <w:p>
      <w:pPr>
        <w:spacing w:before="72" w:after="0" w:line="240" w:lineRule="auto"/>
        <w:ind w:left="154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</w:p>
    <w:p>
      <w:pPr>
        <w:spacing w:before="0" w:after="0" w:line="240" w:lineRule="auto"/>
        <w:ind w:left="1540" w:right="60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1540" w:right="59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Abandon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storation,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QA/Q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1540" w:right="60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d;</w:t>
      </w:r>
    </w:p>
    <w:p>
      <w:pPr>
        <w:spacing w:before="0" w:after="0" w:line="268" w:lineRule="exact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84" w:lineRule="exact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st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61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60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7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8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2" w:right="64"/>
        <w:jc w:val="center"/>
        <w:tabs>
          <w:tab w:pos="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920-</w:t>
      </w:r>
    </w:p>
    <w:p>
      <w:pPr>
        <w:spacing w:before="0" w:after="0" w:line="240" w:lineRule="auto"/>
        <w:ind w:left="82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8130,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spills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8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5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2" w:right="65"/>
        <w:jc w:val="center"/>
        <w:tabs>
          <w:tab w:pos="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center"/>
        <w:spacing w:after="0"/>
        <w:sectPr>
          <w:pgMar w:header="0" w:footer="849" w:top="1360" w:bottom="1240" w:left="1340" w:right="1320"/>
          <w:pgSz w:w="12240" w:h="15840"/>
        </w:sectPr>
      </w:pPr>
      <w:rPr/>
    </w:p>
    <w:p>
      <w:pPr>
        <w:spacing w:before="7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6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auto"/>
        <w:ind w:left="1540" w:right="5657" w:firstLine="-7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119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</w:p>
    <w:p>
      <w:pPr>
        <w:spacing w:before="0" w:after="0" w:line="240" w:lineRule="auto"/>
        <w:ind w:left="154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6338</w:t>
      </w:r>
    </w:p>
    <w:p>
      <w:pPr>
        <w:spacing w:before="0" w:after="0" w:line="240" w:lineRule="auto"/>
        <w:ind w:left="154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6369</w:t>
      </w:r>
    </w:p>
    <w:p>
      <w:pPr>
        <w:spacing w:before="0" w:after="0" w:line="271" w:lineRule="exact"/>
        <w:ind w:left="154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il: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-1"/>
        </w:rPr>
      </w:r>
      <w:hyperlink r:id="rId24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ns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nw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n.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AANDC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X0A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0H0</w:t>
      </w:r>
    </w:p>
    <w:p>
      <w:pPr>
        <w:spacing w:before="0" w:after="0" w:line="240" w:lineRule="auto"/>
        <w:ind w:left="154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4295</w:t>
      </w:r>
    </w:p>
    <w:p>
      <w:pPr>
        <w:spacing w:before="0" w:after="0" w:line="240" w:lineRule="auto"/>
        <w:ind w:left="154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6445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nuktitut.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8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0" w:footer="849" w:top="1360" w:bottom="1240" w:left="1340" w:right="1320"/>
          <w:pgSz w:w="12240" w:h="15840"/>
        </w:sectPr>
      </w:pPr>
      <w:rPr/>
    </w:p>
    <w:p>
      <w:pPr>
        <w:spacing w:before="72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60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,000)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down,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6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60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6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40" w:right="60" w:firstLine="-7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71" w:lineRule="exact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7.399979" w:type="dxa"/>
      </w:tblPr>
      <w:tblGrid/>
      <w:tr>
        <w:trPr>
          <w:trHeight w:val="286" w:hRule="exact"/>
        </w:trPr>
        <w:tc>
          <w:tcPr>
            <w:tcW w:w="4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0" w:after="0" w:line="272" w:lineRule="exact"/>
              <w:ind w:left="1449" w:right="1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8.48" w:space="0" w:color="DADADA"/>
            </w:tcBorders>
            <w:shd w:val="clear" w:color="auto" w:fill="DADADA"/>
          </w:tcPr>
          <w:p>
            <w:pPr/>
            <w:rPr/>
          </w:p>
        </w:tc>
        <w:tc>
          <w:tcPr>
            <w:tcW w:w="4450" w:type="dxa"/>
            <w:tcBorders>
              <w:top w:val="single" w:sz="4.640" w:space="0" w:color="000000"/>
              <w:bottom w:val="single" w:sz="4.640" w:space="0" w:color="000000"/>
              <w:left w:val="single" w:sz="8.48" w:space="0" w:color="DADADA"/>
              <w:right w:val="single" w:sz="4.640" w:space="0" w:color="000000"/>
            </w:tcBorders>
            <w:shd w:val="clear" w:color="auto" w:fill="DADADA"/>
          </w:tcPr>
          <w:p>
            <w:pPr>
              <w:spacing w:before="0" w:after="0" w:line="272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axi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408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74" w:lineRule="exact"/>
              <w:ind w:left="1700" w:right="16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-3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4567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07" w:right="18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</w:tr>
      <w:tr>
        <w:trPr>
          <w:trHeight w:val="286" w:hRule="exact"/>
        </w:trPr>
        <w:tc>
          <w:tcPr>
            <w:tcW w:w="408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8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olids</w:t>
            </w:r>
          </w:p>
        </w:tc>
        <w:tc>
          <w:tcPr>
            <w:tcW w:w="4567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08" w:right="18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</w:tr>
      <w:tr>
        <w:trPr>
          <w:trHeight w:val="286" w:hRule="exact"/>
        </w:trPr>
        <w:tc>
          <w:tcPr>
            <w:tcW w:w="4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ms</w:t>
            </w:r>
          </w:p>
        </w:tc>
        <w:tc>
          <w:tcPr>
            <w:tcW w:w="45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1"/>
                <w:w w:val="100"/>
                <w:position w:val="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U/dl</w:t>
            </w:r>
          </w:p>
        </w:tc>
      </w:tr>
      <w:tr>
        <w:trPr>
          <w:trHeight w:val="286" w:hRule="exact"/>
        </w:trPr>
        <w:tc>
          <w:tcPr>
            <w:tcW w:w="408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3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  <w:tc>
          <w:tcPr>
            <w:tcW w:w="4567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visible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288" w:hRule="exact"/>
        </w:trPr>
        <w:tc>
          <w:tcPr>
            <w:tcW w:w="408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840" w:right="18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567" w:type="dxa"/>
            <w:gridSpan w:val="2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4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840" w:right="54" w:firstLine="-7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jc w:val="left"/>
        <w:spacing w:after="0"/>
        <w:sectPr>
          <w:pgMar w:header="0" w:footer="849" w:top="1360" w:bottom="1240" w:left="1320" w:right="1320"/>
          <w:pgSz w:w="12240" w:h="15840"/>
        </w:sectPr>
      </w:pPr>
      <w:rPr/>
    </w:p>
    <w:p>
      <w:pPr>
        <w:spacing w:before="72" w:after="0" w:line="240" w:lineRule="auto"/>
        <w:ind w:left="840" w:right="61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1.0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iting,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withhold,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40" w:right="55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6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60" w:right="57" w:firstLine="-720"/>
        <w:jc w:val="both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tions;</w:t>
      </w:r>
    </w:p>
    <w:p>
      <w:pPr>
        <w:spacing w:before="0" w:after="0" w:line="240" w:lineRule="auto"/>
        <w:ind w:left="1560" w:right="60" w:firstLine="-720"/>
        <w:jc w:val="both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1560" w:right="59" w:firstLine="-720"/>
        <w:jc w:val="both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84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7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5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</w:p>
    <w:p>
      <w:pPr>
        <w:jc w:val="both"/>
        <w:spacing w:after="0"/>
        <w:sectPr>
          <w:pgMar w:header="0" w:footer="849" w:top="1360" w:bottom="1240" w:left="1320" w:right="1320"/>
          <w:pgSz w:w="12240" w:h="15840"/>
        </w:sectPr>
      </w:pPr>
      <w:rPr/>
    </w:p>
    <w:p>
      <w:pPr>
        <w:spacing w:before="72" w:after="0" w:line="240" w:lineRule="auto"/>
        <w:ind w:left="84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9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60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ohibit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61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40" w:right="59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2”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6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60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5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spill.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56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</w:p>
    <w:p>
      <w:pPr>
        <w:jc w:val="left"/>
        <w:spacing w:after="0"/>
        <w:sectPr>
          <w:pgMar w:header="0" w:footer="849" w:top="1360" w:bottom="1240" w:left="1320" w:right="1320"/>
          <w:pgSz w:w="12240" w:h="15840"/>
        </w:sectPr>
      </w:pPr>
      <w:rPr/>
    </w:p>
    <w:p>
      <w:pPr>
        <w:spacing w:before="72" w:after="0" w:line="240" w:lineRule="auto"/>
        <w:ind w:left="82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6" w:firstLine="-720"/>
        <w:jc w:val="both"/>
        <w:tabs>
          <w:tab w:pos="820" w:val="left"/>
          <w:tab w:pos="1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ivil,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ommissioning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0" w:after="0" w:line="240" w:lineRule="auto"/>
        <w:ind w:left="820" w:right="58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62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40" w:right="58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8130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ANDC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4295;</w:t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540" w:right="56" w:firstLine="-720"/>
        <w:jc w:val="both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820" w:right="4302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spills;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ntion;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ls;</w:t>
      </w:r>
    </w:p>
    <w:p>
      <w:pPr>
        <w:spacing w:before="0" w:after="0" w:line="240" w:lineRule="auto"/>
        <w:ind w:left="82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849" w:top="1360" w:bottom="1240" w:left="1340" w:right="1320"/>
          <w:pgSz w:w="12240" w:h="15840"/>
        </w:sectPr>
      </w:pPr>
      <w:rPr/>
    </w:p>
    <w:p>
      <w:pPr>
        <w:spacing w:before="72" w:after="0" w:line="240" w:lineRule="auto"/>
        <w:ind w:left="84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84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5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61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55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tions: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7.399979" w:type="dxa"/>
      </w:tblPr>
      <w:tblGrid/>
      <w:tr>
        <w:trPr>
          <w:trHeight w:val="562" w:hRule="exact"/>
        </w:trPr>
        <w:tc>
          <w:tcPr>
            <w:tcW w:w="2297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Monito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</w:p>
        </w:tc>
        <w:tc>
          <w:tcPr>
            <w:tcW w:w="26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iption</w:t>
            </w:r>
          </w:p>
        </w:tc>
        <w:tc>
          <w:tcPr>
            <w:tcW w:w="24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87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tus</w:t>
            </w:r>
          </w:p>
        </w:tc>
      </w:tr>
      <w:tr>
        <w:trPr>
          <w:trHeight w:val="845" w:hRule="exact"/>
        </w:trPr>
        <w:tc>
          <w:tcPr>
            <w:tcW w:w="229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65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6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  <w:tc>
          <w:tcPr>
            <w:tcW w:w="24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8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0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</w:p>
          <w:p>
            <w:pPr>
              <w:spacing w:before="0" w:after="0" w:line="240" w:lineRule="auto"/>
              <w:ind w:left="182" w:right="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66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65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Dispos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iliti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</w:p>
          <w:p>
            <w:pPr>
              <w:spacing w:before="0" w:after="0" w:line="240" w:lineRule="auto"/>
              <w:ind w:left="330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middle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obs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low/s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0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229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point</w:t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isting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ll)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0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229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3b</w:t>
            </w:r>
          </w:p>
        </w:tc>
        <w:tc>
          <w:tcPr>
            <w:tcW w:w="26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point</w:t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ll)</w:t>
            </w:r>
          </w:p>
        </w:tc>
        <w:tc>
          <w:tcPr>
            <w:tcW w:w="24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8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20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114" w:hRule="exact"/>
        </w:trPr>
        <w:tc>
          <w:tcPr>
            <w:tcW w:w="229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65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51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isting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Dispos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0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</w:p>
          <w:p>
            <w:pPr>
              <w:spacing w:before="0" w:after="0" w:line="240" w:lineRule="auto"/>
              <w:ind w:left="240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Volume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849" w:top="1360" w:bottom="1240" w:left="1320" w:right="12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7.400017" w:type="dxa"/>
      </w:tblPr>
      <w:tblGrid/>
      <w:tr>
        <w:trPr>
          <w:trHeight w:val="562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65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</w:t>
            </w:r>
          </w:p>
          <w:p>
            <w:pPr>
              <w:spacing w:before="0" w:after="0" w:line="240" w:lineRule="auto"/>
              <w:ind w:left="251" w:right="5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Dispos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point)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21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Volume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390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6a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mpling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</w:p>
          <w:p>
            <w:pPr>
              <w:spacing w:before="0" w:after="0" w:line="240" w:lineRule="auto"/>
              <w:ind w:left="251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shown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4" w:right="3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116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6b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fac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</w:p>
          <w:p>
            <w:pPr>
              <w:spacing w:before="0" w:after="0" w:line="240" w:lineRule="auto"/>
              <w:ind w:left="251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6a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6a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4" w:right="3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8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390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65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ludge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</w:p>
          <w:p>
            <w:pPr>
              <w:spacing w:before="0" w:after="0" w:line="240" w:lineRule="auto"/>
              <w:ind w:left="330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21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Volume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2770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65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1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misto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shown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Appli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m)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0" w:right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Minimum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two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months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two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ollowi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twi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(ear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8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22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0" w:after="0" w:line="240" w:lineRule="auto"/>
              <w:ind w:left="251" w:right="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misto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those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8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229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26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1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ndpip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shown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Appli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0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</w:p>
          <w:p>
            <w:pPr>
              <w:spacing w:before="0" w:after="0" w:line="240" w:lineRule="auto"/>
              <w:ind w:left="330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obs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13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0" w:right="202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229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26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ttl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</w:p>
          <w:p>
            <w:pPr>
              <w:spacing w:before="0" w:after="0" w:line="240" w:lineRule="auto"/>
              <w:ind w:left="251" w:right="1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misto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shown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</w:p>
        </w:tc>
        <w:tc>
          <w:tcPr>
            <w:tcW w:w="24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0" w:right="9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ttl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u w:val="single" w:color="000000"/>
              </w:rPr>
              <w:t>t: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8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8" w:right="132" w:firstLine="-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tion)</w:t>
            </w:r>
          </w:p>
        </w:tc>
      </w:tr>
    </w:tbl>
    <w:p>
      <w:pPr>
        <w:jc w:val="left"/>
        <w:spacing w:after="0"/>
        <w:sectPr>
          <w:pgMar w:header="0" w:footer="849" w:top="1340" w:bottom="1040" w:left="1720" w:right="12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7.399979" w:type="dxa"/>
      </w:tblPr>
      <w:tblGrid/>
      <w:tr>
        <w:trPr>
          <w:trHeight w:val="838" w:hRule="exact"/>
        </w:trPr>
        <w:tc>
          <w:tcPr>
            <w:tcW w:w="229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Appli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8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840" w:right="159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ubic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Y-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59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68.000031" w:type="dxa"/>
      </w:tblPr>
      <w:tblGrid/>
      <w:tr>
        <w:trPr>
          <w:trHeight w:val="32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iolo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-3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ms</w:t>
            </w:r>
          </w:p>
        </w:tc>
      </w:tr>
      <w:tr>
        <w:trPr>
          <w:trHeight w:val="268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5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pH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5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olids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l)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ite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Ammonia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ide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ulph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odium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ssium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sium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ium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nic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Aluminum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dmium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omium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lt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opp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41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34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4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318" w:hRule="exact"/>
        </w:trPr>
        <w:tc>
          <w:tcPr>
            <w:tcW w:w="755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inc</w:t>
            </w:r>
          </w:p>
        </w:tc>
      </w:tr>
    </w:tbl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840" w:right="154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58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sludge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159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middle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bons.</w:t>
      </w:r>
    </w:p>
    <w:p>
      <w:pPr>
        <w:jc w:val="both"/>
        <w:spacing w:after="0"/>
        <w:sectPr>
          <w:pgMar w:header="0" w:footer="849" w:top="1340" w:bottom="1040" w:left="1320" w:right="1220"/>
          <w:pgSz w:w="12240" w:h="15840"/>
        </w:sectPr>
      </w:pPr>
      <w:rPr/>
    </w:p>
    <w:p>
      <w:pPr>
        <w:spacing w:before="72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ndpip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8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6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ndpip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amination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17025.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downst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59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0" w:footer="849" w:top="1360" w:bottom="124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  <w:font w:name="Calibri">
    <w:charset w:val="0"/>
    <w:family w:val="swiss"/>
    <w:pitch w:val="variable"/>
  </w:font>
  <w:font w:name="Wingdings"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320007pt;margin-top:728.543945pt;width:5.336pt;height:14pt;mso-position-horizontal-relative:page;mso-position-vertical-relative:page;z-index:-137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640015pt;margin-top:728.543945pt;width:8.720pt;height:14pt;mso-position-horizontal-relative:page;mso-position-vertical-relative:page;z-index:-137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959991pt;margin-top:728.543945pt;width:14.08pt;height:14pt;mso-position-horizontal-relative:page;mso-position-vertical-relative:page;z-index:-137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59991pt;margin-top:728.543945pt;width:20.080001pt;height:14pt;mso-position-horizontal-relative:page;mso-position-vertical-relative:page;z-index:-1370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320007pt;margin-top:728.543945pt;width:13.576pt;height:14pt;mso-position-horizontal-relative:page;mso-position-vertical-relative:page;z-index:-136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xi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40015pt;margin-top:728.543945pt;width:14.840001pt;height:14pt;mso-position-horizontal-relative:page;mso-position-vertical-relative:page;z-index:-136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40" w:lineRule="exact"/>
      <w:jc w:val="left"/>
      <w:rPr>
        <w:sz w:val="4"/>
        <w:szCs w:val="4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pt;margin-top:728.543945pt;width:16.000001pt;height:14.0pt;mso-position-horizontal-relative:page;mso-position-vertical-relative:page;z-index:-1367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4"/>
        <w:szCs w:val="4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hyperlink" Target="mailto:cao@clyderiver.ca" TargetMode="External"/><Relationship Id="rId9" Type="http://schemas.openxmlformats.org/officeDocument/2006/relationships/hyperlink" Target="mailto:broy@gov.nu.ca" TargetMode="External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image" Target="media/image4.jp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yperlink" Target="ftp://nunavutwaterboard.org/ADMINISTRATION/Standardized%20Forms/" TargetMode="Externa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image" Target="media/image5.jpg"/><Relationship Id="rId23" Type="http://schemas.openxmlformats.org/officeDocument/2006/relationships/image" Target="media/image6.jpg"/><Relationship Id="rId24" Type="http://schemas.openxmlformats.org/officeDocument/2006/relationships/hyperlink" Target="mailto:licensing@nunavutwaterboard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dcterms:created xsi:type="dcterms:W3CDTF">2019-07-26T10:01:15Z</dcterms:created>
  <dcterms:modified xsi:type="dcterms:W3CDTF">2019-07-26T10:01:15Z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LastSaved">
    <vt:filetime>2019-07-26T00:00:00Z</vt:filetime>
  </property>
</Properties>
</file>