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D914F" w14:textId="77777777" w:rsidR="00C90EC1" w:rsidRDefault="0021680B" w:rsidP="0021680B">
      <w:pPr>
        <w:spacing w:after="240"/>
        <w:jc w:val="center"/>
        <w:rPr>
          <w:rFonts w:ascii="Arial Narrow" w:hAnsi="Arial Narrow"/>
          <w:sz w:val="24"/>
        </w:rPr>
      </w:pPr>
      <w:proofErr w:type="spellStart"/>
      <w:r w:rsidRPr="0021680B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14:paraId="2C3C6389" w14:textId="77777777" w:rsidR="00C90EC1" w:rsidRPr="0021680B" w:rsidRDefault="0021680B" w:rsidP="00752D02">
      <w:pPr>
        <w:pStyle w:val="BodyText"/>
        <w:rPr>
          <w:sz w:val="18"/>
        </w:rPr>
      </w:pP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ᑲᑎᒪᔨᑦ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ᓄᓇᑕᕐᓂᒃᑯᑦ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ᐊᖏᕈᑕᐅᓯᒪᔪᖅᑎᒍᑦ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ᐱᓇᓱᐊᒐᖃᖅᑎᑕᐅᓯᒪᔪᑦ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ᐅᓪᓗᒥ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ᐃᓄᖏᓐᓄᑦ</w:t>
      </w:r>
      <w:proofErr w:type="spellEnd"/>
      <w:r w:rsidRPr="0021680B">
        <w:rPr>
          <w:sz w:val="18"/>
        </w:rPr>
        <w:t xml:space="preserve">. </w:t>
      </w:r>
      <w:proofErr w:type="spellStart"/>
      <w:r w:rsidRPr="0021680B">
        <w:rPr>
          <w:rFonts w:ascii="Euphemia" w:hAnsi="Euphemia" w:cs="Euphemia"/>
          <w:sz w:val="18"/>
        </w:rPr>
        <w:t>ᓇᓗᓇᐃᖅᑐᑎᖃᕐᓂᐊᕐᓗᓂ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ᐃᓄᐃ</w:t>
      </w:r>
      <w:r w:rsidRPr="0021680B">
        <w:rPr>
          <w:sz w:val="18"/>
        </w:rPr>
        <w:t>-</w:t>
      </w:r>
      <w:r w:rsidRPr="0021680B">
        <w:rPr>
          <w:rFonts w:ascii="Euphemia" w:hAnsi="Euphemia" w:cs="Euphemia"/>
          <w:sz w:val="18"/>
        </w:rPr>
        <w:t>ᐱᕙᓪᓕᐊᔾᔪᑕᐅᔪᓪᓗ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ᐱᓕᕆᐊᕆᔭᐅᓂᐅᓴᔪᒧᑦ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ᑐᒃᓯᖅᑑᑎᒃᑯᑦ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ᑕᐃᒪ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ᑲᑎᒪᔩᑦ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ᐃᓕᖕᓂᒃ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ᐃᓱᒫᓗᑎᒋᔭᕐᓂᒃ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ᑐᓴᖅᑎᑕᐅᔪᒪᕗᑦ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ᐆᓇ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ᐱᔾᔪᑎᒋᓪᓗᒍ</w:t>
      </w:r>
      <w:proofErr w:type="spellEnd"/>
      <w:r w:rsidRPr="0021680B">
        <w:rPr>
          <w:sz w:val="18"/>
        </w:rPr>
        <w:t>:</w:t>
      </w:r>
    </w:p>
    <w:p w14:paraId="23C33E76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14:paraId="7FC27FE1" w14:textId="77777777" w:rsidTr="00FC3C25">
        <w:trPr>
          <w:cantSplit/>
          <w:trHeight w:val="283"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143FF77B" w14:textId="77777777" w:rsidR="00E97DFD" w:rsidRPr="00FC3C25" w:rsidRDefault="0021680B">
            <w:pPr>
              <w:rPr>
                <w:rFonts w:ascii="Euphemia" w:hAnsi="Euphemia" w:cs="Euphemia"/>
                <w:b/>
                <w:sz w:val="18"/>
              </w:rPr>
            </w:pPr>
            <w:bookmarkStart w:id="0" w:name="_GoBack" w:colFirst="0" w:colLast="3"/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14:paraId="7505EF84" w14:textId="77777777" w:rsidR="00E97DFD" w:rsidRPr="00FC3C25" w:rsidRDefault="00FC3C25" w:rsidP="00456075">
            <w:pPr>
              <w:rPr>
                <w:rFonts w:ascii="Euphemia" w:hAnsi="Euphemia" w:cs="Euphemia"/>
                <w:b/>
                <w:sz w:val="18"/>
              </w:rPr>
            </w:pPr>
            <w:r w:rsidRPr="00FC3C25">
              <w:rPr>
                <w:rFonts w:ascii="Euphemia" w:hAnsi="Euphemia" w:cs="Euphemia"/>
                <w:b/>
                <w:sz w:val="18"/>
              </w:rPr>
              <w:t>“Amended Land Use permit application for Eureka Weather Station”</w:t>
            </w:r>
          </w:p>
        </w:tc>
      </w:tr>
      <w:tr w:rsidR="00E97DFD" w14:paraId="5DF0C356" w14:textId="77777777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14:paraId="63B0CE5A" w14:textId="77777777" w:rsidR="00E97DFD" w:rsidRPr="00FC3C25" w:rsidRDefault="0021680B">
            <w:pPr>
              <w:rPr>
                <w:rFonts w:ascii="Euphemia" w:hAnsi="Euphemia" w:cs="Euphemia"/>
                <w:b/>
                <w:sz w:val="18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14:paraId="10E93707" w14:textId="77777777" w:rsidR="00E97DFD" w:rsidRPr="00FC3C25" w:rsidRDefault="00FC3C25" w:rsidP="00777208">
            <w:pPr>
              <w:rPr>
                <w:rFonts w:ascii="Euphemia" w:hAnsi="Euphemia" w:cs="Euphemia"/>
                <w:b/>
                <w:sz w:val="18"/>
              </w:rPr>
            </w:pPr>
            <w:r w:rsidRPr="00FC3C25">
              <w:rPr>
                <w:rFonts w:ascii="Euphemia" w:hAnsi="Euphemia" w:cs="Euphemia"/>
                <w:b/>
                <w:sz w:val="18"/>
              </w:rPr>
              <w:t>Environment and Climate Change Canada’s</w:t>
            </w:r>
          </w:p>
        </w:tc>
      </w:tr>
      <w:tr w:rsidR="00E97DFD" w14:paraId="0D329135" w14:textId="77777777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78829221" w14:textId="77777777" w:rsidR="00E97DFD" w:rsidRPr="00FC3C25" w:rsidRDefault="0021680B">
            <w:pPr>
              <w:rPr>
                <w:rFonts w:ascii="Euphemia" w:hAnsi="Euphemia" w:cs="Euphemia"/>
                <w:b/>
                <w:sz w:val="18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442CFEAA" w14:textId="77777777" w:rsidR="00E97DFD" w:rsidRPr="00FC3C25" w:rsidRDefault="00FC3C25" w:rsidP="00777208">
            <w:pPr>
              <w:rPr>
                <w:rFonts w:ascii="Euphemia" w:hAnsi="Euphemia" w:cs="Euphemia"/>
                <w:b/>
                <w:sz w:val="18"/>
              </w:rPr>
            </w:pPr>
            <w:proofErr w:type="spellStart"/>
            <w:r w:rsidRPr="00FC3C25">
              <w:rPr>
                <w:rFonts w:ascii="Euphemia" w:hAnsi="Euphemia" w:cs="Euphemia"/>
                <w:b/>
                <w:sz w:val="18"/>
              </w:rPr>
              <w:t>Qikiqtani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(North Baffin) region</w:t>
            </w:r>
          </w:p>
        </w:tc>
      </w:tr>
      <w:tr w:rsidR="00E97DFD" w14:paraId="50413E34" w14:textId="77777777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14:paraId="67F962BC" w14:textId="77777777" w:rsidR="00E97DFD" w:rsidRPr="00FC3C25" w:rsidRDefault="0021680B">
            <w:pPr>
              <w:rPr>
                <w:rFonts w:ascii="Euphemia" w:hAnsi="Euphemia" w:cs="Euphemia"/>
                <w:b/>
                <w:sz w:val="18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14:paraId="654DC73F" w14:textId="77777777" w:rsidR="00E97DFD" w:rsidRPr="00FC3C25" w:rsidRDefault="00FC3C25" w:rsidP="00C559BD">
            <w:pPr>
              <w:rPr>
                <w:rFonts w:ascii="Euphemia" w:hAnsi="Euphemia" w:cs="Euphemia"/>
                <w:b/>
                <w:sz w:val="18"/>
              </w:rPr>
            </w:pPr>
            <w:r w:rsidRPr="00FC3C25">
              <w:rPr>
                <w:rFonts w:ascii="Euphemia" w:hAnsi="Euphemia" w:cs="Euphemia"/>
                <w:b/>
                <w:sz w:val="18"/>
              </w:rPr>
              <w:t>April 24, 2018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14:paraId="73E1ACE0" w14:textId="77777777" w:rsidR="00E97DFD" w:rsidRPr="00FC3C25" w:rsidRDefault="0021680B">
            <w:pPr>
              <w:rPr>
                <w:rFonts w:ascii="Euphemia" w:hAnsi="Euphemia" w:cs="Euphemia"/>
                <w:b/>
                <w:sz w:val="18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</w:t>
            </w:r>
            <w:proofErr w:type="spellStart"/>
            <w:proofErr w:type="gramStart"/>
            <w:r w:rsidRPr="0021680B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FC3C25">
              <w:rPr>
                <w:rFonts w:ascii="Euphemia" w:hAnsi="Euphemia" w:cs="Euphemia"/>
                <w:b/>
                <w:sz w:val="18"/>
              </w:rPr>
              <w:t xml:space="preserve"> 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proofErr w:type="gramEnd"/>
            <w:r w:rsidRPr="00FC3C25">
              <w:rPr>
                <w:rFonts w:ascii="Euphemia" w:hAnsi="Euphemia" w:cs="Euphemia"/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33B20A48" w14:textId="77777777" w:rsidR="00E97DFD" w:rsidRPr="00FC3C25" w:rsidRDefault="00FC3C25">
            <w:pPr>
              <w:rPr>
                <w:rFonts w:ascii="Euphemia" w:hAnsi="Euphemia" w:cs="Euphemia"/>
                <w:b/>
                <w:sz w:val="18"/>
              </w:rPr>
            </w:pPr>
            <w:r w:rsidRPr="00FC3C25">
              <w:rPr>
                <w:rFonts w:ascii="Euphemia" w:hAnsi="Euphemia" w:cs="Euphemia"/>
                <w:b/>
                <w:sz w:val="18"/>
              </w:rPr>
              <w:t>12XN020</w:t>
            </w:r>
          </w:p>
        </w:tc>
      </w:tr>
      <w:bookmarkEnd w:id="0"/>
      <w:tr w:rsidR="00E97DFD" w14:paraId="7167C075" w14:textId="77777777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14:paraId="71FC26C1" w14:textId="77777777" w:rsidR="00E97DFD" w:rsidRDefault="00E97DFD">
            <w:pPr>
              <w:rPr>
                <w:sz w:val="24"/>
              </w:rPr>
            </w:pPr>
          </w:p>
        </w:tc>
      </w:tr>
      <w:tr w:rsidR="00BA3246" w14:paraId="5ED36E73" w14:textId="77777777" w:rsidTr="00E72194">
        <w:tc>
          <w:tcPr>
            <w:tcW w:w="9576" w:type="dxa"/>
            <w:gridSpan w:val="15"/>
            <w:tcBorders>
              <w:bottom w:val="nil"/>
            </w:tcBorders>
          </w:tcPr>
          <w:p w14:paraId="344F3C92" w14:textId="77777777" w:rsidR="00BA3246" w:rsidRPr="00BA3246" w:rsidRDefault="00BA3246" w:rsidP="00BA3246">
            <w:pPr>
              <w:rPr>
                <w:b/>
              </w:rPr>
            </w:pPr>
            <w:proofErr w:type="spellStart"/>
            <w:r w:rsidRPr="0021680B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21680B">
              <w:rPr>
                <w:b/>
              </w:rPr>
              <w:t>:</w:t>
            </w:r>
          </w:p>
        </w:tc>
      </w:tr>
      <w:tr w:rsidR="00BA3246" w14:paraId="3776E65D" w14:textId="77777777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14:paraId="70412191" w14:textId="77777777"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ᐃᓱᒫᓗᑎᖃᙱᑦᑐᖓ</w:t>
            </w:r>
          </w:p>
          <w:p w14:paraId="0DB1B82E" w14:textId="77777777"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14:paraId="75F383F7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14:paraId="1A1A90F8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14:paraId="083845DA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ᓄᓇᐅᑉ ᖄᖓ</w:t>
            </w:r>
          </w:p>
          <w:p w14:paraId="71DC61CE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14:paraId="2EA12315" w14:textId="77777777" w:rsid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14:paraId="76CBB138" w14:textId="77777777"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14:paraId="7F5AB451" w14:textId="77777777"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ᑎᖕᒥᐊᑦ ᐊᕙᑎᖏᓪᓗ</w:t>
            </w:r>
          </w:p>
          <w:p w14:paraId="55C474BF" w14:textId="77777777" w:rsid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14:paraId="6CBF9DD3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14:paraId="0E168AB6" w14:textId="77777777"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ᐱᓕᕆᐊᕆᕝᕕᐅᓂᐊᖅᑐᑉ ᓴᓂᐊᓂ</w:t>
            </w:r>
          </w:p>
          <w:p w14:paraId="11D420B1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14:paraId="11F6DF19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14:paraId="46D98FC8" w14:textId="77777777"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BA3246">
              <w:rPr>
                <w:rFonts w:ascii="Pigiarniq" w:hAnsi="Pigiarniq"/>
                <w:sz w:val="18"/>
                <w:szCs w:val="18"/>
                <w:lang w:val="en-CA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ᓂᐊᕐᓂᖓᓐᓂᒃ</w:t>
            </w:r>
          </w:p>
          <w:p w14:paraId="236DD35C" w14:textId="77777777" w:rsidR="00BA3246" w:rsidRPr="00BA3246" w:rsidRDefault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ᐊᓯᖓ:</w:t>
            </w:r>
            <w:r>
              <w:rPr>
                <w:rFonts w:ascii="Pigiarniq" w:hAnsi="Pigiarniq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14:paraId="475232E2" w14:textId="77777777" w:rsidR="00BA3246" w:rsidRDefault="00BA3246">
            <w:pPr>
              <w:rPr>
                <w:sz w:val="24"/>
              </w:rPr>
            </w:pPr>
          </w:p>
        </w:tc>
      </w:tr>
      <w:tr w:rsidR="00BA3246" w14:paraId="76B78898" w14:textId="77777777" w:rsidTr="00E72194">
        <w:tc>
          <w:tcPr>
            <w:tcW w:w="9576" w:type="dxa"/>
            <w:gridSpan w:val="15"/>
            <w:tcBorders>
              <w:top w:val="nil"/>
            </w:tcBorders>
          </w:tcPr>
          <w:p w14:paraId="67704497" w14:textId="77777777" w:rsidR="00BA3246" w:rsidRDefault="00D0545A" w:rsidP="00BA3246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D0545A">
              <w:rPr>
                <w:b/>
              </w:rPr>
              <w:t>:</w:t>
            </w:r>
          </w:p>
          <w:p w14:paraId="590447A5" w14:textId="77777777" w:rsidR="00D0545A" w:rsidRDefault="00D0545A" w:rsidP="00BA3246">
            <w:pPr>
              <w:rPr>
                <w:b/>
              </w:rPr>
            </w:pPr>
          </w:p>
          <w:p w14:paraId="143D6946" w14:textId="77777777" w:rsidR="00D0545A" w:rsidRDefault="00D0545A" w:rsidP="00BA3246">
            <w:pPr>
              <w:rPr>
                <w:b/>
                <w:sz w:val="24"/>
              </w:rPr>
            </w:pPr>
          </w:p>
          <w:p w14:paraId="12FC5E3A" w14:textId="77777777" w:rsidR="00BA3246" w:rsidRPr="00BA3246" w:rsidRDefault="00BA3246" w:rsidP="00BA3246">
            <w:pPr>
              <w:rPr>
                <w:sz w:val="18"/>
                <w:szCs w:val="18"/>
                <w:lang w:val="id-ID"/>
              </w:rPr>
            </w:pPr>
          </w:p>
        </w:tc>
      </w:tr>
      <w:tr w:rsidR="00C90EC1" w14:paraId="455EA039" w14:textId="77777777">
        <w:tc>
          <w:tcPr>
            <w:tcW w:w="9576" w:type="dxa"/>
            <w:gridSpan w:val="15"/>
          </w:tcPr>
          <w:p w14:paraId="7A0031E4" w14:textId="77777777" w:rsidR="00C90EC1" w:rsidRPr="00D0545A" w:rsidRDefault="00D0545A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D0545A">
              <w:rPr>
                <w:b/>
                <w:sz w:val="28"/>
              </w:rPr>
              <w:t>?</w:t>
            </w:r>
          </w:p>
          <w:p w14:paraId="7486EFA3" w14:textId="77777777" w:rsidR="00C90EC1" w:rsidRDefault="00C90EC1">
            <w:pPr>
              <w:rPr>
                <w:b/>
                <w:sz w:val="24"/>
              </w:rPr>
            </w:pPr>
          </w:p>
          <w:p w14:paraId="77A42B22" w14:textId="77777777" w:rsidR="00C90EC1" w:rsidRDefault="00C90EC1">
            <w:pPr>
              <w:rPr>
                <w:b/>
                <w:sz w:val="24"/>
              </w:rPr>
            </w:pPr>
          </w:p>
          <w:p w14:paraId="7017BF58" w14:textId="77777777" w:rsidR="00C90EC1" w:rsidRDefault="00C90EC1">
            <w:pPr>
              <w:rPr>
                <w:b/>
                <w:sz w:val="24"/>
              </w:rPr>
            </w:pPr>
          </w:p>
          <w:p w14:paraId="5A1486E2" w14:textId="77777777" w:rsidR="00C90EC1" w:rsidRDefault="00C90EC1">
            <w:pPr>
              <w:rPr>
                <w:b/>
                <w:sz w:val="24"/>
              </w:rPr>
            </w:pPr>
          </w:p>
          <w:p w14:paraId="608765F0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33DD335A" w14:textId="77777777">
        <w:tc>
          <w:tcPr>
            <w:tcW w:w="9576" w:type="dxa"/>
            <w:gridSpan w:val="15"/>
          </w:tcPr>
          <w:p w14:paraId="5A358418" w14:textId="77777777" w:rsidR="00C90EC1" w:rsidRPr="00D0545A" w:rsidRDefault="00D0545A">
            <w:pPr>
              <w:pStyle w:val="Heading1"/>
              <w:rPr>
                <w:sz w:val="20"/>
              </w:rPr>
            </w:pPr>
            <w:proofErr w:type="spellStart"/>
            <w:r w:rsidRPr="00D0545A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D0545A">
              <w:rPr>
                <w:sz w:val="28"/>
              </w:rPr>
              <w:t>?</w:t>
            </w:r>
            <w:r w:rsidRPr="00D0545A">
              <w:rPr>
                <w:sz w:val="20"/>
              </w:rPr>
              <w:t xml:space="preserve">  □ </w:t>
            </w:r>
            <w:r w:rsidRPr="00D0545A">
              <w:rPr>
                <w:rFonts w:ascii="Euphemia" w:hAnsi="Euphemia" w:cs="Euphemia"/>
                <w:sz w:val="20"/>
              </w:rPr>
              <w:t>ᐄ</w:t>
            </w:r>
            <w:r w:rsidRPr="00D0545A">
              <w:rPr>
                <w:sz w:val="20"/>
              </w:rPr>
              <w:t xml:space="preserve">      □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D0545A">
              <w:rPr>
                <w:sz w:val="20"/>
              </w:rPr>
              <w:t xml:space="preserve">   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D0545A">
              <w:rPr>
                <w:sz w:val="28"/>
              </w:rPr>
              <w:t>?</w:t>
            </w:r>
          </w:p>
          <w:p w14:paraId="5219814E" w14:textId="77777777" w:rsidR="00C90EC1" w:rsidRDefault="00C90EC1">
            <w:pPr>
              <w:rPr>
                <w:b/>
                <w:sz w:val="24"/>
              </w:rPr>
            </w:pPr>
          </w:p>
          <w:p w14:paraId="37827F74" w14:textId="77777777" w:rsidR="00C90EC1" w:rsidRDefault="00C90EC1">
            <w:pPr>
              <w:rPr>
                <w:sz w:val="24"/>
              </w:rPr>
            </w:pPr>
          </w:p>
          <w:p w14:paraId="2460511F" w14:textId="77777777" w:rsidR="00C90EC1" w:rsidRDefault="00C90EC1">
            <w:pPr>
              <w:rPr>
                <w:sz w:val="24"/>
              </w:rPr>
            </w:pPr>
          </w:p>
          <w:p w14:paraId="1E14CCC8" w14:textId="77777777" w:rsidR="00C90EC1" w:rsidRDefault="00C90EC1">
            <w:pPr>
              <w:rPr>
                <w:sz w:val="24"/>
              </w:rPr>
            </w:pPr>
          </w:p>
          <w:p w14:paraId="1F00E92D" w14:textId="77777777" w:rsidR="00C90EC1" w:rsidRDefault="00C90EC1">
            <w:pPr>
              <w:rPr>
                <w:sz w:val="24"/>
              </w:rPr>
            </w:pPr>
          </w:p>
          <w:p w14:paraId="00FE38FF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76E89B33" w14:textId="77777777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14:paraId="4807DDAF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D0545A">
              <w:rPr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14:paraId="70D06DAE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14:paraId="070CB256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22461E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297B358A" w14:textId="77777777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14:paraId="5496FD78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6CDDE" w14:textId="77777777"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14:paraId="31949F5B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14:paraId="2DB23A81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52CE3196" w14:textId="77777777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1BE54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lastRenderedPageBreak/>
              <w:t>ᐊᑎᓕᐅᕐᕕᑦ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14:paraId="01AF9C7F" w14:textId="77777777"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370E7" w14:textId="77777777"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14:paraId="09DF33AD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14681004" w14:textId="77777777">
        <w:tc>
          <w:tcPr>
            <w:tcW w:w="3258" w:type="dxa"/>
            <w:gridSpan w:val="8"/>
            <w:tcBorders>
              <w:top w:val="nil"/>
              <w:right w:val="nil"/>
            </w:tcBorders>
          </w:tcPr>
          <w:p w14:paraId="4B513B1B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14:paraId="06555F11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142CC401" w14:textId="77777777" w:rsidR="00C90EC1" w:rsidRDefault="00C90EC1">
            <w:pPr>
              <w:rPr>
                <w:sz w:val="24"/>
              </w:rPr>
            </w:pPr>
          </w:p>
        </w:tc>
      </w:tr>
    </w:tbl>
    <w:p w14:paraId="773B1F06" w14:textId="77777777"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C67C" w14:textId="77777777" w:rsidR="00B22EB3" w:rsidRDefault="00B22EB3">
      <w:r>
        <w:separator/>
      </w:r>
    </w:p>
  </w:endnote>
  <w:endnote w:type="continuationSeparator" w:id="0">
    <w:p w14:paraId="2787A7D0" w14:textId="77777777" w:rsidR="00B22EB3" w:rsidRDefault="00B2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charset w:val="00"/>
    <w:family w:val="swiss"/>
    <w:pitch w:val="variable"/>
    <w:sig w:usb0="80000063" w:usb1="00000000" w:usb2="00002000" w:usb3="00000000" w:csb0="000001F3" w:csb1="00000000"/>
  </w:font>
  <w:font w:name="Pigiarniq">
    <w:altName w:val="Seravek Light"/>
    <w:charset w:val="00"/>
    <w:family w:val="swiss"/>
    <w:pitch w:val="variable"/>
    <w:sig w:usb0="80000027" w:usb1="40000000" w:usb2="00002000" w:usb3="00000000" w:csb0="00000011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6A554" w14:textId="77777777" w:rsidR="00B22EB3" w:rsidRDefault="00B22EB3">
      <w:r>
        <w:separator/>
      </w:r>
    </w:p>
  </w:footnote>
  <w:footnote w:type="continuationSeparator" w:id="0">
    <w:p w14:paraId="1743E8A0" w14:textId="77777777" w:rsidR="00B22EB3" w:rsidRDefault="00B22E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B8D6A" w14:textId="77777777"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25"/>
    <w:rsid w:val="000F7F83"/>
    <w:rsid w:val="00176E0E"/>
    <w:rsid w:val="001E7FAB"/>
    <w:rsid w:val="0021680B"/>
    <w:rsid w:val="002322EE"/>
    <w:rsid w:val="00456075"/>
    <w:rsid w:val="0055027E"/>
    <w:rsid w:val="00565481"/>
    <w:rsid w:val="005D1172"/>
    <w:rsid w:val="00615CBC"/>
    <w:rsid w:val="006931A0"/>
    <w:rsid w:val="00727D7C"/>
    <w:rsid w:val="00746B4B"/>
    <w:rsid w:val="00752D02"/>
    <w:rsid w:val="00777208"/>
    <w:rsid w:val="008A188C"/>
    <w:rsid w:val="00974750"/>
    <w:rsid w:val="009F09FB"/>
    <w:rsid w:val="00B22EB3"/>
    <w:rsid w:val="00BA3246"/>
    <w:rsid w:val="00C36912"/>
    <w:rsid w:val="00C559BD"/>
    <w:rsid w:val="00C90EC1"/>
    <w:rsid w:val="00D0545A"/>
    <w:rsid w:val="00D20E6A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  <w:rsid w:val="00F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39F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6B4B"/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OPHIA/WORK/SCREENING%20LETTER%20REPOSITORY/15c-Inuktitut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15c-Inuktitut Comment Form.dot</Template>
  <TotalTime>2</TotalTime>
  <Pages>2</Pages>
  <Words>244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Rob- Sophia</dc:creator>
  <cp:keywords/>
  <cp:lastModifiedBy>Rob- Sophia</cp:lastModifiedBy>
  <cp:revision>1</cp:revision>
  <cp:lastPrinted>2005-06-16T19:24:00Z</cp:lastPrinted>
  <dcterms:created xsi:type="dcterms:W3CDTF">2018-03-30T00:18:00Z</dcterms:created>
  <dcterms:modified xsi:type="dcterms:W3CDTF">2018-03-30T00:38:00Z</dcterms:modified>
</cp:coreProperties>
</file>